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ackground w:color="ffffff">
    <v:background id="_x0000_s1025" w:themeColor="background1" o:bwmode="white" filled="t" fillcolor="white">
      <v:fill r:id="rId5" o:title="5%" color2="white" type="pattern"/>
    </v:background>
  </w:background>
  <w:body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7"/>
      </w:tblGrid>
      <w:tr w14:paraId="0AD93E28" w14:textId="77777777" w:rsidTr="00B02B5C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E94617" w:rsidRPr="00224188" w:rsidP="00E03750" w14:paraId="69B61F3C" w14:textId="77777777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>
                  <wp:extent cx="6830462" cy="1212128"/>
                  <wp:effectExtent l="0" t="0" r="0" b="7620"/>
                  <wp:docPr id="1" name="Picture 1" descr="בקשת לתמיכה בתכנית מו&quot;פ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238449" name="Logo-65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DF98E5" w14:textId="77777777" w:rsidTr="00E0375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:rsidR="00E94617" w:rsidRPr="00334DD1" w:rsidP="00E03750" w14:paraId="4B323396" w14:textId="701455FC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4"/>
                <w:szCs w:val="44"/>
                <w:rtl/>
              </w:rPr>
            </w:pPr>
            <w:bookmarkStart w:id="0" w:name="_Toc39989757"/>
            <w:r w:rsidRPr="00C80855">
              <w:rPr>
                <w:rFonts w:ascii="Arial" w:hAnsi="Arial" w:cs="Arial"/>
                <w:sz w:val="44"/>
                <w:szCs w:val="44"/>
                <w:rtl/>
              </w:rPr>
              <w:t>בקשה לסגירת ת</w:t>
            </w:r>
            <w:r>
              <w:rPr>
                <w:rFonts w:ascii="Arial" w:hAnsi="Arial" w:cs="Arial" w:hint="cs"/>
                <w:sz w:val="44"/>
                <w:szCs w:val="44"/>
                <w:rtl/>
              </w:rPr>
              <w:t>ו</w:t>
            </w:r>
            <w:r w:rsidRPr="00C80855">
              <w:rPr>
                <w:rFonts w:ascii="Arial" w:hAnsi="Arial" w:cs="Arial"/>
                <w:sz w:val="44"/>
                <w:szCs w:val="44"/>
                <w:rtl/>
              </w:rPr>
              <w:t>כנית בקרן תמורה</w:t>
            </w:r>
            <w:bookmarkEnd w:id="0"/>
          </w:p>
          <w:p w:rsidR="00E94617" w:rsidRPr="00A62871" w:rsidP="00E03750" w14:paraId="5FF1DE07" w14:textId="7321AD0C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2020/0</w:t>
            </w:r>
            <w:r w:rsidR="00C80855">
              <w:rPr>
                <w:rFonts w:asciiTheme="minorBidi" w:hAnsiTheme="minorBidi" w:cstheme="minorBidi" w:hint="cs"/>
                <w:noProof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rtl/>
              </w:rPr>
              <w:t xml:space="preserve"> </w:t>
            </w:r>
          </w:p>
        </w:tc>
      </w:tr>
      <w:tr w14:paraId="2FB142B9" w14:textId="77777777" w:rsidTr="00E0375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:rsidR="00E94617" w:rsidRPr="00A62871" w:rsidP="00E03750" w14:paraId="08F967AE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:rsidR="00E94617" w:rsidRPr="008938F8" w:rsidP="00E03750" w14:paraId="630B338F" w14:textId="77777777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:rsidR="00E94617" w:rsidRPr="00A62871" w:rsidP="00E03750" w14:paraId="3FC5DB60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:rsidR="00E94617" w:rsidRPr="001353A5" w:rsidP="00E03750" w14:paraId="247DD754" w14:textId="77777777">
            <w:pPr>
              <w:pStyle w:val="notesbullet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:rsidR="00E94617" w:rsidRPr="001353A5" w:rsidP="00E03750" w14:paraId="0ABA891C" w14:textId="77777777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:rsidR="00E94617" w:rsidP="00E03750" w14:paraId="05C0A64C" w14:textId="40249FEF">
            <w:pPr>
              <w:pStyle w:val="notesbullet"/>
            </w:pPr>
            <w:r>
              <w:rPr>
                <w:rFonts w:hint="cs"/>
                <w:rtl/>
              </w:rPr>
              <w:t>נספחים המצורפים לבקשה אינם מהווים תחליף למילוי מלא של סעיפי הבקשה.</w:t>
            </w:r>
          </w:p>
          <w:p w:rsidR="0028591F" w:rsidP="0028591F" w14:paraId="5CE847E4" w14:textId="30A87D17">
            <w:pPr>
              <w:pStyle w:val="notesbullet"/>
              <w:rPr>
                <w:rtl/>
              </w:rPr>
            </w:pPr>
            <w:r w:rsidRPr="0028591F">
              <w:rPr>
                <w:rtl/>
              </w:rPr>
              <w:t>על פי סעיף 3.8.2 בנוהל דיווח ותשלום תמלוגים מספר 200-04, הגשת הבקשה לסגירת ת</w:t>
            </w:r>
            <w:r>
              <w:rPr>
                <w:rFonts w:hint="cs"/>
                <w:rtl/>
              </w:rPr>
              <w:t>ו</w:t>
            </w:r>
            <w:r w:rsidRPr="0028591F">
              <w:rPr>
                <w:rtl/>
              </w:rPr>
              <w:t xml:space="preserve">כנית בקרן תמורה לא פוטרת את החברה מהמשך דיווח. </w:t>
            </w:r>
            <w:r>
              <w:rPr>
                <w:rFonts w:hint="cs"/>
                <w:rtl/>
              </w:rPr>
              <w:t>"</w:t>
            </w:r>
            <w:r w:rsidRPr="0028591F">
              <w:rPr>
                <w:b/>
                <w:bCs/>
                <w:color w:val="C00000"/>
                <w:rtl/>
              </w:rPr>
              <w:t>על החברה להמשיך ולדווח לקרן תמורה עד לקבלת אישור בכתב על סגירת הת</w:t>
            </w:r>
            <w:r w:rsidRPr="0028591F">
              <w:rPr>
                <w:rFonts w:hint="cs"/>
                <w:b/>
                <w:bCs/>
                <w:color w:val="C00000"/>
                <w:rtl/>
              </w:rPr>
              <w:t>ו</w:t>
            </w:r>
            <w:r w:rsidRPr="0028591F">
              <w:rPr>
                <w:b/>
                <w:bCs/>
                <w:color w:val="C00000"/>
                <w:rtl/>
              </w:rPr>
              <w:t>כנית בקרן תמורה.</w:t>
            </w:r>
            <w:r w:rsidRPr="0028591F">
              <w:rPr>
                <w:rtl/>
              </w:rPr>
              <w:t>"</w:t>
            </w:r>
          </w:p>
          <w:p w:rsidR="00E94617" w:rsidRPr="00FC3733" w:rsidP="00E03750" w14:paraId="4AB873EC" w14:textId="77777777">
            <w:pPr>
              <w:pStyle w:val="Norm"/>
              <w:rPr>
                <w:sz w:val="10"/>
                <w:szCs w:val="10"/>
                <w:rtl/>
              </w:rPr>
            </w:pPr>
          </w:p>
          <w:p w:rsidR="00E94617" w:rsidP="00E03750" w14:paraId="2143F50F" w14:textId="2DEE81C5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:rsidR="0038359B" w:rsidRPr="0038359B" w:rsidP="0038359B" w14:paraId="31F5392F" w14:textId="77777777">
            <w:pPr>
              <w:pStyle w:val="Norm"/>
              <w:rPr>
                <w:sz w:val="10"/>
                <w:szCs w:val="10"/>
                <w:rtl/>
              </w:rPr>
            </w:pPr>
          </w:p>
          <w:p w:rsidR="0028591F" w:rsidP="00E03750" w14:paraId="76F1B834" w14:textId="7257DFB1">
            <w:pPr>
              <w:pStyle w:val="notesbullet"/>
            </w:pPr>
            <w:r w:rsidRPr="007264AE">
              <w:rPr>
                <w:rFonts w:hint="cs"/>
                <w:rtl/>
              </w:rPr>
              <w:t>לבירורים</w:t>
            </w:r>
            <w:r>
              <w:rPr>
                <w:rFonts w:hint="cs"/>
                <w:rtl/>
              </w:rPr>
              <w:t xml:space="preserve"> נא לפנות לרפרנט התאגיד כפי שמופיע במערכת החברות באזור האישי.</w:t>
            </w:r>
          </w:p>
          <w:p w:rsidR="00E94617" w:rsidP="00E03750" w14:paraId="471D0F80" w14:textId="2E726DF9">
            <w:pPr>
              <w:pStyle w:val="notesbullet"/>
            </w:pPr>
            <w:r w:rsidRPr="00F37D18">
              <w:rPr>
                <w:rtl/>
              </w:rPr>
              <w:t>המונח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"</w:t>
            </w:r>
            <w:r w:rsidRPr="00F37D18">
              <w:rPr>
                <w:b/>
                <w:bCs/>
                <w:rtl/>
              </w:rPr>
              <w:t>תוצר</w:t>
            </w:r>
            <w:r w:rsidRPr="00F37D18">
              <w:rPr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משמש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לציין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מוצר,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שירות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או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תהליך.</w:t>
            </w:r>
          </w:p>
          <w:p w:rsidR="00E94617" w:rsidRPr="00F37D18" w:rsidP="00E03750" w14:paraId="40E86D2E" w14:textId="77777777">
            <w:pPr>
              <w:pStyle w:val="notesbullet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14:paraId="27CCA33B" w14:textId="77777777" w:rsidTr="00E0375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:rsidR="00E94617" w:rsidRPr="00A62871" w:rsidP="00E03750" w14:paraId="3E5971D9" w14:textId="77777777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:rsidR="00E94617" w:rsidRPr="00A62871" w:rsidP="00E03750" w14:paraId="087165FB" w14:textId="77777777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:rsidR="00E94617" w:rsidRPr="00A62871" w:rsidP="00E03750" w14:paraId="016200FD" w14:textId="77777777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:rsidR="00E94617" w:rsidRPr="00D87144" w:rsidP="00E94617" w14:paraId="709EE68C" w14:textId="77777777">
      <w:pPr>
        <w:pStyle w:val="Norm"/>
        <w:rPr>
          <w:sz w:val="2"/>
          <w:szCs w:val="2"/>
        </w:rPr>
      </w:pPr>
    </w:p>
    <w:tbl>
      <w:tblPr>
        <w:tblStyle w:val="TableGrid"/>
        <w:tblCaption w:val="בקשת תמיכה במסגרת מסלול תמיכה 1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3"/>
        <w:gridCol w:w="543"/>
        <w:gridCol w:w="597"/>
        <w:gridCol w:w="4790"/>
      </w:tblGrid>
      <w:tr w14:paraId="35D3FE68" w14:textId="77777777" w:rsidTr="00E03750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170"/>
          <w:tblHeader/>
          <w:jc w:val="center"/>
        </w:trPr>
        <w:tc>
          <w:tcPr>
            <w:tcW w:w="2248" w:type="pct"/>
            <w:shd w:val="clear" w:color="auto" w:fill="FFFFFF" w:themeFill="background1"/>
            <w:vAlign w:val="center"/>
          </w:tcPr>
          <w:p w:rsidR="00E94617" w:rsidRPr="00E94617" w:rsidP="00E94617" w14:paraId="1AFF8595" w14:textId="4BC8A7C5">
            <w:pPr>
              <w:pStyle w:val="Field05"/>
              <w:bidi w:val="0"/>
              <w:jc w:val="right"/>
            </w:pPr>
            <w:sdt>
              <w:sdtPr>
                <w:alias w:val="תאריך התבנית"/>
                <w:tag w:val="template_date"/>
                <w:id w:val="-653073977"/>
                <w:lock w:val="sdtLocked"/>
                <w:placeholder>
                  <w:docPart w:val="5E0E99A3F3B34A6A92B1BBCD672AAB42"/>
                </w:placeholder>
                <w:date w:fullDate="2020-05-09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Content>
                <w:r w:rsidR="00973C22">
                  <w:t>2020-05-09</w:t>
                </w:r>
              </w:sdtContent>
            </w:sdt>
          </w:p>
        </w:tc>
        <w:sdt>
          <w:sdtPr>
            <w:alias w:val="גרסת התבנית"/>
            <w:tag w:val="build_number"/>
            <w:id w:val="27301709"/>
            <w:lock w:val="sdtLocked"/>
            <w:placeholder>
              <w:docPart w:val="52571271DA5C4AA3873174EC5F9345D2"/>
            </w:placeholder>
            <w:richText/>
          </w:sdtPr>
          <w:sdtContent>
            <w:tc>
              <w:tcPr>
                <w:tcW w:w="252" w:type="pct"/>
                <w:shd w:val="clear" w:color="auto" w:fill="FFFFFF" w:themeFill="background1"/>
                <w:vAlign w:val="center"/>
              </w:tcPr>
              <w:p w:rsidR="00E94617" w:rsidRPr="00E94617" w:rsidP="00E94617" w14:paraId="57B4529C" w14:textId="3F124423">
                <w:pPr>
                  <w:pStyle w:val="Field05"/>
                  <w:bidi w:val="0"/>
                  <w:jc w:val="center"/>
                </w:pPr>
                <w:r>
                  <w:rPr>
                    <w:rFonts w:hint="cs"/>
                    <w:rtl/>
                  </w:rPr>
                  <w:t>10.00</w:t>
                </w:r>
              </w:p>
            </w:tc>
          </w:sdtContent>
        </w:sdt>
        <w:sdt>
          <w:sdtPr>
            <w:alias w:val="סדרת התבנית"/>
            <w:tag w:val="template_series"/>
            <w:id w:val="-1110425577"/>
            <w:lock w:val="sdtLocked"/>
            <w:placeholder>
              <w:docPart w:val="764F3601B4C44AE79E51468450B63A4F"/>
            </w:placeholder>
            <w:richText/>
          </w:sdtPr>
          <w:sdtContent>
            <w:tc>
              <w:tcPr>
                <w:tcW w:w="277" w:type="pct"/>
                <w:shd w:val="clear" w:color="auto" w:fill="FFFFFF" w:themeFill="background1"/>
                <w:vAlign w:val="center"/>
              </w:tcPr>
              <w:p w:rsidR="00E94617" w:rsidRPr="00E94617" w:rsidP="00E94617" w14:paraId="3BD20E54" w14:textId="02D2DEEF">
                <w:pPr>
                  <w:pStyle w:val="Field05"/>
                  <w:bidi w:val="0"/>
                  <w:jc w:val="center"/>
                </w:pPr>
                <w:r>
                  <w:rPr>
                    <w:rFonts w:hint="cs"/>
                    <w:rtl/>
                  </w:rPr>
                  <w:t>1.1</w:t>
                </w:r>
                <w:r w:rsidR="00F027F8">
                  <w:rPr>
                    <w:rFonts w:hint="cs"/>
                    <w:rtl/>
                  </w:rPr>
                  <w:t>4</w:t>
                </w:r>
              </w:p>
            </w:tc>
          </w:sdtContent>
        </w:sdt>
        <w:sdt>
          <w:sdtPr>
            <w:alias w:val="שם התבנית"/>
            <w:tag w:val="template_name"/>
            <w:id w:val="-1305465492"/>
            <w:lock w:val="sdtLocked"/>
            <w:placeholder>
              <w:docPart w:val="CF7AD600748248D8A2B292AE271B5EB1"/>
            </w:placeholder>
            <w:richText/>
          </w:sdtPr>
          <w:sdtContent>
            <w:tc>
              <w:tcPr>
                <w:tcW w:w="2223" w:type="pct"/>
                <w:shd w:val="clear" w:color="auto" w:fill="FFFFFF" w:themeFill="background1"/>
                <w:vAlign w:val="center"/>
              </w:tcPr>
              <w:p w:rsidR="00E94617" w:rsidRPr="00E94617" w:rsidP="00E94617" w14:paraId="047C7653" w14:textId="5116EB89">
                <w:pPr>
                  <w:pStyle w:val="Field05"/>
                  <w:bidi w:val="0"/>
                </w:pP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 w:rsidR="00F027F8">
                  <w:rPr>
                    <w:rtl/>
                  </w:rPr>
                  <w:t>בקשה לסגירת תוכנית - ג1.14</w:t>
                </w:r>
                <w:r w:rsidR="00F027F8">
                  <w:t>_Unlocked.docx</w:t>
                </w:r>
                <w:r>
                  <w:fldChar w:fldCharType="end"/>
                </w:r>
              </w:p>
            </w:tc>
          </w:sdtContent>
        </w:sdt>
      </w:tr>
    </w:tbl>
    <w:p w:rsidR="00E94617" w:rsidRPr="004C743A" w:rsidP="00E94617" w14:paraId="20D3B4B9" w14:textId="77777777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p w:rsidR="00DE5CBF" w14:paraId="7A4A0030" w14:textId="18E182CD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bookmarkStart w:id="1" w:name="_Toc505100751"/>
      <w:r>
        <w:rPr>
          <w:sz w:val="2"/>
          <w:szCs w:val="2"/>
          <w:rtl/>
        </w:rPr>
        <w:fldChar w:fldCharType="begin"/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</w:rPr>
        <w:instrText>TOC</w:instrText>
      </w:r>
      <w:r>
        <w:rPr>
          <w:sz w:val="2"/>
          <w:szCs w:val="2"/>
          <w:rtl/>
        </w:rPr>
        <w:instrText xml:space="preserve"> \</w:instrText>
      </w:r>
      <w:r>
        <w:rPr>
          <w:sz w:val="2"/>
          <w:szCs w:val="2"/>
        </w:rPr>
        <w:instrText>o "1-2" \n \p " " \h \z \u</w:instrText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  <w:rtl/>
        </w:rPr>
        <w:fldChar w:fldCharType="separate"/>
      </w:r>
      <w:r>
        <w:fldChar w:fldCharType="begin"/>
      </w:r>
      <w:r>
        <w:instrText xml:space="preserve"> HYPERLINK \l "_Toc39989757" </w:instrText>
      </w:r>
      <w:r>
        <w:fldChar w:fldCharType="separate"/>
      </w:r>
      <w:r w:rsidRPr="00B414E8">
        <w:rPr>
          <w:rStyle w:val="Hyperlink"/>
          <w:rtl/>
        </w:rPr>
        <w:t>בקשה לסגירת תוכנית בקרן תמורה</w:t>
      </w:r>
      <w:r>
        <w:fldChar w:fldCharType="end"/>
      </w:r>
    </w:p>
    <w:p w:rsidR="00DE5CBF" w14:paraId="03F6310B" w14:textId="73D5FF6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"_Toc39989758" </w:instrText>
      </w:r>
      <w:r>
        <w:fldChar w:fldCharType="separate"/>
      </w:r>
      <w:r w:rsidRPr="00B414E8">
        <w:rPr>
          <w:rStyle w:val="Hyperlink"/>
        </w:rPr>
        <w:t>1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פרטי מגיש הבקשה, היזם / התאגיד והתוכנית</w:t>
      </w:r>
      <w:r>
        <w:fldChar w:fldCharType="end"/>
      </w:r>
    </w:p>
    <w:p w:rsidR="00DE5CBF" w14:paraId="16C4335D" w14:textId="7BFC98CB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"_Toc39989759" </w:instrText>
      </w:r>
      <w:r>
        <w:fldChar w:fldCharType="separate"/>
      </w:r>
      <w:r w:rsidRPr="00B414E8">
        <w:rPr>
          <w:rStyle w:val="Hyperlink"/>
          <w:rtl/>
        </w:rPr>
        <w:t>1.1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פרטי היזם / התאגיד</w:t>
      </w:r>
      <w:r>
        <w:fldChar w:fldCharType="end"/>
      </w:r>
    </w:p>
    <w:p w:rsidR="00DE5CBF" w14:paraId="7FF32B62" w14:textId="268A53E0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"_Toc39989760" </w:instrText>
      </w:r>
      <w:r>
        <w:fldChar w:fldCharType="separate"/>
      </w:r>
      <w:r w:rsidRPr="00B414E8">
        <w:rPr>
          <w:rStyle w:val="Hyperlink"/>
          <w:rtl/>
        </w:rPr>
        <w:t>1.2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פרטי מגיש הבקשה (איש הקשר לבקשה)</w:t>
      </w:r>
      <w:r>
        <w:fldChar w:fldCharType="end"/>
      </w:r>
    </w:p>
    <w:p w:rsidR="00DE5CBF" w14:paraId="2ED43C13" w14:textId="2A941DBC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"_Toc39989761" </w:instrText>
      </w:r>
      <w:r>
        <w:fldChar w:fldCharType="separate"/>
      </w:r>
      <w:r w:rsidRPr="00B414E8">
        <w:rPr>
          <w:rStyle w:val="Hyperlink"/>
          <w:rtl/>
        </w:rPr>
        <w:t>1.3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נושא ותיאור התוכנית</w:t>
      </w:r>
      <w:r>
        <w:fldChar w:fldCharType="end"/>
      </w:r>
    </w:p>
    <w:p w:rsidR="00DE5CBF" w14:paraId="1F1166EB" w14:textId="7A54A619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"_Toc39989762" </w:instrText>
      </w:r>
      <w:r>
        <w:fldChar w:fldCharType="separate"/>
      </w:r>
      <w:r w:rsidRPr="00B414E8">
        <w:rPr>
          <w:rStyle w:val="Hyperlink"/>
          <w:rtl/>
        </w:rPr>
        <w:t>1.4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פירוט התיקים בתוכנית</w:t>
      </w:r>
      <w:r>
        <w:fldChar w:fldCharType="end"/>
      </w:r>
    </w:p>
    <w:p w:rsidR="00DE5CBF" w14:paraId="79A5F9D1" w14:textId="52F2CB06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"_Toc39989763" </w:instrText>
      </w:r>
      <w:r>
        <w:fldChar w:fldCharType="separate"/>
      </w:r>
      <w:r w:rsidRPr="00B414E8">
        <w:rPr>
          <w:rStyle w:val="Hyperlink"/>
          <w:rtl/>
        </w:rPr>
        <w:t>1.5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סיבת הבקשה לסגירת התוכנית (סטטוס התוכנית)</w:t>
      </w:r>
      <w:r>
        <w:fldChar w:fldCharType="end"/>
      </w:r>
    </w:p>
    <w:p w:rsidR="00DE5CBF" w14:paraId="6F6DCCD2" w14:textId="5245AF5F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"_Toc39989764" </w:instrText>
      </w:r>
      <w:r>
        <w:fldChar w:fldCharType="separate"/>
      </w:r>
      <w:r w:rsidRPr="00B414E8">
        <w:rPr>
          <w:rStyle w:val="Hyperlink"/>
          <w:rtl/>
        </w:rPr>
        <w:t>1.6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אנשי המפתח</w:t>
      </w:r>
      <w:r>
        <w:fldChar w:fldCharType="end"/>
      </w:r>
    </w:p>
    <w:p w:rsidR="00DE5CBF" w14:paraId="625784E8" w14:textId="160788E5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"_Toc39989765" </w:instrText>
      </w:r>
      <w:r>
        <w:fldChar w:fldCharType="separate"/>
      </w:r>
      <w:r w:rsidRPr="00B414E8">
        <w:rPr>
          <w:rStyle w:val="Hyperlink"/>
          <w:rtl/>
        </w:rPr>
        <w:t>1.7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בעלי מניות עיקריים בחברה</w:t>
      </w:r>
      <w:r>
        <w:fldChar w:fldCharType="end"/>
      </w:r>
    </w:p>
    <w:p w:rsidR="00DE5CBF" w14:paraId="5292926B" w14:textId="4ACB3AC8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"_Toc39989766" </w:instrText>
      </w:r>
      <w:r>
        <w:fldChar w:fldCharType="separate"/>
      </w:r>
      <w:r w:rsidRPr="00B414E8">
        <w:rPr>
          <w:rStyle w:val="Hyperlink"/>
          <w:rtl/>
        </w:rPr>
        <w:t>2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נתונים כספיים בתוכנית</w:t>
      </w:r>
      <w:r>
        <w:fldChar w:fldCharType="end"/>
      </w:r>
    </w:p>
    <w:p w:rsidR="00DE5CBF" w14:paraId="5C08006A" w14:textId="5F5F00BF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"_Toc39989767" </w:instrText>
      </w:r>
      <w:r>
        <w:fldChar w:fldCharType="separate"/>
      </w:r>
      <w:r w:rsidRPr="00B414E8">
        <w:rPr>
          <w:rStyle w:val="Hyperlink"/>
          <w:rtl/>
        </w:rPr>
        <w:t>2.1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תמיכות הרשות</w:t>
      </w:r>
      <w:r>
        <w:fldChar w:fldCharType="end"/>
      </w:r>
    </w:p>
    <w:p w:rsidR="00DE5CBF" w14:paraId="3A04D1C7" w14:textId="26826E6F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"_Toc39989768" </w:instrText>
      </w:r>
      <w:r>
        <w:fldChar w:fldCharType="separate"/>
      </w:r>
      <w:r w:rsidRPr="00B414E8">
        <w:rPr>
          <w:rStyle w:val="Hyperlink"/>
          <w:rtl/>
        </w:rPr>
        <w:t>2.2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מכירות ותמלוגים</w:t>
      </w:r>
      <w:r>
        <w:fldChar w:fldCharType="end"/>
      </w:r>
    </w:p>
    <w:p w:rsidR="00DE5CBF" w14:paraId="65F08F04" w14:textId="6A857854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"_Toc39989769" </w:instrText>
      </w:r>
      <w:r>
        <w:fldChar w:fldCharType="separate"/>
      </w:r>
      <w:r w:rsidRPr="00B414E8">
        <w:rPr>
          <w:rStyle w:val="Hyperlink"/>
          <w:rtl/>
        </w:rPr>
        <w:t>3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התוצרים</w:t>
      </w:r>
      <w:r>
        <w:fldChar w:fldCharType="end"/>
      </w:r>
    </w:p>
    <w:p w:rsidR="00DE5CBF" w14:paraId="58AB707B" w14:textId="743D98F6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"_Toc39989770" </w:instrText>
      </w:r>
      <w:r>
        <w:fldChar w:fldCharType="separate"/>
      </w:r>
      <w:r w:rsidRPr="00B414E8">
        <w:rPr>
          <w:rStyle w:val="Hyperlink"/>
          <w:rtl/>
        </w:rPr>
        <w:t>4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פירוט השתלשלות התכנית (מה נעשה בתוכנית?)</w:t>
      </w:r>
      <w:r>
        <w:fldChar w:fldCharType="end"/>
      </w:r>
    </w:p>
    <w:p w:rsidR="00DE5CBF" w14:paraId="44070B54" w14:textId="06E7A7B5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"_Toc39989771" </w:instrText>
      </w:r>
      <w:r>
        <w:fldChar w:fldCharType="separate"/>
      </w:r>
      <w:r w:rsidRPr="00B414E8">
        <w:rPr>
          <w:rStyle w:val="Hyperlink"/>
          <w:rtl/>
        </w:rPr>
        <w:t>5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התייחסות לכישלון התכנית</w:t>
      </w:r>
      <w:r>
        <w:fldChar w:fldCharType="end"/>
      </w:r>
    </w:p>
    <w:p w:rsidR="00DE5CBF" w14:paraId="5D4A7DE4" w14:textId="6B68C1FC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"_Toc39989772" </w:instrText>
      </w:r>
      <w:r>
        <w:fldChar w:fldCharType="separate"/>
      </w:r>
      <w:r w:rsidRPr="00B414E8">
        <w:rPr>
          <w:rStyle w:val="Hyperlink"/>
          <w:rtl/>
        </w:rPr>
        <w:t>5.1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באיזה שלב התוכנית נקלעה לקשיים</w:t>
      </w:r>
      <w:r>
        <w:fldChar w:fldCharType="end"/>
      </w:r>
    </w:p>
    <w:p w:rsidR="00DE5CBF" w14:paraId="0DCC6EA5" w14:textId="2E661ADD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"_Toc39989773" </w:instrText>
      </w:r>
      <w:r>
        <w:fldChar w:fldCharType="separate"/>
      </w:r>
      <w:r w:rsidRPr="00B414E8">
        <w:rPr>
          <w:rStyle w:val="Hyperlink"/>
          <w:rtl/>
        </w:rPr>
        <w:t>5.2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מה היו הסיבות והגורמים לכישלון התוכנית</w:t>
      </w:r>
      <w:r>
        <w:fldChar w:fldCharType="end"/>
      </w:r>
    </w:p>
    <w:p w:rsidR="00DE5CBF" w14:paraId="76BD691C" w14:textId="7EC6AF46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"_Toc39989774" </w:instrText>
      </w:r>
      <w:r>
        <w:fldChar w:fldCharType="separate"/>
      </w:r>
      <w:r w:rsidRPr="00B414E8">
        <w:rPr>
          <w:rStyle w:val="Hyperlink"/>
          <w:rtl/>
        </w:rPr>
        <w:t>5.3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מה נעשה ע"י היזם / התאגיד על מנת להתגבר על הקשיים</w:t>
      </w:r>
      <w:r>
        <w:fldChar w:fldCharType="end"/>
      </w:r>
    </w:p>
    <w:p w:rsidR="00DE5CBF" w14:paraId="5B7647B6" w14:textId="38851326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"_Toc39989775" </w:instrText>
      </w:r>
      <w:r>
        <w:fldChar w:fldCharType="separate"/>
      </w:r>
      <w:r w:rsidRPr="00B414E8">
        <w:rPr>
          <w:rStyle w:val="Hyperlink"/>
          <w:rtl/>
        </w:rPr>
        <w:t>5.4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האם נשארו ליזם / לתאגיד נכסים מביצוע התוכנית?</w:t>
      </w:r>
      <w:r>
        <w:fldChar w:fldCharType="end"/>
      </w:r>
    </w:p>
    <w:p w:rsidR="00DE5CBF" w14:paraId="63AA0AB9" w14:textId="7E54921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"_Toc39989776" </w:instrText>
      </w:r>
      <w:r>
        <w:fldChar w:fldCharType="separate"/>
      </w:r>
      <w:r w:rsidRPr="00B414E8">
        <w:rPr>
          <w:rStyle w:val="Hyperlink"/>
          <w:rtl/>
        </w:rPr>
        <w:t>6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מה המצב כיום בשוק הרלוונטי</w:t>
      </w:r>
      <w:r>
        <w:fldChar w:fldCharType="end"/>
      </w:r>
    </w:p>
    <w:p w:rsidR="00DE5CBF" w14:paraId="0D6A53D8" w14:textId="17F7D64D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"_Toc39989777" </w:instrText>
      </w:r>
      <w:r>
        <w:fldChar w:fldCharType="separate"/>
      </w:r>
      <w:r w:rsidRPr="00B414E8">
        <w:rPr>
          <w:rStyle w:val="Hyperlink"/>
        </w:rPr>
        <w:t>7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קניין רוחני</w:t>
      </w:r>
      <w:r>
        <w:fldChar w:fldCharType="end"/>
      </w:r>
    </w:p>
    <w:p w:rsidR="00DE5CBF" w14:paraId="431F49E1" w14:textId="0172523D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"_Toc39989778" </w:instrText>
      </w:r>
      <w:r>
        <w:fldChar w:fldCharType="separate"/>
      </w:r>
      <w:r w:rsidRPr="00B414E8">
        <w:rPr>
          <w:rStyle w:val="Hyperlink"/>
          <w:rtl/>
        </w:rPr>
        <w:t>7.1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כלל הפטנטים שרשם היזם/התאגיד</w:t>
      </w:r>
      <w:r>
        <w:fldChar w:fldCharType="end"/>
      </w:r>
    </w:p>
    <w:p w:rsidR="00DE5CBF" w14:paraId="2262105C" w14:textId="646DBCDD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"_Toc39989779" </w:instrText>
      </w:r>
      <w:r>
        <w:fldChar w:fldCharType="separate"/>
      </w:r>
      <w:r w:rsidRPr="00B414E8">
        <w:rPr>
          <w:rStyle w:val="Hyperlink"/>
          <w:rtl/>
        </w:rPr>
        <w:t>7.2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היתכנות ליישום הידע כיום (חובה)</w:t>
      </w:r>
      <w:r>
        <w:fldChar w:fldCharType="end"/>
      </w:r>
    </w:p>
    <w:p w:rsidR="00DE5CBF" w14:paraId="271A682C" w14:textId="73731430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"_Toc39989780" </w:instrText>
      </w:r>
      <w:r>
        <w:fldChar w:fldCharType="separate"/>
      </w:r>
      <w:r w:rsidRPr="00B414E8">
        <w:rPr>
          <w:rStyle w:val="Hyperlink"/>
          <w:rtl/>
        </w:rPr>
        <w:t>7.3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שימוש בידע שפותח בתוכנית על ידי חברות אחרות</w:t>
      </w:r>
      <w:r>
        <w:fldChar w:fldCharType="end"/>
      </w:r>
    </w:p>
    <w:p w:rsidR="00DE5CBF" w14:paraId="3B1B3627" w14:textId="74C68A04">
      <w:pPr>
        <w:pStyle w:val="TOC2"/>
        <w:tabs>
          <w:tab w:val="right" w:leader="dot" w:pos="10763"/>
        </w:tabs>
        <w:rPr>
          <w:rFonts w:asciiTheme="minorHAnsi" w:hAnsiTheme="minorHAnsi"/>
          <w:color w:val="auto"/>
          <w:rtl/>
        </w:rPr>
      </w:pPr>
      <w:r>
        <w:fldChar w:fldCharType="begin"/>
      </w:r>
      <w:r>
        <w:instrText xml:space="preserve"> HYPERLINK \l "_Toc39989781" </w:instrText>
      </w:r>
      <w:r>
        <w:fldChar w:fldCharType="separate"/>
      </w:r>
      <w:r w:rsidRPr="00B414E8">
        <w:rPr>
          <w:rStyle w:val="Hyperlink"/>
          <w:rtl/>
        </w:rPr>
        <w:t>7.4</w:t>
      </w:r>
      <w:r>
        <w:rPr>
          <w:rFonts w:asciiTheme="minorHAnsi" w:hAnsiTheme="minorHAnsi"/>
          <w:color w:val="auto"/>
          <w:rtl/>
        </w:rPr>
        <w:tab/>
      </w:r>
      <w:r w:rsidRPr="00B414E8">
        <w:rPr>
          <w:rStyle w:val="Hyperlink"/>
          <w:rtl/>
        </w:rPr>
        <w:t>שימוש בידע שפותח בתוכנית על ידי אנשי המפתח</w:t>
      </w:r>
      <w:r>
        <w:fldChar w:fldCharType="end"/>
      </w:r>
    </w:p>
    <w:p w:rsidR="00DE5CBF" w14:paraId="1DF94BAA" w14:textId="2C8599E2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"_Toc39989782" </w:instrText>
      </w:r>
      <w:r>
        <w:fldChar w:fldCharType="separate"/>
      </w:r>
      <w:r w:rsidRPr="00B414E8">
        <w:rPr>
          <w:rStyle w:val="Hyperlink"/>
          <w:rtl/>
        </w:rPr>
        <w:t>8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הצהרה</w:t>
      </w:r>
      <w:r>
        <w:fldChar w:fldCharType="end"/>
      </w:r>
    </w:p>
    <w:p w:rsidR="00DE5CBF" w14:paraId="7FD875E5" w14:textId="2467B6AE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</w:pPr>
      <w:r>
        <w:fldChar w:fldCharType="begin"/>
      </w:r>
      <w:r>
        <w:instrText xml:space="preserve"> HYPERLINK \l "_Toc39989783" </w:instrText>
      </w:r>
      <w:r>
        <w:fldChar w:fldCharType="separate"/>
      </w:r>
      <w:r w:rsidRPr="00B414E8">
        <w:rPr>
          <w:rStyle w:val="Hyperlink"/>
          <w:rtl/>
        </w:rPr>
        <w:t>9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</w:rPr>
        <w:tab/>
      </w:r>
      <w:r w:rsidRPr="00B414E8">
        <w:rPr>
          <w:rStyle w:val="Hyperlink"/>
          <w:rtl/>
        </w:rPr>
        <w:t>נספחים (לשימוש מגיש הבקשה)</w:t>
      </w:r>
      <w:r>
        <w:fldChar w:fldCharType="end"/>
      </w:r>
    </w:p>
    <w:p w:rsidR="00E94617" w:rsidRPr="00F04B6F" w:rsidP="00F04B6F" w14:paraId="7313441A" w14:textId="2E2FDAC9">
      <w:pPr>
        <w:pStyle w:val="Norm"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:rsidR="00484821" w:rsidP="003C7C9C" w14:paraId="7FF30A5E" w14:textId="424DB8F4">
      <w:pPr>
        <w:pStyle w:val="Heading1"/>
        <w:pageBreakBefore/>
        <w:framePr w:wrap="notBeside"/>
      </w:pPr>
      <w:bookmarkStart w:id="2" w:name="_Toc39989758"/>
      <w:r w:rsidRPr="003344AB">
        <w:rPr>
          <w:rtl/>
        </w:rPr>
        <w:t>פרטי</w:t>
      </w:r>
      <w:r>
        <w:rPr>
          <w:rtl/>
        </w:rPr>
        <w:t xml:space="preserve"> </w:t>
      </w:r>
      <w:r w:rsidRPr="00E5704A" w:rsidR="001418FB">
        <w:rPr>
          <w:rtl/>
        </w:rPr>
        <w:t>מגיש</w:t>
      </w:r>
      <w:r w:rsidR="001418FB">
        <w:rPr>
          <w:rtl/>
        </w:rPr>
        <w:t xml:space="preserve"> </w:t>
      </w:r>
      <w:r w:rsidRPr="003344AB" w:rsidR="001418FB">
        <w:rPr>
          <w:rtl/>
        </w:rPr>
        <w:t>הבקשה</w:t>
      </w:r>
      <w:r w:rsidR="001418FB">
        <w:rPr>
          <w:rFonts w:hint="cs"/>
          <w:rtl/>
        </w:rPr>
        <w:t>, היזם / התאגיד והתוכנית</w:t>
      </w:r>
      <w:bookmarkStart w:id="3" w:name="_Hlk36745776"/>
      <w:bookmarkEnd w:id="2"/>
    </w:p>
    <w:p w:rsidR="00484821" w:rsidP="00E5704A" w14:paraId="54C5AEEC" w14:textId="77777777">
      <w:pPr>
        <w:pStyle w:val="Heading2"/>
        <w:framePr w:wrap="notBeside"/>
        <w:rPr>
          <w:rtl/>
        </w:rPr>
      </w:pPr>
      <w:bookmarkStart w:id="4" w:name="_Toc39989759"/>
      <w:bookmarkEnd w:id="3"/>
      <w:r w:rsidRPr="00E5704A">
        <w:rPr>
          <w:rFonts w:hint="cs"/>
          <w:rtl/>
        </w:rPr>
        <w:t>פרטי</w:t>
      </w:r>
      <w:r>
        <w:rPr>
          <w:rFonts w:hint="cs"/>
          <w:rtl/>
        </w:rPr>
        <w:t xml:space="preserve"> היזם / התאגיד</w:t>
      </w:r>
      <w:bookmarkEnd w:id="4"/>
    </w:p>
    <w:p w:rsidR="00484821" w:rsidRPr="006F51AB" w:rsidP="00484821" w14:paraId="3ED47FC8" w14:textId="77777777">
      <w:pPr>
        <w:rPr>
          <w:sz w:val="2"/>
          <w:szCs w:val="2"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4"/>
        <w:gridCol w:w="4961"/>
        <w:gridCol w:w="1843"/>
        <w:gridCol w:w="1559"/>
      </w:tblGrid>
      <w:tr w14:paraId="0E78DC5D" w14:textId="77777777" w:rsidTr="007B0DF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484821" w:rsidRPr="0073520D" w:rsidP="007B0DF3" w14:paraId="7936F2A5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5" w:colFirst="1" w:colLast="1" w:edGrp="everyone"/>
            <w:permStart w:id="6" w:colFirst="3" w:colLast="3" w:edGrp="everyone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היזם/ 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484821" w:rsidRPr="0073520D" w:rsidP="007B0DF3" w14:paraId="4C079FB9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shd w:val="clear" w:color="auto" w:fill="CCCCCC"/>
            <w:vAlign w:val="center"/>
          </w:tcPr>
          <w:p w:rsidR="00484821" w:rsidRPr="0073520D" w:rsidP="007B0DF3" w14:paraId="5B8758BE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ח.פ. / ת.ז.</w:t>
            </w:r>
          </w:p>
        </w:tc>
        <w:tc>
          <w:tcPr>
            <w:tcW w:w="724" w:type="pct"/>
            <w:shd w:val="clear" w:color="auto" w:fill="FFF8E5"/>
            <w:vAlign w:val="center"/>
          </w:tcPr>
          <w:p w:rsidR="00484821" w:rsidRPr="0073520D" w:rsidP="007B0DF3" w14:paraId="7264575F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14:paraId="266D18FE" w14:textId="77777777" w:rsidTr="007B0DF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484821" w:rsidRPr="0073520D" w:rsidP="007B0DF3" w14:paraId="4DAA9135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7" w:colFirst="1" w:colLast="1" w:edGrp="everyone"/>
            <w:permStart w:id="8" w:colFirst="3" w:colLast="3" w:edGrp="everyone"/>
            <w:permEnd w:id="5"/>
            <w:permEnd w:id="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היזם/התאגיד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484821" w:rsidRPr="0073520D" w:rsidP="007B0DF3" w14:paraId="23918BA7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shd w:val="clear" w:color="auto" w:fill="CCCCCC"/>
            <w:vAlign w:val="center"/>
          </w:tcPr>
          <w:p w:rsidR="00484821" w:rsidP="007B0DF3" w14:paraId="21A740A4" w14:textId="10FBF86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הקמה</w:t>
            </w:r>
          </w:p>
        </w:tc>
        <w:tc>
          <w:tcPr>
            <w:tcW w:w="724" w:type="pct"/>
            <w:shd w:val="clear" w:color="auto" w:fill="FFF8E5"/>
            <w:vAlign w:val="center"/>
          </w:tcPr>
          <w:p w:rsidR="00484821" w:rsidRPr="0073520D" w:rsidP="007B0DF3" w14:paraId="2867852F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14:paraId="08E9D4C1" w14:textId="77777777" w:rsidTr="007B0DF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7B0DF3" w:rsidP="007B0DF3" w14:paraId="4264959A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9" w:colFirst="1" w:colLast="1" w:edGrp="everyone"/>
            <w:permStart w:id="10" w:colFirst="3" w:colLast="3" w:edGrp="everyone"/>
            <w:permEnd w:id="7"/>
            <w:permEnd w:id="8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היזם/התאגיד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7B0DF3" w:rsidRPr="0073520D" w:rsidP="007B0DF3" w14:paraId="27CBF9CE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shd w:val="clear" w:color="auto" w:fill="CCCCCC"/>
            <w:vAlign w:val="center"/>
          </w:tcPr>
          <w:p w:rsidR="007B0DF3" w:rsidP="007B0DF3" w14:paraId="573B2AE7" w14:textId="0FF8C6A6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התוכנית</w:t>
            </w:r>
          </w:p>
        </w:tc>
        <w:tc>
          <w:tcPr>
            <w:tcW w:w="724" w:type="pct"/>
            <w:shd w:val="clear" w:color="auto" w:fill="FFF8E5"/>
            <w:vAlign w:val="center"/>
          </w:tcPr>
          <w:p w:rsidR="007B0DF3" w:rsidRPr="0073520D" w:rsidP="007B0DF3" w14:paraId="13E9BC4F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14:paraId="539ADE63" w14:textId="77777777" w:rsidTr="007B0DF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7B0DF3" w:rsidP="007B0DF3" w14:paraId="367493A0" w14:textId="1807744C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1" w:colFirst="1" w:colLast="1" w:edGrp="everyone"/>
            <w:permStart w:id="12" w:colFirst="3" w:colLast="3" w:edGrp="everyone"/>
            <w:permEnd w:id="9"/>
            <w:permEnd w:id="10"/>
            <w:r>
              <w:rPr>
                <w:rFonts w:asciiTheme="minorBidi" w:hAnsiTheme="minorBidi" w:cstheme="minorBidi" w:hint="cs"/>
                <w:b/>
                <w:bCs/>
                <w:rtl/>
              </w:rPr>
              <w:t>סטטוס התאגיד כיום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7B0DF3" w:rsidRPr="0073520D" w:rsidP="007B0DF3" w14:paraId="31501EDE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shd w:val="clear" w:color="auto" w:fill="CCCCCC"/>
            <w:vAlign w:val="center"/>
          </w:tcPr>
          <w:p w:rsidR="007B0DF3" w:rsidP="007B0DF3" w14:paraId="69BCF7E6" w14:textId="55E97B8F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24" w:type="pct"/>
            <w:shd w:val="clear" w:color="auto" w:fill="FFF8E5"/>
            <w:vAlign w:val="center"/>
          </w:tcPr>
          <w:p w:rsidR="007B0DF3" w:rsidRPr="0073520D" w:rsidP="007B0DF3" w14:paraId="117F16D0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33F8D" w:rsidRPr="00533F8D" w:rsidP="00533F8D" w14:paraId="76D0BA30" w14:textId="77777777">
      <w:pPr>
        <w:pStyle w:val="Norm"/>
        <w:rPr>
          <w:rtl/>
          <w:lang w:eastAsia="he-IL"/>
        </w:rPr>
      </w:pPr>
      <w:permEnd w:id="11"/>
      <w:permEnd w:id="12"/>
    </w:p>
    <w:p w:rsidR="00533F8D" w:rsidP="00533F8D" w14:paraId="4083BE52" w14:textId="77777777">
      <w:pPr>
        <w:pStyle w:val="Heading2"/>
        <w:framePr w:wrap="notBeside"/>
        <w:rPr>
          <w:rtl/>
        </w:rPr>
      </w:pPr>
      <w:bookmarkStart w:id="13" w:name="_Toc39989760"/>
      <w:r w:rsidRPr="00E5704A">
        <w:rPr>
          <w:rFonts w:hint="cs"/>
          <w:rtl/>
        </w:rPr>
        <w:t>פרטי</w:t>
      </w:r>
      <w:r>
        <w:rPr>
          <w:rFonts w:hint="cs"/>
          <w:rtl/>
        </w:rPr>
        <w:t xml:space="preserve"> מגיש הבקשה (איש הקשר לבקשה)</w:t>
      </w:r>
      <w:bookmarkEnd w:id="13"/>
    </w:p>
    <w:p w:rsidR="00533F8D" w:rsidRPr="006F51AB" w:rsidP="00533F8D" w14:paraId="192930F9" w14:textId="77777777">
      <w:pPr>
        <w:rPr>
          <w:sz w:val="2"/>
          <w:szCs w:val="2"/>
        </w:rPr>
      </w:pPr>
    </w:p>
    <w:tbl>
      <w:tblPr>
        <w:tblStyle w:val="TableGrid"/>
        <w:tblCaption w:val="פרטי החברה מגישת הבקשה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4"/>
        <w:gridCol w:w="4961"/>
        <w:gridCol w:w="1843"/>
        <w:gridCol w:w="1559"/>
      </w:tblGrid>
      <w:tr w14:paraId="1D41781C" w14:textId="77777777" w:rsidTr="00EB71F6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533F8D" w:rsidRPr="0073520D" w:rsidP="00EB71F6" w14:paraId="5C488A7C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" w:colFirst="1" w:colLast="1" w:edGrp="everyone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המגיש 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533F8D" w:rsidRPr="0073520D" w:rsidP="00EB71F6" w14:paraId="65F5A291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shd w:val="clear" w:color="auto" w:fill="CCCCCC"/>
            <w:vAlign w:val="center"/>
          </w:tcPr>
          <w:p w:rsidR="00533F8D" w:rsidRPr="0073520D" w:rsidP="00EB71F6" w14:paraId="1B6A879E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הגשה</w:t>
            </w:r>
          </w:p>
        </w:tc>
        <w:tc>
          <w:tcPr>
            <w:tcW w:w="724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גשה"/>
              <w:tag w:val="moed_hagasha"/>
              <w:id w:val="1540088382"/>
              <w:lock w:val="sdtLocked"/>
              <w:placeholder>
                <w:docPart w:val="8163FE28EF434C409DAADB2BE844EA9B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 w:cstheme="minorBidi"/>
                <w:color w:val="auto"/>
              </w:rPr>
            </w:sdtEndPr>
            <w:sdtContent>
              <w:p w:rsidR="00533F8D" w:rsidP="00EB71F6" w14:paraId="60E1844D" w14:textId="77777777">
                <w:pPr>
                  <w:pStyle w:val="Norm"/>
                  <w:jc w:val="center"/>
                  <w:rPr>
                    <w:rStyle w:val="Field11"/>
                    <w:rtl/>
                  </w:rPr>
                </w:pPr>
                <w:permStart w:id="15" w:edGrp="everyone"/>
                <w:r w:rsidRPr="00B63016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</w:t>
                </w:r>
                <w:r w:rsidRPr="00B63016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 xml:space="preserve"> הגשה</w:t>
                </w:r>
              </w:p>
            </w:sdtContent>
          </w:sdt>
          <w:p w:rsidR="00533F8D" w:rsidRPr="0073520D" w:rsidP="00EB71F6" w14:paraId="469D57E3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End w:id="14"/>
          </w:p>
        </w:tc>
      </w:tr>
      <w:tr w14:paraId="30F4C59B" w14:textId="77777777" w:rsidTr="00EB71F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533F8D" w:rsidRPr="0073520D" w:rsidP="00EB71F6" w14:paraId="73A97913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" w:colFirst="3" w:colLast="3" w:edGrp="everyone"/>
            <w:permStart w:id="17" w:colFirst="1" w:colLast="1" w:edGrp="everyone"/>
            <w:permEnd w:id="15"/>
            <w:r>
              <w:rPr>
                <w:rFonts w:asciiTheme="minorBidi" w:hAnsiTheme="minorBidi" w:cstheme="minorBidi" w:hint="cs"/>
                <w:b/>
                <w:bCs/>
                <w:rtl/>
              </w:rPr>
              <w:t>תפקיד המגיש</w:t>
            </w: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533F8D" w:rsidRPr="0073520D" w:rsidP="00EB71F6" w14:paraId="4796C2DE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:rsidR="00533F8D" w:rsidP="00EB71F6" w14:paraId="7DBE86F3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ת.ז.</w:t>
            </w:r>
          </w:p>
        </w:tc>
        <w:tc>
          <w:tcPr>
            <w:tcW w:w="724" w:type="pct"/>
            <w:tcBorders>
              <w:bottom w:val="single" w:sz="2" w:space="0" w:color="auto"/>
            </w:tcBorders>
            <w:shd w:val="clear" w:color="auto" w:fill="FFF8E5"/>
            <w:vAlign w:val="center"/>
          </w:tcPr>
          <w:p w:rsidR="00533F8D" w:rsidRPr="0073520D" w:rsidP="00EB71F6" w14:paraId="114C2359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14:paraId="22CD32BB" w14:textId="77777777" w:rsidTr="00EB71F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533F8D" w:rsidP="00EB71F6" w14:paraId="394D8E98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" w:colFirst="3" w:colLast="3" w:edGrp="everyone"/>
            <w:permStart w:id="19" w:colFirst="1" w:colLast="1" w:edGrp="everyone"/>
            <w:permEnd w:id="16"/>
            <w:permEnd w:id="17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2304" w:type="pct"/>
            <w:tcBorders>
              <w:right w:val="single" w:sz="2" w:space="0" w:color="auto"/>
            </w:tcBorders>
            <w:shd w:val="clear" w:color="auto" w:fill="FFF8E5"/>
            <w:noWrap/>
            <w:vAlign w:val="center"/>
          </w:tcPr>
          <w:p w:rsidR="00533F8D" w:rsidRPr="0073520D" w:rsidP="00EB71F6" w14:paraId="6F643B67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533F8D" w:rsidP="00EB71F6" w14:paraId="7347C49E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533F8D" w:rsidRPr="0073520D" w:rsidP="00EB71F6" w14:paraId="234ED850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14:paraId="4D2F601D" w14:textId="77777777" w:rsidTr="00EB71F6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533F8D" w:rsidP="00EB71F6" w14:paraId="351FF638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0" w:colFirst="1" w:colLast="1" w:edGrp="everyone"/>
            <w:permEnd w:id="18"/>
            <w:permEnd w:id="19"/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2304" w:type="pct"/>
            <w:tcBorders>
              <w:right w:val="single" w:sz="2" w:space="0" w:color="auto"/>
            </w:tcBorders>
            <w:shd w:val="clear" w:color="auto" w:fill="FFF8E5"/>
            <w:noWrap/>
            <w:vAlign w:val="center"/>
          </w:tcPr>
          <w:p w:rsidR="00533F8D" w:rsidRPr="0073520D" w:rsidP="00EB71F6" w14:paraId="2635845C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CCCCCC"/>
            <w:vAlign w:val="center"/>
          </w:tcPr>
          <w:p w:rsidR="00533F8D" w:rsidP="00EB71F6" w14:paraId="6E2371DF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533F8D" w:rsidRPr="0073520D" w:rsidP="00EB71F6" w14:paraId="60D4578B" w14:textId="7777777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533F8D" w:rsidRPr="008136CF" w:rsidP="006B48F7" w14:paraId="63A26948" w14:textId="77777777">
      <w:pPr>
        <w:pStyle w:val="Norm"/>
        <w:rPr>
          <w:rtl/>
        </w:rPr>
      </w:pPr>
      <w:permEnd w:id="20"/>
    </w:p>
    <w:p w:rsidR="006B48F7" w:rsidP="00E5704A" w14:paraId="794694CA" w14:textId="7FE6F6B3">
      <w:pPr>
        <w:pStyle w:val="Heading2"/>
        <w:framePr w:wrap="notBeside"/>
        <w:rPr>
          <w:rtl/>
        </w:rPr>
      </w:pPr>
      <w:bookmarkStart w:id="21" w:name="_Toc39989761"/>
      <w:r>
        <w:rPr>
          <w:rtl/>
        </w:rPr>
        <w:t>נושא</w:t>
      </w:r>
      <w:r>
        <w:rPr>
          <w:rFonts w:hint="cs"/>
          <w:rtl/>
        </w:rPr>
        <w:t xml:space="preserve"> </w:t>
      </w:r>
      <w:r w:rsidRPr="00E5704A">
        <w:rPr>
          <w:rFonts w:hint="cs"/>
          <w:rtl/>
        </w:rPr>
        <w:t>ו</w:t>
      </w:r>
      <w:r w:rsidRPr="00E5704A">
        <w:rPr>
          <w:rtl/>
        </w:rPr>
        <w:t>תיאור</w:t>
      </w:r>
      <w:r>
        <w:rPr>
          <w:rFonts w:hint="cs"/>
          <w:rtl/>
        </w:rPr>
        <w:t xml:space="preserve"> התוכנית</w:t>
      </w:r>
      <w:bookmarkEnd w:id="21"/>
    </w:p>
    <w:p w:rsidR="006B48F7" w:rsidRPr="001D0ABC" w:rsidP="006B48F7" w14:paraId="23C71234" w14:textId="77777777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tblCaption w:val="נושא ותיאור המיזם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3"/>
        <w:gridCol w:w="8364"/>
      </w:tblGrid>
      <w:tr w14:paraId="4F0476A1" w14:textId="77777777" w:rsidTr="001418FB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6B48F7" w:rsidRPr="0049482E" w:rsidP="007B0DF3" w14:paraId="27122271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2" w:colFirst="1" w:colLast="1" w:edGrp="everyone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3884" w:type="pct"/>
            <w:shd w:val="clear" w:color="auto" w:fill="FFF8E5"/>
            <w:noWrap/>
            <w:vAlign w:val="center"/>
          </w:tcPr>
          <w:p w:rsidR="006B48F7" w:rsidRPr="003D40B7" w:rsidP="007B0DF3" w14:paraId="7DC022D0" w14:textId="7777777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14:paraId="2E60195D" w14:textId="77777777" w:rsidTr="001418FB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6B48F7" w:rsidRPr="0049482E" w:rsidP="007B0DF3" w14:paraId="7947DC12" w14:textId="77777777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3" w:colFirst="1" w:colLast="1" w:edGrp="everyone"/>
            <w:permEnd w:id="22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3884" w:type="pct"/>
            <w:shd w:val="clear" w:color="auto" w:fill="FFF8E5"/>
            <w:noWrap/>
            <w:vAlign w:val="center"/>
          </w:tcPr>
          <w:p w:rsidR="006B48F7" w:rsidRPr="003D40B7" w:rsidP="007B0DF3" w14:paraId="54D299B8" w14:textId="7777777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</w:tbl>
    <w:p w:rsidR="001418FB" w:rsidRPr="008136CF" w:rsidP="008136CF" w14:paraId="1843EBCE" w14:textId="77777777">
      <w:pPr>
        <w:pStyle w:val="Norm"/>
        <w:rPr>
          <w:rtl/>
        </w:rPr>
      </w:pPr>
      <w:permEnd w:id="23"/>
    </w:p>
    <w:p w:rsidR="008136CF" w:rsidP="00E5704A" w14:paraId="32C935EA" w14:textId="1E8A093E">
      <w:pPr>
        <w:pStyle w:val="Heading2"/>
        <w:framePr w:wrap="notBeside"/>
        <w:rPr>
          <w:rtl/>
        </w:rPr>
      </w:pPr>
      <w:bookmarkStart w:id="24" w:name="_Toc39989762"/>
      <w:r>
        <w:rPr>
          <w:rFonts w:hint="cs"/>
          <w:rtl/>
        </w:rPr>
        <w:t xml:space="preserve">פירוט </w:t>
      </w:r>
      <w:r w:rsidRPr="00E5704A">
        <w:rPr>
          <w:rFonts w:hint="cs"/>
          <w:rtl/>
        </w:rPr>
        <w:t>התיקים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בתוכנית</w:t>
      </w:r>
      <w:bookmarkEnd w:id="24"/>
    </w:p>
    <w:tbl>
      <w:tblPr>
        <w:tblStyle w:val="TableGrid"/>
        <w:tblCaption w:val="נושא ותיאור המיזם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3"/>
        <w:gridCol w:w="2789"/>
        <w:gridCol w:w="2789"/>
        <w:gridCol w:w="2786"/>
      </w:tblGrid>
      <w:tr w14:paraId="3A363942" w14:textId="77777777" w:rsidTr="007B0DF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1116" w:type="pct"/>
            <w:shd w:val="clear" w:color="auto" w:fill="CCCCCC"/>
            <w:noWrap/>
            <w:vAlign w:val="center"/>
          </w:tcPr>
          <w:p w:rsidR="00CD1821" w:rsidRPr="0049482E" w:rsidP="007B0DF3" w14:paraId="5A1E171A" w14:textId="40D50AD2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5" w:colFirst="1" w:colLast="1" w:edGrp="everyone"/>
            <w:permStart w:id="26" w:colFirst="3" w:colLast="3" w:edGrp="everyone"/>
            <w:r w:rsidRPr="00CD1821">
              <w:rPr>
                <w:rStyle w:val="Field11"/>
                <w:rFonts w:ascii="Arial" w:hAnsi="Arial" w:hint="cs"/>
                <w:b/>
                <w:bCs/>
                <w:color w:val="auto"/>
                <w:rtl/>
              </w:rPr>
              <w:t>שנת תחילת התוכנית</w:t>
            </w:r>
          </w:p>
        </w:tc>
        <w:tc>
          <w:tcPr>
            <w:tcW w:w="1295" w:type="pct"/>
            <w:shd w:val="clear" w:color="auto" w:fill="FFF8E5"/>
            <w:noWrap/>
            <w:vAlign w:val="center"/>
          </w:tcPr>
          <w:p w:rsidR="00CD1821" w:rsidRPr="003D40B7" w:rsidP="007B0DF3" w14:paraId="4F691B1C" w14:textId="642D977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295" w:type="pct"/>
            <w:shd w:val="clear" w:color="auto" w:fill="CCCCCC"/>
            <w:vAlign w:val="center"/>
          </w:tcPr>
          <w:p w:rsidR="00CD1821" w:rsidRPr="00CD1821" w:rsidP="007B0DF3" w14:paraId="0E41D2C6" w14:textId="44182C7C">
            <w:pPr>
              <w:pStyle w:val="Norm"/>
              <w:jc w:val="center"/>
              <w:rPr>
                <w:rStyle w:val="Field11"/>
                <w:rFonts w:ascii="Arial" w:hAnsi="Arial"/>
                <w:b/>
                <w:bCs/>
                <w:color w:val="auto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התיקים בתוכנית</w:t>
            </w:r>
          </w:p>
        </w:tc>
        <w:tc>
          <w:tcPr>
            <w:tcW w:w="1295" w:type="pct"/>
            <w:shd w:val="clear" w:color="auto" w:fill="FFF8E5"/>
            <w:vAlign w:val="center"/>
          </w:tcPr>
          <w:p w:rsidR="00CD1821" w:rsidRPr="003D40B7" w:rsidP="007B0DF3" w14:paraId="0E3FA1FE" w14:textId="77777777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</w:tbl>
    <w:p w:rsidR="00CD1821" w:rsidRPr="00CD1821" w:rsidP="00CD1821" w14:paraId="31785035" w14:textId="77777777">
      <w:pPr>
        <w:pStyle w:val="Norm"/>
        <w:rPr>
          <w:sz w:val="2"/>
          <w:szCs w:val="2"/>
          <w:rtl/>
          <w:lang w:eastAsia="he-IL"/>
        </w:rPr>
      </w:pPr>
      <w:permEnd w:id="25"/>
      <w:permEnd w:id="26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89D1CB2" w14:textId="77777777" w:rsidTr="007B0DF3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:rsidR="008136CF" w:rsidRPr="002C764B" w:rsidP="008136CF" w14:paraId="1B0DB9C9" w14:textId="704B946D">
            <w:pPr>
              <w:pStyle w:val="notesbullet"/>
              <w:rPr>
                <w:rtl/>
              </w:rPr>
            </w:pPr>
            <w:bookmarkStart w:id="27" w:name="_Hlk39590129"/>
            <w:r>
              <w:rPr>
                <w:rFonts w:hint="cs"/>
                <w:rtl/>
              </w:rPr>
              <w:t>מספרי התיקים בתוכנית</w:t>
            </w:r>
          </w:p>
        </w:tc>
      </w:tr>
    </w:tbl>
    <w:p w:rsidR="00CD1821" w:rsidRPr="00CD1821" w14:paraId="792B4C07" w14:textId="77777777">
      <w:pPr>
        <w:rPr>
          <w:sz w:val="2"/>
          <w:szCs w:val="2"/>
        </w:rPr>
      </w:pPr>
      <w:bookmarkEnd w:id="27"/>
    </w:p>
    <w:tbl>
      <w:tblPr>
        <w:tblStyle w:val="TableGrid"/>
        <w:bidiVisual/>
        <w:tblW w:w="5003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6"/>
        <w:gridCol w:w="1346"/>
        <w:gridCol w:w="1347"/>
        <w:gridCol w:w="1347"/>
        <w:gridCol w:w="1349"/>
        <w:gridCol w:w="1349"/>
        <w:gridCol w:w="1349"/>
        <w:gridCol w:w="1340"/>
      </w:tblGrid>
      <w:tr w14:paraId="7DA04F3A" w14:textId="77777777" w:rsidTr="003E31A3">
        <w:tblPrEx>
          <w:tblW w:w="5003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625" w:type="pct"/>
            <w:shd w:val="clear" w:color="auto" w:fill="FFF8E5"/>
            <w:vAlign w:val="center"/>
          </w:tcPr>
          <w:p w:rsidR="001418FB" w:rsidRPr="00F13210" w:rsidP="007B0DF3" w14:paraId="1AF3D7A5" w14:textId="77777777">
            <w:pPr>
              <w:pStyle w:val="Norm"/>
              <w:bidi w:val="0"/>
              <w:jc w:val="center"/>
              <w:rPr>
                <w:rtl/>
              </w:rPr>
            </w:pPr>
            <w:permStart w:id="28" w:colFirst="0" w:colLast="0" w:edGrp="everyone"/>
            <w:permStart w:id="29" w:colFirst="1" w:colLast="1" w:edGrp="everyone"/>
            <w:permStart w:id="30" w:colFirst="2" w:colLast="2" w:edGrp="everyone"/>
            <w:permStart w:id="31" w:colFirst="3" w:colLast="3" w:edGrp="everyone"/>
            <w:permStart w:id="32" w:colFirst="4" w:colLast="4" w:edGrp="everyone"/>
            <w:permStart w:id="33" w:colFirst="5" w:colLast="5" w:edGrp="everyone"/>
            <w:permStart w:id="34" w:colFirst="6" w:colLast="6" w:edGrp="everyone"/>
            <w:permStart w:id="35" w:colFirst="7" w:colLast="7" w:edGrp="everyone"/>
            <w:permStart w:id="36" w:colFirst="8" w:colLast="8" w:edGrp="everyone"/>
          </w:p>
        </w:tc>
        <w:tc>
          <w:tcPr>
            <w:tcW w:w="625" w:type="pct"/>
            <w:shd w:val="clear" w:color="auto" w:fill="FFF8E5"/>
            <w:vAlign w:val="center"/>
          </w:tcPr>
          <w:p w:rsidR="001418FB" w:rsidRPr="00F13210" w:rsidP="007B0DF3" w14:paraId="17A48439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:rsidR="001418FB" w:rsidRPr="00F13210" w:rsidP="007B0DF3" w14:paraId="1D7149CA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:rsidR="001418FB" w:rsidRPr="00F13210" w:rsidP="007B0DF3" w14:paraId="1E287E03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:rsidR="001418FB" w:rsidRPr="00F13210" w:rsidP="007B0DF3" w14:paraId="1276F257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:rsidR="001418FB" w:rsidRPr="00F13210" w:rsidP="007B0DF3" w14:paraId="783B9E63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:rsidR="001418FB" w:rsidRPr="00F13210" w:rsidP="007B0DF3" w14:paraId="2238314E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shd w:val="clear" w:color="auto" w:fill="FFF8E5"/>
            <w:vAlign w:val="center"/>
          </w:tcPr>
          <w:p w:rsidR="001418FB" w:rsidRPr="00F13210" w:rsidP="007B0DF3" w14:paraId="60C84232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tr w14:paraId="101DFF25" w14:textId="77777777" w:rsidTr="003E31A3">
        <w:tblPrEx>
          <w:tblW w:w="5003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3"/>
          <w:jc w:val="center"/>
        </w:trPr>
        <w:tc>
          <w:tcPr>
            <w:tcW w:w="625" w:type="pct"/>
            <w:shd w:val="clear" w:color="auto" w:fill="FFF8E5"/>
            <w:vAlign w:val="center"/>
          </w:tcPr>
          <w:p w:rsidR="008136CF" w:rsidRPr="00F13210" w:rsidP="007B0DF3" w14:paraId="625CD70B" w14:textId="77777777">
            <w:pPr>
              <w:pStyle w:val="Norm"/>
              <w:bidi w:val="0"/>
              <w:jc w:val="center"/>
              <w:rPr>
                <w:rtl/>
              </w:rPr>
            </w:pPr>
            <w:permStart w:id="37" w:colFirst="0" w:colLast="0" w:edGrp="everyone"/>
            <w:permStart w:id="38" w:colFirst="7" w:colLast="7" w:edGrp="everyone"/>
            <w:permStart w:id="39" w:colFirst="6" w:colLast="6" w:edGrp="everyone"/>
            <w:permStart w:id="40" w:colFirst="5" w:colLast="5" w:edGrp="everyone"/>
            <w:permStart w:id="41" w:colFirst="4" w:colLast="4" w:edGrp="everyone"/>
            <w:permStart w:id="42" w:colFirst="3" w:colLast="3" w:edGrp="everyone"/>
            <w:permStart w:id="43" w:colFirst="2" w:colLast="2" w:edGrp="everyone"/>
            <w:permStart w:id="44" w:colFirst="1" w:colLast="1" w:edGrp="everyone"/>
            <w:permEnd w:id="28"/>
            <w:permEnd w:id="29"/>
            <w:permEnd w:id="30"/>
            <w:permEnd w:id="31"/>
            <w:permEnd w:id="32"/>
            <w:permEnd w:id="33"/>
            <w:permEnd w:id="34"/>
            <w:permEnd w:id="35"/>
            <w:permEnd w:id="36"/>
          </w:p>
        </w:tc>
        <w:tc>
          <w:tcPr>
            <w:tcW w:w="625" w:type="pct"/>
            <w:shd w:val="clear" w:color="auto" w:fill="FFF8E5"/>
            <w:vAlign w:val="center"/>
          </w:tcPr>
          <w:p w:rsidR="008136CF" w:rsidRPr="00F13210" w:rsidP="007B0DF3" w14:paraId="1EB29F68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:rsidR="008136CF" w:rsidRPr="00F13210" w:rsidP="007B0DF3" w14:paraId="459A2D86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shd w:val="clear" w:color="auto" w:fill="FFF8E5"/>
            <w:vAlign w:val="center"/>
          </w:tcPr>
          <w:p w:rsidR="008136CF" w:rsidRPr="00F13210" w:rsidP="007B0DF3" w14:paraId="46D1583A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:rsidR="008136CF" w:rsidRPr="00F13210" w:rsidP="007B0DF3" w14:paraId="68328E25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:rsidR="008136CF" w:rsidRPr="00F13210" w:rsidP="007B0DF3" w14:paraId="768422EA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shd w:val="clear" w:color="auto" w:fill="FFF8E5"/>
            <w:vAlign w:val="center"/>
          </w:tcPr>
          <w:p w:rsidR="008136CF" w:rsidRPr="00F13210" w:rsidP="007B0DF3" w14:paraId="463C666A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shd w:val="clear" w:color="auto" w:fill="FFF8E5"/>
            <w:vAlign w:val="center"/>
          </w:tcPr>
          <w:p w:rsidR="008136CF" w:rsidRPr="00F13210" w:rsidP="007B0DF3" w14:paraId="1631D0A5" w14:textId="77777777">
            <w:pPr>
              <w:pStyle w:val="Norm"/>
              <w:bidi w:val="0"/>
              <w:jc w:val="center"/>
              <w:rPr>
                <w:rtl/>
              </w:rPr>
            </w:pPr>
          </w:p>
        </w:tc>
      </w:tr>
    </w:tbl>
    <w:p w:rsidR="008136CF" w:rsidRPr="006B48F7" w:rsidP="006B48F7" w14:paraId="16340802" w14:textId="77777777">
      <w:pPr>
        <w:pStyle w:val="Norm"/>
        <w:rPr>
          <w:rtl/>
        </w:rPr>
      </w:pPr>
      <w:permEnd w:id="37"/>
      <w:permEnd w:id="38"/>
      <w:permEnd w:id="39"/>
      <w:permEnd w:id="40"/>
      <w:permEnd w:id="41"/>
      <w:permEnd w:id="42"/>
      <w:permEnd w:id="43"/>
      <w:permEnd w:id="44"/>
    </w:p>
    <w:p w:rsidR="00344B06" w:rsidP="00E03750" w14:paraId="60872570" w14:textId="6EA24865">
      <w:pPr>
        <w:pStyle w:val="Heading2"/>
        <w:framePr w:wrap="notBeside"/>
        <w:rPr>
          <w:rFonts w:cs="Arial"/>
          <w:rtl/>
        </w:rPr>
      </w:pPr>
      <w:bookmarkStart w:id="45" w:name="_Toc39989763"/>
      <w:r>
        <w:rPr>
          <w:rFonts w:cs="Arial" w:hint="cs"/>
          <w:rtl/>
        </w:rPr>
        <w:t>סיבת הבקשה</w:t>
      </w:r>
      <w:r w:rsidR="00505706">
        <w:rPr>
          <w:rFonts w:cs="Arial" w:hint="cs"/>
          <w:rtl/>
        </w:rPr>
        <w:t xml:space="preserve"> לסגירת התוכנית</w:t>
      </w:r>
      <w:r>
        <w:rPr>
          <w:rFonts w:cs="Arial" w:hint="cs"/>
          <w:rtl/>
        </w:rPr>
        <w:t xml:space="preserve"> (סטטוס התוכנית)</w:t>
      </w:r>
      <w:bookmarkEnd w:id="45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3A53179" w14:textId="77777777" w:rsidTr="007B0DF3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:rsidR="00CD1821" w:rsidRPr="002C764B" w:rsidP="007B0DF3" w14:paraId="02F38796" w14:textId="2C397F7D">
            <w:pPr>
              <w:pStyle w:val="notesbullet"/>
              <w:rPr>
                <w:rtl/>
              </w:rPr>
            </w:pPr>
            <w:bookmarkStart w:id="46" w:name="_Hlk39593337"/>
            <w:r>
              <w:rPr>
                <w:rFonts w:hint="cs"/>
                <w:rtl/>
              </w:rPr>
              <w:t xml:space="preserve">בחר את הסיבה/סיבות לבקשה ופרט בסעיף הרלוונטי בפרק </w:t>
            </w:r>
            <w:r w:rsidR="00B81252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השתלשלות העניינים</w:t>
            </w:r>
            <w:r w:rsidR="00B81252">
              <w:rPr>
                <w:rFonts w:hint="cs"/>
                <w:rtl/>
              </w:rPr>
              <w:t>"</w:t>
            </w:r>
          </w:p>
        </w:tc>
      </w:tr>
    </w:tbl>
    <w:p w:rsidR="00E5704A" w:rsidRPr="003C7C9C" w:rsidP="00E5704A" w14:paraId="35C6B770" w14:textId="1962FCFB">
      <w:pPr>
        <w:pStyle w:val="Norm"/>
        <w:rPr>
          <w:sz w:val="2"/>
          <w:szCs w:val="2"/>
        </w:rPr>
      </w:pPr>
      <w:bookmarkEnd w:id="46"/>
    </w:p>
    <w:tbl>
      <w:tblPr>
        <w:tblStyle w:val="TableGrid"/>
        <w:bidiVisual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5"/>
        <w:gridCol w:w="2695"/>
        <w:gridCol w:w="7172"/>
      </w:tblGrid>
      <w:tr w14:paraId="3913C848" w14:textId="77777777" w:rsidTr="004A03B5">
        <w:tblPrEx>
          <w:tblW w:w="5001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505706" w:rsidRPr="00B81252" w:rsidP="00505706" w14:paraId="0EEDEEF4" w14:textId="64742252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11115499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47" w:edGrp="everyone"/>
                <w:r w:rsidR="006D6CBE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47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505706" w:rsidRPr="00B81252" w:rsidP="00505706" w14:paraId="58F4AE80" w14:textId="77777777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 w:rsidRPr="00B81252">
              <w:rPr>
                <w:b/>
                <w:bCs/>
                <w:rtl/>
                <w:lang w:eastAsia="he-IL"/>
              </w:rPr>
              <w:t>הפסקת מכירות</w:t>
            </w:r>
          </w:p>
        </w:tc>
        <w:tc>
          <w:tcPr>
            <w:tcW w:w="3329" w:type="pct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05706" w:rsidRPr="00B81252" w:rsidP="00505706" w14:paraId="565FECFF" w14:textId="33DADC0E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14:paraId="507B1CCF" w14:textId="77777777" w:rsidTr="004A03B5">
        <w:tblPrEx>
          <w:tblW w:w="5001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505706" w:rsidP="00505706" w14:paraId="6E850F7B" w14:textId="227966A4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20550372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48" w:edGrp="everyone"/>
                <w:r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48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505706" w:rsidRPr="00B81252" w:rsidP="00505706" w14:paraId="01AFC292" w14:textId="646E8F61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נ</w:t>
            </w:r>
            <w:r w:rsidRPr="00B81252">
              <w:rPr>
                <w:b/>
                <w:bCs/>
                <w:rtl/>
                <w:lang w:eastAsia="he-IL"/>
              </w:rPr>
              <w:t>כשל טכנולוגית</w:t>
            </w:r>
          </w:p>
        </w:tc>
        <w:tc>
          <w:tcPr>
            <w:tcW w:w="3329" w:type="pct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05706" w:rsidRPr="00B81252" w:rsidP="00505706" w14:paraId="6ECD2E6E" w14:textId="77777777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14:paraId="53281BE1" w14:textId="77777777" w:rsidTr="004A03B5">
        <w:tblPrEx>
          <w:tblW w:w="5001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505706" w:rsidP="00505706" w14:paraId="30888E48" w14:textId="7324F422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12880842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49" w:edGrp="everyone"/>
                <w:r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49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505706" w:rsidRPr="00B81252" w:rsidP="00505706" w14:paraId="01C71DAD" w14:textId="39754BBB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 w:rsidRPr="00B81252">
              <w:rPr>
                <w:b/>
                <w:bCs/>
                <w:rtl/>
                <w:lang w:eastAsia="he-IL"/>
              </w:rPr>
              <w:t>נכשל שיווקית</w:t>
            </w:r>
          </w:p>
        </w:tc>
        <w:tc>
          <w:tcPr>
            <w:tcW w:w="3329" w:type="pct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05706" w:rsidRPr="00B81252" w:rsidP="00505706" w14:paraId="1DA4B7B3" w14:textId="77777777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14:paraId="312617C0" w14:textId="77777777" w:rsidTr="004A03B5">
        <w:tblPrEx>
          <w:tblW w:w="5001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4A03B5" w:rsidP="004A03B5" w14:paraId="6479F483" w14:textId="5F7D4777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-269082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50" w:edGrp="everyone"/>
                <w:r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50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4A03B5" w:rsidRPr="00B81252" w:rsidP="004A03B5" w14:paraId="35A63037" w14:textId="19FBF371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הפסקת פיתוח</w:t>
            </w:r>
          </w:p>
        </w:tc>
        <w:tc>
          <w:tcPr>
            <w:tcW w:w="3329" w:type="pct"/>
            <w:tcBorders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A03B5" w:rsidRPr="00B81252" w:rsidP="004A03B5" w14:paraId="439473AA" w14:textId="77777777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14:paraId="47E2C84E" w14:textId="77777777" w:rsidTr="004A03B5">
        <w:tblPrEx>
          <w:tblW w:w="5001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505706" w:rsidP="00505706" w14:paraId="23BCE0EC" w14:textId="7C6CD798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permStart w:id="51" w:colFirst="2" w:colLast="2" w:edGrp="everyone"/>
            <w:sdt>
              <w:sdtPr>
                <w:rPr>
                  <w:rStyle w:val="NormChar"/>
                  <w:b/>
                  <w:bCs/>
                  <w:color w:val="000000" w:themeColor="text1"/>
                </w:rPr>
                <w:id w:val="-6807400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Char"/>
                </w:rPr>
              </w:sdtEndPr>
              <w:sdtContent>
                <w:permStart w:id="52" w:edGrp="everyone"/>
                <w:r w:rsidRPr="005031F9">
                  <w:rPr>
                    <w:rStyle w:val="NormChar"/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52"/>
              </w:sdtContent>
            </w:sdt>
          </w:p>
        </w:tc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505706" w:rsidRPr="00B81252" w:rsidP="00505706" w14:paraId="200D8764" w14:textId="00C9E34C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  <w:lang w:eastAsia="he-IL"/>
              </w:rPr>
            </w:pPr>
            <w:r w:rsidRPr="00B81252">
              <w:rPr>
                <w:rFonts w:hint="cs"/>
                <w:b/>
                <w:bCs/>
                <w:rtl/>
              </w:rPr>
              <w:t>אחר (פרט)</w:t>
            </w:r>
          </w:p>
        </w:tc>
        <w:tc>
          <w:tcPr>
            <w:tcW w:w="33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505706" w:rsidRPr="00B81252" w:rsidP="00505706" w14:paraId="2F937B02" w14:textId="77777777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14:paraId="24707263" w14:textId="77777777" w:rsidTr="004A03B5">
        <w:tblPrEx>
          <w:tblW w:w="5001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4"/>
          <w:jc w:val="center"/>
        </w:trPr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505706" w:rsidRPr="005031F9" w:rsidP="00505706" w14:paraId="3C5ABF46" w14:textId="77777777">
            <w:pPr>
              <w:pStyle w:val="Norm"/>
              <w:bidi w:val="0"/>
              <w:jc w:val="center"/>
              <w:rPr>
                <w:rStyle w:val="NormChar"/>
                <w:b/>
                <w:bCs/>
                <w:color w:val="000000" w:themeColor="text1"/>
              </w:rPr>
            </w:pPr>
            <w:permEnd w:id="51"/>
          </w:p>
        </w:tc>
        <w:tc>
          <w:tcPr>
            <w:tcW w:w="125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505706" w:rsidRPr="00B81252" w:rsidP="00505706" w14:paraId="0068C3A4" w14:textId="49726A9B">
            <w:pPr>
              <w:pStyle w:val="Norm"/>
              <w:bidi w:val="0"/>
              <w:ind w:left="57" w:right="57"/>
              <w:jc w:val="center"/>
              <w:rPr>
                <w:b/>
                <w:bCs/>
                <w:rtl/>
              </w:rPr>
            </w:pPr>
            <w:r w:rsidRPr="00056D19">
              <w:rPr>
                <w:rFonts w:hint="cs"/>
                <w:b/>
                <w:bCs/>
                <w:rtl/>
              </w:rPr>
              <w:t>החל מתאריך</w:t>
            </w:r>
          </w:p>
        </w:tc>
        <w:tc>
          <w:tcPr>
            <w:tcW w:w="33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:rsidR="00505706" w:rsidRPr="00B81252" w:rsidP="00505706" w14:paraId="4E260A92" w14:textId="4E414F7D">
            <w:pPr>
              <w:pStyle w:val="Norm"/>
              <w:bidi w:val="0"/>
              <w:jc w:val="center"/>
              <w:rPr>
                <w:b/>
                <w:bCs/>
                <w:rtl/>
                <w:lang w:eastAsia="he-IL"/>
              </w:rPr>
            </w:pPr>
            <w:sdt>
              <w:sdtPr>
                <w:alias w:val="תאריך"/>
                <w:tag w:val="תאריך"/>
                <w:id w:val="-449787782"/>
                <w:lock w:val="sdtLocked"/>
                <w:placeholder>
                  <w:docPart w:val="FF7B9DA3BAB246E1B101DD3EA7EF22E8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Fonts w:cs="David"/>
                  <w:color w:val="C00000"/>
                  <w:sz w:val="20"/>
                  <w:szCs w:val="20"/>
                </w:rPr>
              </w:sdtEndPr>
              <w:sdtContent>
                <w:permStart w:id="53" w:edGrp="everyone"/>
                <w:r w:rsidRPr="006B2D39">
                  <w:rPr>
                    <w:rFonts w:cs="David"/>
                    <w:color w:val="C00000"/>
                    <w:sz w:val="20"/>
                    <w:szCs w:val="20"/>
                    <w:rtl/>
                  </w:rPr>
                  <w:t>תאריך</w:t>
                </w:r>
                <w:permEnd w:id="53"/>
              </w:sdtContent>
            </w:sdt>
          </w:p>
        </w:tc>
      </w:tr>
    </w:tbl>
    <w:p w:rsidR="00E5704A" w:rsidRPr="003C7C9C" w:rsidP="003C7C9C" w14:paraId="6B5A7580" w14:textId="77777777">
      <w:pPr>
        <w:pStyle w:val="Norm"/>
        <w:rPr>
          <w:rtl/>
        </w:rPr>
      </w:pPr>
    </w:p>
    <w:p w:rsidR="00E94617" w:rsidP="00E5704A" w14:paraId="22C2E0B8" w14:textId="386EA8C1">
      <w:pPr>
        <w:pStyle w:val="Heading2"/>
        <w:framePr w:wrap="notBeside"/>
        <w:rPr>
          <w:rtl/>
        </w:rPr>
      </w:pPr>
      <w:bookmarkStart w:id="54" w:name="_Toc39989764"/>
      <w:r w:rsidRPr="00E5704A">
        <w:rPr>
          <w:rFonts w:hint="cs"/>
          <w:rtl/>
        </w:rPr>
        <w:t>אנשי</w:t>
      </w:r>
      <w:r>
        <w:rPr>
          <w:rFonts w:hint="cs"/>
          <w:rtl/>
        </w:rPr>
        <w:t xml:space="preserve"> </w:t>
      </w:r>
      <w:r w:rsidRPr="00742956">
        <w:rPr>
          <w:rtl/>
        </w:rPr>
        <w:t>ה</w:t>
      </w:r>
      <w:r w:rsidR="003C4CA3">
        <w:rPr>
          <w:rFonts w:hint="cs"/>
          <w:rtl/>
        </w:rPr>
        <w:t>מפתח</w:t>
      </w:r>
      <w:bookmarkEnd w:id="54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D97609C" w14:textId="77777777" w:rsidTr="007B0DF3">
        <w:tblPrEx>
          <w:tblW w:w="5000" w:type="pct"/>
          <w:jc w:val="center"/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:rsidR="003C4CA3" w:rsidRPr="002C764B" w:rsidP="007B0DF3" w14:paraId="26E01521" w14:textId="4B1F5965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לציין מנכ"ל אחרון, מוביל פרויקט אחרון, מנהל פיתוח אחרון...</w:t>
            </w:r>
          </w:p>
        </w:tc>
      </w:tr>
    </w:tbl>
    <w:p w:rsidR="00E94617" w:rsidRPr="003F069F" w:rsidP="00E94617" w14:paraId="2933AC04" w14:textId="77777777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tblCaption w:val="טבלת אנשי המפתח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2055"/>
        <w:gridCol w:w="2054"/>
        <w:gridCol w:w="1417"/>
        <w:gridCol w:w="4961"/>
      </w:tblGrid>
      <w:tr w14:paraId="73C3F1FD" w14:textId="77777777" w:rsidTr="003C4CA3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:rsidR="00E94617" w:rsidRPr="00A62871" w:rsidP="00E03750" w14:paraId="3E5ADFA2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954" w:type="pct"/>
            <w:shd w:val="clear" w:color="auto" w:fill="CCCCCC"/>
            <w:noWrap/>
            <w:vAlign w:val="center"/>
          </w:tcPr>
          <w:p w:rsidR="00E94617" w:rsidRPr="00A62871" w:rsidP="00E03750" w14:paraId="3F421CF3" w14:textId="0376F06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954" w:type="pct"/>
            <w:shd w:val="clear" w:color="auto" w:fill="CCCCCC"/>
            <w:noWrap/>
            <w:vAlign w:val="center"/>
          </w:tcPr>
          <w:p w:rsidR="00E94617" w:rsidRPr="00A62871" w:rsidP="00E03750" w14:paraId="665D5A9C" w14:textId="01B9224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658" w:type="pct"/>
            <w:shd w:val="clear" w:color="auto" w:fill="CCCCCC"/>
            <w:noWrap/>
            <w:vAlign w:val="center"/>
          </w:tcPr>
          <w:p w:rsidR="00E94617" w:rsidRPr="00A62871" w:rsidP="00E03750" w14:paraId="266A05B0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304" w:type="pct"/>
            <w:shd w:val="clear" w:color="auto" w:fill="CCCCCC"/>
            <w:noWrap/>
            <w:vAlign w:val="center"/>
          </w:tcPr>
          <w:p w:rsidR="00E94617" w:rsidRPr="00A62871" w:rsidP="00E03750" w14:paraId="4C6903CF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14:paraId="06AFA6E3" w14:textId="77777777" w:rsidTr="003C4CA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:rsidR="00E94617" w:rsidRPr="0073520D" w:rsidP="00E03750" w14:paraId="3F27764A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55" w:colFirst="1" w:colLast="1" w:edGrp="everyone"/>
            <w:permStart w:id="56" w:colFirst="2" w:colLast="2" w:edGrp="everyone"/>
            <w:permStart w:id="57" w:colFirst="3" w:colLast="3" w:edGrp="everyone"/>
            <w:permStart w:id="58" w:colFirst="4" w:colLast="4" w:edGrp="everyone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67F1C6A1" w14:textId="605CB5F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415DEED9" w14:textId="685E02A2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:rsidR="00E94617" w:rsidRPr="003D40B7" w:rsidP="00E03750" w14:paraId="4BA0C4F0" w14:textId="48DCA4B5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E94617" w:rsidRPr="003D40B7" w:rsidP="00E03750" w14:paraId="71AFF750" w14:textId="7777777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14:paraId="419F65F5" w14:textId="77777777" w:rsidTr="003C4CA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:rsidR="00E94617" w:rsidRPr="0073520D" w:rsidP="00E03750" w14:paraId="1BA1F875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59" w:colFirst="1" w:colLast="1" w:edGrp="everyone"/>
            <w:permStart w:id="60" w:colFirst="2" w:colLast="2" w:edGrp="everyone"/>
            <w:permStart w:id="61" w:colFirst="3" w:colLast="3" w:edGrp="everyone"/>
            <w:permStart w:id="62" w:colFirst="4" w:colLast="4" w:edGrp="everyone"/>
            <w:permEnd w:id="55"/>
            <w:permEnd w:id="56"/>
            <w:permEnd w:id="57"/>
            <w:permEnd w:id="58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2FC55781" w14:textId="7777777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40BAAFC7" w14:textId="7997E44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:rsidR="00E94617" w:rsidRPr="003D40B7" w:rsidP="00E03750" w14:paraId="54F63CCF" w14:textId="7777777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E94617" w:rsidRPr="003D40B7" w:rsidP="00E03750" w14:paraId="0587B109" w14:textId="7777777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14:paraId="3FBF5513" w14:textId="77777777" w:rsidTr="003C4CA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:rsidR="00E94617" w:rsidRPr="0073520D" w:rsidP="00E03750" w14:paraId="1B1750FB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3" w:colFirst="1" w:colLast="1" w:edGrp="everyone"/>
            <w:permStart w:id="64" w:colFirst="2" w:colLast="2" w:edGrp="everyone"/>
            <w:permStart w:id="65" w:colFirst="3" w:colLast="3" w:edGrp="everyone"/>
            <w:permStart w:id="66" w:colFirst="4" w:colLast="4" w:edGrp="everyone"/>
            <w:permEnd w:id="59"/>
            <w:permEnd w:id="60"/>
            <w:permEnd w:id="61"/>
            <w:permEnd w:id="62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688A7304" w14:textId="7777777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226B4562" w14:textId="531D796B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:rsidR="00E94617" w:rsidRPr="003D40B7" w:rsidP="00E03750" w14:paraId="08518DC8" w14:textId="7777777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E94617" w:rsidRPr="003D40B7" w:rsidP="00E03750" w14:paraId="3BB8E894" w14:textId="7777777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14:paraId="3CE7F38D" w14:textId="77777777" w:rsidTr="003C4CA3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:rsidR="00E94617" w:rsidRPr="0073520D" w:rsidP="00E03750" w14:paraId="2A2F958B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7" w:colFirst="1" w:colLast="1" w:edGrp="everyone"/>
            <w:permStart w:id="68" w:colFirst="2" w:colLast="2" w:edGrp="everyone"/>
            <w:permStart w:id="69" w:colFirst="3" w:colLast="3" w:edGrp="everyone"/>
            <w:permStart w:id="70" w:colFirst="4" w:colLast="4" w:edGrp="everyone"/>
            <w:permEnd w:id="63"/>
            <w:permEnd w:id="64"/>
            <w:permEnd w:id="65"/>
            <w:permEnd w:id="6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7E88AE97" w14:textId="77777777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954" w:type="pct"/>
            <w:shd w:val="clear" w:color="auto" w:fill="FFF8E5"/>
            <w:noWrap/>
            <w:vAlign w:val="center"/>
          </w:tcPr>
          <w:p w:rsidR="00E94617" w:rsidRPr="003D40B7" w:rsidP="00E03750" w14:paraId="5C9EC06E" w14:textId="2CC7E101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:rsidR="00E94617" w:rsidRPr="003D40B7" w:rsidP="00E03750" w14:paraId="51491340" w14:textId="7777777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304" w:type="pct"/>
            <w:shd w:val="clear" w:color="auto" w:fill="FFF8E5"/>
            <w:noWrap/>
            <w:vAlign w:val="center"/>
          </w:tcPr>
          <w:p w:rsidR="00E94617" w:rsidRPr="003D40B7" w:rsidP="00E03750" w14:paraId="7B746F8A" w14:textId="77777777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:rsidR="007B0DF3" w:rsidRPr="00E5704A" w:rsidP="00E5704A" w14:paraId="45C357FB" w14:textId="77777777">
      <w:pPr>
        <w:pStyle w:val="Norm"/>
        <w:rPr>
          <w:rtl/>
        </w:rPr>
      </w:pPr>
      <w:permEnd w:id="67"/>
      <w:permEnd w:id="68"/>
      <w:permEnd w:id="69"/>
      <w:permEnd w:id="70"/>
    </w:p>
    <w:p w:rsidR="007B0DF3" w:rsidRPr="007B0DF3" w:rsidP="00E5704A" w14:paraId="7213189D" w14:textId="09121980">
      <w:pPr>
        <w:pStyle w:val="Heading2"/>
        <w:framePr w:wrap="notBeside"/>
        <w:rPr>
          <w:rtl/>
        </w:rPr>
      </w:pPr>
      <w:bookmarkStart w:id="71" w:name="_Toc39989765"/>
      <w:r w:rsidRPr="007B0DF3">
        <w:rPr>
          <w:rtl/>
        </w:rPr>
        <w:t>בעלי מניות עיקריים בחברה</w:t>
      </w:r>
      <w:bookmarkEnd w:id="71"/>
    </w:p>
    <w:p w:rsidR="007B0DF3" w:rsidRPr="007B0DF3" w:rsidP="007B0DF3" w14:paraId="0265EAEB" w14:textId="7777777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20"/>
      </w:tblPr>
      <w:tblGrid>
        <w:gridCol w:w="316"/>
        <w:gridCol w:w="4010"/>
        <w:gridCol w:w="1057"/>
        <w:gridCol w:w="347"/>
        <w:gridCol w:w="4008"/>
        <w:gridCol w:w="1025"/>
      </w:tblGrid>
      <w:tr w14:paraId="6B4C668A" w14:textId="77777777" w:rsidTr="00E5704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20"/>
        </w:tblPrEx>
        <w:trPr>
          <w:trHeight w:hRule="exact" w:val="283"/>
          <w:jc w:val="center"/>
        </w:trPr>
        <w:tc>
          <w:tcPr>
            <w:tcW w:w="147" w:type="pct"/>
            <w:shd w:val="clear" w:color="auto" w:fill="CCCCCC"/>
            <w:vAlign w:val="center"/>
          </w:tcPr>
          <w:p w:rsidR="007B0DF3" w:rsidRPr="00A70B2B" w:rsidP="007B0DF3" w14:paraId="1AF1E0A3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1863" w:type="pct"/>
            <w:shd w:val="clear" w:color="auto" w:fill="CCCCCC"/>
            <w:vAlign w:val="center"/>
          </w:tcPr>
          <w:p w:rsidR="007B0DF3" w:rsidRPr="00A70B2B" w:rsidP="007B0DF3" w14:paraId="4C438796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491" w:type="pct"/>
            <w:shd w:val="clear" w:color="auto" w:fill="CCCCCC"/>
            <w:vAlign w:val="center"/>
          </w:tcPr>
          <w:p w:rsidR="007B0DF3" w:rsidRPr="00A70B2B" w:rsidP="002A1EB0" w14:paraId="55B56314" w14:textId="77777777">
            <w:pPr>
              <w:widowControl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% אחזקה</w:t>
            </w:r>
          </w:p>
        </w:tc>
        <w:tc>
          <w:tcPr>
            <w:tcW w:w="161" w:type="pct"/>
            <w:shd w:val="clear" w:color="auto" w:fill="CCCCCC"/>
            <w:vAlign w:val="center"/>
          </w:tcPr>
          <w:p w:rsidR="007B0DF3" w:rsidRPr="00A70B2B" w:rsidP="007B0DF3" w14:paraId="2AA6CB16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1862" w:type="pct"/>
            <w:shd w:val="clear" w:color="auto" w:fill="CCCCCC"/>
            <w:vAlign w:val="center"/>
          </w:tcPr>
          <w:p w:rsidR="007B0DF3" w:rsidRPr="00A70B2B" w:rsidP="007B0DF3" w14:paraId="5BC9D625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3124">
              <w:rPr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476" w:type="pct"/>
            <w:shd w:val="clear" w:color="auto" w:fill="CCCCCC"/>
            <w:vAlign w:val="center"/>
          </w:tcPr>
          <w:p w:rsidR="007B0DF3" w:rsidRPr="00A70B2B" w:rsidP="007B0DF3" w14:paraId="69292A65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3124">
              <w:rPr>
                <w:b/>
                <w:bCs/>
                <w:sz w:val="24"/>
                <w:szCs w:val="24"/>
                <w:rtl/>
              </w:rPr>
              <w:t>% אחזקה</w:t>
            </w:r>
          </w:p>
        </w:tc>
      </w:tr>
      <w:tr w14:paraId="53D0D2DE" w14:textId="77777777" w:rsidTr="00E5704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20"/>
        </w:tblPrEx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:rsidR="007B0DF3" w:rsidRPr="00A70B2B" w:rsidP="007B0DF3" w14:paraId="6D06B404" w14:textId="77777777">
            <w:pPr>
              <w:jc w:val="center"/>
              <w:rPr>
                <w:b/>
                <w:bCs/>
                <w:rtl/>
              </w:rPr>
            </w:pPr>
            <w:permStart w:id="72" w:colFirst="1" w:colLast="1" w:edGrp="everyone"/>
            <w:permStart w:id="73" w:colFirst="2" w:colLast="2" w:edGrp="everyone"/>
            <w:permStart w:id="74" w:colFirst="4" w:colLast="4" w:edGrp="everyone"/>
            <w:permStart w:id="75" w:colFirst="5" w:colLast="5" w:edGrp="everyone"/>
            <w:r w:rsidRPr="00A70B2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63" w:type="pct"/>
            <w:shd w:val="clear" w:color="auto" w:fill="FFF8E5"/>
            <w:vAlign w:val="center"/>
          </w:tcPr>
          <w:p w:rsidR="007B0DF3" w:rsidP="007B0DF3" w14:paraId="3534EF45" w14:textId="77777777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:rsidR="007B0DF3" w:rsidP="007B0DF3" w14:paraId="4ACC009C" w14:textId="77777777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:rsidR="007B0DF3" w:rsidRPr="002949C8" w:rsidP="007B0DF3" w14:paraId="0F4032A6" w14:textId="77777777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62" w:type="pct"/>
            <w:shd w:val="clear" w:color="auto" w:fill="FFF8E5"/>
            <w:vAlign w:val="center"/>
          </w:tcPr>
          <w:p w:rsidR="007B0DF3" w:rsidP="007B0DF3" w14:paraId="2CE3B2D8" w14:textId="77777777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:rsidR="007B0DF3" w:rsidP="007B0DF3" w14:paraId="3650C636" w14:textId="77777777">
            <w:pPr>
              <w:jc w:val="center"/>
              <w:rPr>
                <w:rtl/>
              </w:rPr>
            </w:pPr>
          </w:p>
        </w:tc>
      </w:tr>
      <w:tr w14:paraId="643E21FF" w14:textId="77777777" w:rsidTr="00E5704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20"/>
        </w:tblPrEx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:rsidR="007B0DF3" w:rsidRPr="00A70B2B" w:rsidP="007B0DF3" w14:paraId="0D3672E8" w14:textId="77777777">
            <w:pPr>
              <w:jc w:val="center"/>
              <w:rPr>
                <w:b/>
                <w:bCs/>
                <w:rtl/>
              </w:rPr>
            </w:pPr>
            <w:permStart w:id="76" w:colFirst="1" w:colLast="1" w:edGrp="everyone"/>
            <w:permStart w:id="77" w:colFirst="2" w:colLast="2" w:edGrp="everyone"/>
            <w:permStart w:id="78" w:colFirst="4" w:colLast="4" w:edGrp="everyone"/>
            <w:permStart w:id="79" w:colFirst="5" w:colLast="5" w:edGrp="everyone"/>
            <w:permEnd w:id="72"/>
            <w:permEnd w:id="73"/>
            <w:permEnd w:id="74"/>
            <w:permEnd w:id="75"/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63" w:type="pct"/>
            <w:shd w:val="clear" w:color="auto" w:fill="FFF8E5"/>
            <w:vAlign w:val="center"/>
          </w:tcPr>
          <w:p w:rsidR="007B0DF3" w:rsidP="007B0DF3" w14:paraId="7CE2E31A" w14:textId="77777777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:rsidR="007B0DF3" w:rsidP="007B0DF3" w14:paraId="272F5ED3" w14:textId="77777777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:rsidR="007B0DF3" w:rsidRPr="002949C8" w:rsidP="007B0DF3" w14:paraId="5F557A39" w14:textId="77777777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62" w:type="pct"/>
            <w:shd w:val="clear" w:color="auto" w:fill="FFF8E5"/>
            <w:vAlign w:val="center"/>
          </w:tcPr>
          <w:p w:rsidR="007B0DF3" w:rsidP="007B0DF3" w14:paraId="6D3ED809" w14:textId="77777777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:rsidR="007B0DF3" w:rsidP="007B0DF3" w14:paraId="1EF2D0BA" w14:textId="77777777">
            <w:pPr>
              <w:jc w:val="center"/>
              <w:rPr>
                <w:rtl/>
              </w:rPr>
            </w:pPr>
          </w:p>
        </w:tc>
      </w:tr>
      <w:tr w14:paraId="16FE4C78" w14:textId="77777777" w:rsidTr="00E5704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20"/>
        </w:tblPrEx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:rsidR="007B0DF3" w:rsidRPr="00A70B2B" w:rsidP="007B0DF3" w14:paraId="3EAB16D8" w14:textId="77777777">
            <w:pPr>
              <w:jc w:val="center"/>
              <w:rPr>
                <w:b/>
                <w:bCs/>
                <w:rtl/>
              </w:rPr>
            </w:pPr>
            <w:permStart w:id="80" w:colFirst="1" w:colLast="1" w:edGrp="everyone"/>
            <w:permStart w:id="81" w:colFirst="2" w:colLast="2" w:edGrp="everyone"/>
            <w:permStart w:id="82" w:colFirst="4" w:colLast="4" w:edGrp="everyone"/>
            <w:permStart w:id="83" w:colFirst="5" w:colLast="5" w:edGrp="everyone"/>
            <w:permEnd w:id="76"/>
            <w:permEnd w:id="77"/>
            <w:permEnd w:id="78"/>
            <w:permEnd w:id="79"/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63" w:type="pct"/>
            <w:shd w:val="clear" w:color="auto" w:fill="FFF8E5"/>
            <w:vAlign w:val="center"/>
          </w:tcPr>
          <w:p w:rsidR="007B0DF3" w:rsidP="007B0DF3" w14:paraId="449822D4" w14:textId="77777777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:rsidR="007B0DF3" w:rsidP="007B0DF3" w14:paraId="1B7CE800" w14:textId="77777777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:rsidR="007B0DF3" w:rsidRPr="002949C8" w:rsidP="007B0DF3" w14:paraId="21DCF855" w14:textId="77777777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62" w:type="pct"/>
            <w:shd w:val="clear" w:color="auto" w:fill="FFF8E5"/>
            <w:vAlign w:val="center"/>
          </w:tcPr>
          <w:p w:rsidR="007B0DF3" w:rsidP="007B0DF3" w14:paraId="352F8E6D" w14:textId="77777777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:rsidR="007B0DF3" w:rsidP="007B0DF3" w14:paraId="7C77B240" w14:textId="77777777">
            <w:pPr>
              <w:jc w:val="center"/>
              <w:rPr>
                <w:rtl/>
              </w:rPr>
            </w:pPr>
          </w:p>
        </w:tc>
      </w:tr>
      <w:tr w14:paraId="11282414" w14:textId="77777777" w:rsidTr="00E5704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20"/>
        </w:tblPrEx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:rsidR="007B0DF3" w:rsidRPr="00A70B2B" w:rsidP="007B0DF3" w14:paraId="34C85DF4" w14:textId="77777777">
            <w:pPr>
              <w:jc w:val="center"/>
              <w:rPr>
                <w:b/>
                <w:bCs/>
                <w:rtl/>
              </w:rPr>
            </w:pPr>
            <w:permStart w:id="84" w:colFirst="1" w:colLast="1" w:edGrp="everyone"/>
            <w:permStart w:id="85" w:colFirst="2" w:colLast="2" w:edGrp="everyone"/>
            <w:permStart w:id="86" w:colFirst="4" w:colLast="4" w:edGrp="everyone"/>
            <w:permStart w:id="87" w:colFirst="5" w:colLast="5" w:edGrp="everyone"/>
            <w:permEnd w:id="80"/>
            <w:permEnd w:id="81"/>
            <w:permEnd w:id="82"/>
            <w:permEnd w:id="83"/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863" w:type="pct"/>
            <w:shd w:val="clear" w:color="auto" w:fill="FFF8E5"/>
            <w:vAlign w:val="center"/>
          </w:tcPr>
          <w:p w:rsidR="007B0DF3" w:rsidP="007B0DF3" w14:paraId="05C922A0" w14:textId="77777777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:rsidR="007B0DF3" w:rsidP="007B0DF3" w14:paraId="10420475" w14:textId="77777777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:rsidR="007B0DF3" w:rsidRPr="002949C8" w:rsidP="007B0DF3" w14:paraId="4FB1B60C" w14:textId="77777777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862" w:type="pct"/>
            <w:shd w:val="clear" w:color="auto" w:fill="FFF8E5"/>
            <w:vAlign w:val="center"/>
          </w:tcPr>
          <w:p w:rsidR="007B0DF3" w:rsidP="007B0DF3" w14:paraId="6FA1D761" w14:textId="77777777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:rsidR="007B0DF3" w:rsidP="007B0DF3" w14:paraId="2ED08918" w14:textId="77777777">
            <w:pPr>
              <w:jc w:val="center"/>
              <w:rPr>
                <w:rtl/>
              </w:rPr>
            </w:pPr>
          </w:p>
        </w:tc>
      </w:tr>
      <w:tr w14:paraId="1DF63D22" w14:textId="77777777" w:rsidTr="00E5704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20"/>
        </w:tblPrEx>
        <w:trPr>
          <w:trHeight w:hRule="exact" w:val="227"/>
          <w:jc w:val="center"/>
        </w:trPr>
        <w:tc>
          <w:tcPr>
            <w:tcW w:w="147" w:type="pct"/>
            <w:shd w:val="clear" w:color="auto" w:fill="CCCCCC"/>
            <w:vAlign w:val="center"/>
          </w:tcPr>
          <w:p w:rsidR="007B0DF3" w:rsidRPr="00A70B2B" w:rsidP="007B0DF3" w14:paraId="4BFCDC3F" w14:textId="77777777">
            <w:pPr>
              <w:jc w:val="center"/>
              <w:rPr>
                <w:b/>
                <w:bCs/>
                <w:rtl/>
              </w:rPr>
            </w:pPr>
            <w:permStart w:id="88" w:colFirst="1" w:colLast="1" w:edGrp="everyone"/>
            <w:permStart w:id="89" w:colFirst="2" w:colLast="2" w:edGrp="everyone"/>
            <w:permStart w:id="90" w:colFirst="4" w:colLast="4" w:edGrp="everyone"/>
            <w:permStart w:id="91" w:colFirst="5" w:colLast="5" w:edGrp="everyone"/>
            <w:permEnd w:id="84"/>
            <w:permEnd w:id="85"/>
            <w:permEnd w:id="86"/>
            <w:permEnd w:id="87"/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863" w:type="pct"/>
            <w:shd w:val="clear" w:color="auto" w:fill="FFF8E5"/>
            <w:vAlign w:val="center"/>
          </w:tcPr>
          <w:p w:rsidR="007B0DF3" w:rsidP="007B0DF3" w14:paraId="3E9A3394" w14:textId="77777777">
            <w:pPr>
              <w:jc w:val="center"/>
              <w:rPr>
                <w:rtl/>
              </w:rPr>
            </w:pPr>
          </w:p>
        </w:tc>
        <w:tc>
          <w:tcPr>
            <w:tcW w:w="491" w:type="pct"/>
            <w:shd w:val="clear" w:color="auto" w:fill="FFF8E5"/>
            <w:vAlign w:val="center"/>
          </w:tcPr>
          <w:p w:rsidR="007B0DF3" w:rsidP="007B0DF3" w14:paraId="3CB994AD" w14:textId="77777777">
            <w:pPr>
              <w:jc w:val="center"/>
              <w:rPr>
                <w:rtl/>
              </w:rPr>
            </w:pPr>
          </w:p>
        </w:tc>
        <w:tc>
          <w:tcPr>
            <w:tcW w:w="161" w:type="pct"/>
            <w:shd w:val="clear" w:color="auto" w:fill="FFF8E5"/>
            <w:vAlign w:val="center"/>
          </w:tcPr>
          <w:p w:rsidR="007B0DF3" w:rsidRPr="002949C8" w:rsidP="007B0DF3" w14:paraId="36897782" w14:textId="69F32B5E">
            <w:pPr>
              <w:jc w:val="center"/>
              <w:rPr>
                <w:b/>
                <w:bCs/>
                <w:rtl/>
              </w:rPr>
            </w:pPr>
            <w:r w:rsidRPr="002949C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862" w:type="pct"/>
            <w:shd w:val="clear" w:color="auto" w:fill="FFF8E5"/>
            <w:vAlign w:val="center"/>
          </w:tcPr>
          <w:p w:rsidR="007B0DF3" w:rsidP="007B0DF3" w14:paraId="52BA74B7" w14:textId="77777777">
            <w:pPr>
              <w:jc w:val="center"/>
              <w:rPr>
                <w:rtl/>
              </w:rPr>
            </w:pPr>
          </w:p>
        </w:tc>
        <w:tc>
          <w:tcPr>
            <w:tcW w:w="476" w:type="pct"/>
            <w:shd w:val="clear" w:color="auto" w:fill="FFF8E5"/>
            <w:vAlign w:val="center"/>
          </w:tcPr>
          <w:p w:rsidR="007B0DF3" w:rsidP="007B0DF3" w14:paraId="561C7D0D" w14:textId="77777777">
            <w:pPr>
              <w:jc w:val="center"/>
              <w:rPr>
                <w:rtl/>
              </w:rPr>
            </w:pPr>
          </w:p>
        </w:tc>
      </w:tr>
    </w:tbl>
    <w:p w:rsidR="00516D41" w:rsidRPr="000761E3" w:rsidP="000761E3" w14:paraId="557CC1F2" w14:textId="77E0CA77">
      <w:pPr>
        <w:pStyle w:val="Norm"/>
        <w:rPr>
          <w:sz w:val="2"/>
          <w:szCs w:val="2"/>
          <w:rtl/>
        </w:rPr>
      </w:pPr>
      <w:bookmarkEnd w:id="1"/>
      <w:permEnd w:id="88"/>
      <w:permEnd w:id="89"/>
      <w:permEnd w:id="90"/>
      <w:permEnd w:id="91"/>
    </w:p>
    <w:p w:rsidR="000761E3" w:rsidRPr="00E5704A" w:rsidP="000761E3" w14:paraId="6ED85D28" w14:textId="7A42A139">
      <w:pPr>
        <w:pStyle w:val="Heading1"/>
        <w:pageBreakBefore/>
        <w:framePr w:wrap="notBeside"/>
        <w:rPr>
          <w:rtl/>
        </w:rPr>
      </w:pPr>
      <w:bookmarkStart w:id="92" w:name="_Toc39989766"/>
      <w:r w:rsidRPr="00A866CE">
        <w:rPr>
          <w:rtl/>
        </w:rPr>
        <w:t>נתונים כספיים</w:t>
      </w:r>
      <w:r>
        <w:rPr>
          <w:rFonts w:hint="cs"/>
          <w:rtl/>
        </w:rPr>
        <w:t xml:space="preserve"> בתוכנית</w:t>
      </w:r>
      <w:bookmarkEnd w:id="92"/>
    </w:p>
    <w:p w:rsidR="000761E3" w:rsidP="000761E3" w14:paraId="7D7AB11A" w14:textId="77777777">
      <w:pPr>
        <w:pStyle w:val="Heading2"/>
        <w:framePr w:wrap="notBeside"/>
        <w:rPr>
          <w:rtl/>
        </w:rPr>
      </w:pPr>
      <w:bookmarkStart w:id="93" w:name="_Toc513912578"/>
      <w:bookmarkStart w:id="94" w:name="_Toc39989767"/>
      <w:r w:rsidRPr="001F288D">
        <w:rPr>
          <w:rFonts w:hint="cs"/>
          <w:rtl/>
        </w:rPr>
        <w:t>תמיכות</w:t>
      </w:r>
      <w:r>
        <w:rPr>
          <w:rFonts w:hint="cs"/>
          <w:rtl/>
        </w:rPr>
        <w:t xml:space="preserve"> הרשות</w:t>
      </w:r>
      <w:bookmarkEnd w:id="93"/>
      <w:bookmarkEnd w:id="9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AE72073" w14:textId="77777777" w:rsidTr="0028591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761E3" w:rsidRPr="00FB183B" w:rsidP="0028591F" w14:paraId="66E93019" w14:textId="08AF380A">
            <w:pPr>
              <w:pStyle w:val="notesbullet"/>
              <w:rPr>
                <w:rtl/>
              </w:rPr>
            </w:pPr>
            <w:bookmarkStart w:id="95" w:name="_Hlk39598844"/>
            <w:r>
              <w:rPr>
                <w:rFonts w:hint="cs"/>
                <w:rtl/>
              </w:rPr>
              <w:t>ניתן</w:t>
            </w:r>
            <w:r>
              <w:rPr>
                <w:rFonts w:hint="cs"/>
                <w:rtl/>
              </w:rPr>
              <w:t xml:space="preserve"> להוסיף או למחוק שורות ככל שנדרש</w:t>
            </w:r>
          </w:p>
        </w:tc>
      </w:tr>
    </w:tbl>
    <w:p w:rsidR="000761E3" w:rsidRPr="00032537" w:rsidP="000761E3" w14:paraId="2FD4AECD" w14:textId="77777777">
      <w:pPr>
        <w:pStyle w:val="Norm"/>
        <w:rPr>
          <w:sz w:val="2"/>
          <w:szCs w:val="2"/>
          <w:rtl/>
          <w:lang w:eastAsia="he-IL"/>
        </w:rPr>
      </w:pPr>
      <w:bookmarkEnd w:id="95"/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1580"/>
        <w:gridCol w:w="1785"/>
        <w:gridCol w:w="1681"/>
        <w:gridCol w:w="1683"/>
        <w:gridCol w:w="3774"/>
      </w:tblGrid>
      <w:tr w14:paraId="47F92390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121" w:type="pct"/>
            <w:shd w:val="clear" w:color="auto" w:fill="CCCCCC"/>
            <w:vAlign w:val="center"/>
          </w:tcPr>
          <w:p w:rsidR="000761E3" w:rsidRPr="00A70B2B" w:rsidP="0028591F" w14:paraId="0D42ABD8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#</w:t>
            </w:r>
          </w:p>
        </w:tc>
        <w:tc>
          <w:tcPr>
            <w:tcW w:w="734" w:type="pct"/>
            <w:shd w:val="clear" w:color="auto" w:fill="CCCCCC"/>
            <w:vAlign w:val="center"/>
          </w:tcPr>
          <w:p w:rsidR="000761E3" w:rsidRPr="00A70B2B" w:rsidP="0028591F" w14:paraId="51C727E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0B2B">
              <w:rPr>
                <w:rFonts w:hint="cs"/>
                <w:b/>
                <w:bCs/>
                <w:sz w:val="24"/>
                <w:szCs w:val="24"/>
                <w:rtl/>
              </w:rPr>
              <w:t>מספר תיק</w:t>
            </w:r>
          </w:p>
        </w:tc>
        <w:tc>
          <w:tcPr>
            <w:tcW w:w="829" w:type="pct"/>
            <w:shd w:val="clear" w:color="auto" w:fill="CCCCCC"/>
            <w:vAlign w:val="center"/>
          </w:tcPr>
          <w:p w:rsidR="000761E3" w:rsidP="0028591F" w14:paraId="6051B53C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מועד </w:t>
            </w:r>
          </w:p>
          <w:p w:rsidR="000761E3" w:rsidRPr="00A70B2B" w:rsidP="0028591F" w14:paraId="39A2981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תחילת התיק</w:t>
            </w:r>
          </w:p>
        </w:tc>
        <w:tc>
          <w:tcPr>
            <w:tcW w:w="781" w:type="pct"/>
            <w:shd w:val="clear" w:color="auto" w:fill="CCCCCC"/>
            <w:vAlign w:val="center"/>
          </w:tcPr>
          <w:p w:rsidR="000761E3" w:rsidP="0028591F" w14:paraId="2DB257C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משך התיק</w:t>
            </w:r>
          </w:p>
          <w:p w:rsidR="000761E3" w:rsidRPr="00A70B2B" w:rsidP="0028591F" w14:paraId="2DDED69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בח'</w:t>
            </w:r>
          </w:p>
        </w:tc>
        <w:tc>
          <w:tcPr>
            <w:tcW w:w="782" w:type="pct"/>
            <w:shd w:val="clear" w:color="auto" w:fill="CCCCCC"/>
            <w:vAlign w:val="center"/>
          </w:tcPr>
          <w:p w:rsidR="000761E3" w:rsidRPr="00A70B2B" w:rsidP="0028591F" w14:paraId="58DC5D5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0B2B">
              <w:rPr>
                <w:rFonts w:hint="cs"/>
                <w:b/>
                <w:bCs/>
                <w:sz w:val="24"/>
                <w:szCs w:val="24"/>
                <w:rtl/>
              </w:rPr>
              <w:t>מענק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שהתקבל (₪)</w:t>
            </w:r>
          </w:p>
        </w:tc>
        <w:tc>
          <w:tcPr>
            <w:tcW w:w="1753" w:type="pct"/>
            <w:shd w:val="clear" w:color="auto" w:fill="CCCCCC"/>
            <w:vAlign w:val="center"/>
          </w:tcPr>
          <w:p w:rsidR="000761E3" w:rsidRPr="00A70B2B" w:rsidP="0028591F" w14:paraId="18F69D3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</w:tbl>
    <w:p w:rsidR="000761E3" w:rsidRPr="001F288D" w:rsidP="000761E3" w14:paraId="3BD61F15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1580"/>
        <w:gridCol w:w="1785"/>
        <w:gridCol w:w="1681"/>
        <w:gridCol w:w="1683"/>
        <w:gridCol w:w="3774"/>
      </w:tblGrid>
      <w:tr w14:paraId="5297D51B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21" w:type="pct"/>
            <w:vAlign w:val="center"/>
          </w:tcPr>
          <w:p w:rsidR="000761E3" w:rsidRPr="001F288D" w:rsidP="0028591F" w14:paraId="20734551" w14:textId="77777777">
            <w:pPr>
              <w:pStyle w:val="Norm"/>
              <w:jc w:val="center"/>
              <w:rPr>
                <w:b/>
                <w:bCs/>
                <w:rtl/>
              </w:rPr>
            </w:pPr>
            <w:permStart w:id="96" w:edGrp="everyone"/>
            <w:r>
              <w:rPr>
                <w:b/>
                <w:bCs/>
                <w:lang w:eastAsia="he-IL"/>
              </w:rPr>
              <w:t>1</w:t>
            </w:r>
          </w:p>
        </w:tc>
        <w:tc>
          <w:tcPr>
            <w:tcW w:w="734" w:type="pct"/>
            <w:vAlign w:val="center"/>
          </w:tcPr>
          <w:p w:rsidR="000761E3" w:rsidP="0028591F" w14:paraId="0137025B" w14:textId="77777777">
            <w:pPr>
              <w:jc w:val="center"/>
              <w:rPr>
                <w:rtl/>
              </w:rPr>
            </w:pPr>
          </w:p>
        </w:tc>
        <w:tc>
          <w:tcPr>
            <w:tcW w:w="829" w:type="pct"/>
            <w:vAlign w:val="center"/>
          </w:tcPr>
          <w:p w:rsidR="000761E3" w:rsidP="0028591F" w14:paraId="36620CF0" w14:textId="77777777">
            <w:pPr>
              <w:jc w:val="center"/>
              <w:rPr>
                <w:rtl/>
              </w:rPr>
            </w:pPr>
          </w:p>
        </w:tc>
        <w:tc>
          <w:tcPr>
            <w:tcW w:w="781" w:type="pct"/>
            <w:vAlign w:val="center"/>
          </w:tcPr>
          <w:p w:rsidR="000761E3" w:rsidP="0028591F" w14:paraId="6A972FA6" w14:textId="77777777">
            <w:pPr>
              <w:jc w:val="center"/>
              <w:rPr>
                <w:rtl/>
              </w:rPr>
            </w:pPr>
          </w:p>
        </w:tc>
        <w:tc>
          <w:tcPr>
            <w:tcW w:w="782" w:type="pct"/>
            <w:vAlign w:val="center"/>
          </w:tcPr>
          <w:p w:rsidR="000761E3" w:rsidP="0028591F" w14:paraId="450BDE27" w14:textId="77777777">
            <w:pPr>
              <w:jc w:val="center"/>
              <w:rPr>
                <w:rtl/>
              </w:rPr>
            </w:pPr>
          </w:p>
        </w:tc>
        <w:tc>
          <w:tcPr>
            <w:tcW w:w="1753" w:type="pct"/>
            <w:vAlign w:val="center"/>
          </w:tcPr>
          <w:p w:rsidR="000761E3" w:rsidP="0028591F" w14:paraId="735658C1" w14:textId="77777777">
            <w:pPr>
              <w:jc w:val="center"/>
              <w:rPr>
                <w:rtl/>
              </w:rPr>
            </w:pPr>
          </w:p>
        </w:tc>
      </w:tr>
      <w:tr w14:paraId="1BECC7AA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21" w:type="pct"/>
            <w:vAlign w:val="center"/>
          </w:tcPr>
          <w:p w:rsidR="000761E3" w:rsidRPr="001F288D" w:rsidP="0028591F" w14:paraId="25D7435A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1F288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34" w:type="pct"/>
            <w:vAlign w:val="center"/>
          </w:tcPr>
          <w:p w:rsidR="000761E3" w:rsidP="0028591F" w14:paraId="4E3FA5AB" w14:textId="77777777">
            <w:pPr>
              <w:jc w:val="center"/>
              <w:rPr>
                <w:rtl/>
              </w:rPr>
            </w:pPr>
          </w:p>
        </w:tc>
        <w:tc>
          <w:tcPr>
            <w:tcW w:w="829" w:type="pct"/>
            <w:vAlign w:val="center"/>
          </w:tcPr>
          <w:p w:rsidR="000761E3" w:rsidP="0028591F" w14:paraId="7AC36004" w14:textId="77777777">
            <w:pPr>
              <w:jc w:val="center"/>
              <w:rPr>
                <w:rtl/>
              </w:rPr>
            </w:pPr>
          </w:p>
        </w:tc>
        <w:tc>
          <w:tcPr>
            <w:tcW w:w="781" w:type="pct"/>
            <w:vAlign w:val="center"/>
          </w:tcPr>
          <w:p w:rsidR="000761E3" w:rsidP="0028591F" w14:paraId="344783EC" w14:textId="77777777">
            <w:pPr>
              <w:jc w:val="center"/>
              <w:rPr>
                <w:rtl/>
              </w:rPr>
            </w:pPr>
          </w:p>
        </w:tc>
        <w:tc>
          <w:tcPr>
            <w:tcW w:w="782" w:type="pct"/>
            <w:vAlign w:val="center"/>
          </w:tcPr>
          <w:p w:rsidR="000761E3" w:rsidP="0028591F" w14:paraId="369CC1FD" w14:textId="77777777">
            <w:pPr>
              <w:jc w:val="center"/>
              <w:rPr>
                <w:rtl/>
              </w:rPr>
            </w:pPr>
          </w:p>
        </w:tc>
        <w:tc>
          <w:tcPr>
            <w:tcW w:w="1753" w:type="pct"/>
            <w:vAlign w:val="center"/>
          </w:tcPr>
          <w:p w:rsidR="000761E3" w:rsidP="0028591F" w14:paraId="36CAC4CD" w14:textId="77777777">
            <w:pPr>
              <w:jc w:val="center"/>
              <w:rPr>
                <w:rtl/>
              </w:rPr>
            </w:pPr>
          </w:p>
        </w:tc>
      </w:tr>
      <w:tr w14:paraId="74A94A95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21" w:type="pct"/>
            <w:vAlign w:val="center"/>
          </w:tcPr>
          <w:p w:rsidR="000761E3" w:rsidRPr="001F288D" w:rsidP="0028591F" w14:paraId="65B47A68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1F288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34" w:type="pct"/>
            <w:vAlign w:val="center"/>
          </w:tcPr>
          <w:p w:rsidR="000761E3" w:rsidP="0028591F" w14:paraId="57C8C3B8" w14:textId="77777777">
            <w:pPr>
              <w:jc w:val="center"/>
              <w:rPr>
                <w:rtl/>
              </w:rPr>
            </w:pPr>
          </w:p>
        </w:tc>
        <w:tc>
          <w:tcPr>
            <w:tcW w:w="829" w:type="pct"/>
            <w:vAlign w:val="center"/>
          </w:tcPr>
          <w:p w:rsidR="000761E3" w:rsidP="0028591F" w14:paraId="4C093ED0" w14:textId="77777777">
            <w:pPr>
              <w:jc w:val="center"/>
              <w:rPr>
                <w:rtl/>
              </w:rPr>
            </w:pPr>
          </w:p>
        </w:tc>
        <w:tc>
          <w:tcPr>
            <w:tcW w:w="781" w:type="pct"/>
            <w:vAlign w:val="center"/>
          </w:tcPr>
          <w:p w:rsidR="000761E3" w:rsidP="0028591F" w14:paraId="19BB8AA8" w14:textId="77777777">
            <w:pPr>
              <w:jc w:val="center"/>
              <w:rPr>
                <w:rtl/>
              </w:rPr>
            </w:pPr>
          </w:p>
        </w:tc>
        <w:tc>
          <w:tcPr>
            <w:tcW w:w="782" w:type="pct"/>
            <w:vAlign w:val="center"/>
          </w:tcPr>
          <w:p w:rsidR="000761E3" w:rsidP="0028591F" w14:paraId="4AC30162" w14:textId="77777777">
            <w:pPr>
              <w:jc w:val="center"/>
              <w:rPr>
                <w:rtl/>
              </w:rPr>
            </w:pPr>
          </w:p>
        </w:tc>
        <w:tc>
          <w:tcPr>
            <w:tcW w:w="1753" w:type="pct"/>
            <w:vAlign w:val="center"/>
          </w:tcPr>
          <w:p w:rsidR="000761E3" w:rsidP="0028591F" w14:paraId="3618E8D7" w14:textId="77777777">
            <w:pPr>
              <w:jc w:val="center"/>
              <w:rPr>
                <w:rtl/>
              </w:rPr>
            </w:pPr>
          </w:p>
        </w:tc>
      </w:tr>
      <w:tr w14:paraId="166F05EE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21" w:type="pct"/>
            <w:vAlign w:val="center"/>
          </w:tcPr>
          <w:p w:rsidR="000761E3" w:rsidRPr="001F288D" w:rsidP="0028591F" w14:paraId="1D9F251A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1F288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0761E3" w:rsidP="0028591F" w14:paraId="7D5F0A5E" w14:textId="77777777">
            <w:pPr>
              <w:jc w:val="center"/>
              <w:rPr>
                <w:rtl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  <w:vAlign w:val="center"/>
          </w:tcPr>
          <w:p w:rsidR="000761E3" w:rsidP="0028591F" w14:paraId="421DB3A1" w14:textId="77777777">
            <w:pPr>
              <w:jc w:val="center"/>
              <w:rPr>
                <w:rtl/>
              </w:rPr>
            </w:pPr>
          </w:p>
        </w:tc>
        <w:tc>
          <w:tcPr>
            <w:tcW w:w="781" w:type="pct"/>
            <w:vAlign w:val="center"/>
          </w:tcPr>
          <w:p w:rsidR="000761E3" w:rsidP="0028591F" w14:paraId="08810E85" w14:textId="77777777">
            <w:pPr>
              <w:jc w:val="center"/>
              <w:rPr>
                <w:rtl/>
              </w:rPr>
            </w:pPr>
          </w:p>
        </w:tc>
        <w:tc>
          <w:tcPr>
            <w:tcW w:w="782" w:type="pct"/>
            <w:vAlign w:val="center"/>
          </w:tcPr>
          <w:p w:rsidR="000761E3" w:rsidP="0028591F" w14:paraId="5A16AE6D" w14:textId="77777777">
            <w:pPr>
              <w:jc w:val="center"/>
              <w:rPr>
                <w:rtl/>
              </w:rPr>
            </w:pPr>
          </w:p>
        </w:tc>
        <w:tc>
          <w:tcPr>
            <w:tcW w:w="1753" w:type="pct"/>
            <w:vAlign w:val="center"/>
          </w:tcPr>
          <w:p w:rsidR="000761E3" w:rsidP="0028591F" w14:paraId="332E6896" w14:textId="77777777">
            <w:pPr>
              <w:jc w:val="center"/>
              <w:rPr>
                <w:rtl/>
              </w:rPr>
            </w:pPr>
          </w:p>
        </w:tc>
      </w:tr>
      <w:tr w14:paraId="1A491394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21" w:type="pct"/>
            <w:vAlign w:val="center"/>
          </w:tcPr>
          <w:p w:rsidR="000761E3" w:rsidRPr="00A70B2B" w:rsidP="0028591F" w14:paraId="3C434138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734" w:type="pct"/>
            <w:tcBorders>
              <w:right w:val="nil"/>
            </w:tcBorders>
            <w:shd w:val="clear" w:color="auto" w:fill="CCCCCC"/>
            <w:vAlign w:val="center"/>
          </w:tcPr>
          <w:p w:rsidR="000761E3" w:rsidRPr="00C376CF" w:rsidP="0028591F" w14:paraId="7B29DF4D" w14:textId="77777777">
            <w:pPr>
              <w:jc w:val="center"/>
              <w:rPr>
                <w:b/>
                <w:bCs/>
                <w:rtl/>
              </w:rPr>
            </w:pPr>
            <w:r w:rsidRPr="00C376CF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829" w:type="pct"/>
            <w:tcBorders>
              <w:left w:val="nil"/>
              <w:right w:val="nil"/>
            </w:tcBorders>
            <w:shd w:val="clear" w:color="auto" w:fill="CCCCCC"/>
            <w:vAlign w:val="center"/>
          </w:tcPr>
          <w:p w:rsidR="000761E3" w:rsidP="0028591F" w14:paraId="106884A3" w14:textId="77777777">
            <w:pPr>
              <w:jc w:val="center"/>
              <w:rPr>
                <w:rtl/>
              </w:rPr>
            </w:pPr>
          </w:p>
        </w:tc>
        <w:tc>
          <w:tcPr>
            <w:tcW w:w="781" w:type="pct"/>
            <w:tcBorders>
              <w:left w:val="nil"/>
            </w:tcBorders>
            <w:shd w:val="clear" w:color="auto" w:fill="CCCCCC"/>
            <w:vAlign w:val="center"/>
          </w:tcPr>
          <w:p w:rsidR="000761E3" w:rsidP="0028591F" w14:paraId="14B517D7" w14:textId="77777777">
            <w:pPr>
              <w:jc w:val="center"/>
              <w:rPr>
                <w:rtl/>
              </w:rPr>
            </w:pPr>
          </w:p>
        </w:tc>
        <w:tc>
          <w:tcPr>
            <w:tcW w:w="782" w:type="pct"/>
            <w:vAlign w:val="center"/>
          </w:tcPr>
          <w:p w:rsidR="000761E3" w:rsidP="0028591F" w14:paraId="0260568C" w14:textId="77777777">
            <w:pPr>
              <w:jc w:val="center"/>
              <w:rPr>
                <w:rtl/>
              </w:rPr>
            </w:pPr>
          </w:p>
        </w:tc>
        <w:tc>
          <w:tcPr>
            <w:tcW w:w="1753" w:type="pct"/>
            <w:vAlign w:val="center"/>
          </w:tcPr>
          <w:p w:rsidR="000761E3" w:rsidP="0028591F" w14:paraId="44E4D841" w14:textId="77777777">
            <w:pPr>
              <w:jc w:val="center"/>
              <w:rPr>
                <w:rtl/>
              </w:rPr>
            </w:pPr>
          </w:p>
        </w:tc>
      </w:tr>
    </w:tbl>
    <w:p w:rsidR="000761E3" w:rsidP="000761E3" w14:paraId="0080D6B5" w14:textId="77777777">
      <w:pPr>
        <w:pStyle w:val="Norm"/>
        <w:rPr>
          <w:rtl/>
        </w:rPr>
      </w:pPr>
      <w:permEnd w:id="96"/>
    </w:p>
    <w:p w:rsidR="000761E3" w:rsidP="000761E3" w14:paraId="69B98B3C" w14:textId="77777777">
      <w:pPr>
        <w:pStyle w:val="Heading2"/>
        <w:framePr w:wrap="notBeside"/>
        <w:rPr>
          <w:rtl/>
        </w:rPr>
      </w:pPr>
      <w:bookmarkStart w:id="97" w:name="_Toc39989768"/>
      <w:r>
        <w:rPr>
          <w:rFonts w:hint="cs"/>
          <w:rtl/>
        </w:rPr>
        <w:t>מכירות ותמלוגים</w:t>
      </w:r>
      <w:bookmarkEnd w:id="9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51C2E5BE" w14:textId="77777777" w:rsidTr="0028591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761E3" w:rsidP="0028591F" w14:paraId="0E1F6075" w14:textId="77777777">
            <w:pPr>
              <w:pStyle w:val="notesbullet"/>
            </w:pPr>
            <w:bookmarkStart w:id="98" w:name="_Hlk39600386"/>
            <w:r>
              <w:rPr>
                <w:rFonts w:hint="cs"/>
                <w:rtl/>
              </w:rPr>
              <w:t xml:space="preserve">הכנסות ממכירות מתייחסות לסך </w:t>
            </w:r>
            <w:r w:rsidRPr="00D217EC">
              <w:rPr>
                <w:rtl/>
              </w:rPr>
              <w:t>ההכנסות המצטברות מ</w:t>
            </w:r>
            <w:r>
              <w:rPr>
                <w:rFonts w:hint="cs"/>
                <w:rtl/>
              </w:rPr>
              <w:t>ה</w:t>
            </w:r>
            <w:r w:rsidRPr="00D217EC">
              <w:rPr>
                <w:rtl/>
              </w:rPr>
              <w:t>מכיר</w:t>
            </w:r>
            <w:r>
              <w:rPr>
                <w:rFonts w:hint="cs"/>
                <w:rtl/>
              </w:rPr>
              <w:t>ו</w:t>
            </w:r>
            <w:r w:rsidRPr="00D217EC">
              <w:rPr>
                <w:rtl/>
              </w:rPr>
              <w:t xml:space="preserve">ת </w:t>
            </w:r>
            <w:r>
              <w:rPr>
                <w:rFonts w:hint="cs"/>
                <w:rtl/>
              </w:rPr>
              <w:t>ב</w:t>
            </w:r>
            <w:r w:rsidRPr="00D217EC">
              <w:rPr>
                <w:rtl/>
              </w:rPr>
              <w:t>תוכנית (ישירות ועקיפות)</w:t>
            </w:r>
          </w:p>
          <w:p w:rsidR="000761E3" w:rsidRPr="00FB183B" w:rsidP="0028591F" w14:paraId="64C41768" w14:textId="2424F18E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או למחוק שורות ככל שנדרש</w:t>
            </w:r>
          </w:p>
        </w:tc>
      </w:tr>
    </w:tbl>
    <w:p w:rsidR="000761E3" w:rsidRPr="00196BBE" w:rsidP="000761E3" w14:paraId="3CF4989E" w14:textId="77777777">
      <w:pPr>
        <w:rPr>
          <w:sz w:val="2"/>
          <w:szCs w:val="2"/>
        </w:rPr>
      </w:pPr>
      <w:bookmarkEnd w:id="98"/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8"/>
        <w:gridCol w:w="1109"/>
        <w:gridCol w:w="1972"/>
        <w:gridCol w:w="1974"/>
        <w:gridCol w:w="316"/>
        <w:gridCol w:w="1124"/>
        <w:gridCol w:w="1980"/>
        <w:gridCol w:w="1980"/>
      </w:tblGrid>
      <w:tr w14:paraId="0E6E030F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43" w:type="pct"/>
            <w:shd w:val="clear" w:color="auto" w:fill="CCCCCC"/>
            <w:vAlign w:val="center"/>
          </w:tcPr>
          <w:p w:rsidR="000761E3" w:rsidRPr="00154EEB" w:rsidP="0028591F" w14:paraId="0E8FC323" w14:textId="777777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154EEB">
              <w:rPr>
                <w:rFonts w:asciiTheme="minorBidi" w:hAnsiTheme="minorBidi" w:cstheme="minorBidi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515" w:type="pct"/>
            <w:shd w:val="clear" w:color="auto" w:fill="CCCCCC"/>
            <w:vAlign w:val="center"/>
          </w:tcPr>
          <w:p w:rsidR="000761E3" w:rsidRPr="00154EEB" w:rsidP="0028591F" w14:paraId="3C3DD21C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54EEB">
              <w:rPr>
                <w:rFonts w:eastAsia="Calibri" w:asciiTheme="minorBidi" w:hAnsiTheme="minorBidi" w:cstheme="minorBidi"/>
                <w:b/>
                <w:bCs/>
                <w:rtl/>
              </w:rPr>
              <w:t>שנה</w:t>
            </w:r>
          </w:p>
        </w:tc>
        <w:tc>
          <w:tcPr>
            <w:tcW w:w="916" w:type="pct"/>
            <w:shd w:val="clear" w:color="auto" w:fill="CCCCCC"/>
            <w:vAlign w:val="center"/>
          </w:tcPr>
          <w:p w:rsidR="000761E3" w:rsidRPr="00154EEB" w:rsidP="0028591F" w14:paraId="2AB23F16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54EEB">
              <w:rPr>
                <w:rFonts w:eastAsia="Calibri" w:asciiTheme="minorBidi" w:hAnsiTheme="minorBidi" w:cstheme="minorBidi"/>
                <w:b/>
                <w:bCs/>
                <w:rtl/>
              </w:rPr>
              <w:t>הכנסות מכירות (₪)</w:t>
            </w:r>
          </w:p>
        </w:tc>
        <w:tc>
          <w:tcPr>
            <w:tcW w:w="917" w:type="pct"/>
            <w:shd w:val="clear" w:color="auto" w:fill="CCCCCC"/>
            <w:vAlign w:val="center"/>
          </w:tcPr>
          <w:p w:rsidR="000761E3" w:rsidRPr="00154EEB" w:rsidP="0028591F" w14:paraId="132AEA57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54EEB">
              <w:rPr>
                <w:rFonts w:eastAsia="Calibri" w:asciiTheme="minorBidi" w:hAnsiTheme="minorBidi" w:cstheme="minorBidi"/>
                <w:b/>
                <w:bCs/>
                <w:rtl/>
              </w:rPr>
              <w:t>תשלום תמלוגים (₪)</w:t>
            </w:r>
          </w:p>
        </w:tc>
        <w:tc>
          <w:tcPr>
            <w:tcW w:w="147" w:type="pct"/>
            <w:shd w:val="clear" w:color="auto" w:fill="CCCCCC"/>
            <w:vAlign w:val="center"/>
          </w:tcPr>
          <w:p w:rsidR="000761E3" w:rsidRPr="00154EEB" w:rsidP="0028591F" w14:paraId="706CB9AF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54EEB">
              <w:rPr>
                <w:rFonts w:eastAsia="Calibri"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522" w:type="pct"/>
            <w:shd w:val="clear" w:color="auto" w:fill="CCCCCC"/>
            <w:vAlign w:val="center"/>
          </w:tcPr>
          <w:p w:rsidR="000761E3" w:rsidRPr="00154EEB" w:rsidP="0028591F" w14:paraId="161C639D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54EEB">
              <w:rPr>
                <w:rFonts w:eastAsia="Calibri" w:asciiTheme="minorBidi" w:hAnsiTheme="minorBidi" w:cstheme="minorBidi"/>
                <w:b/>
                <w:bCs/>
                <w:rtl/>
              </w:rPr>
              <w:t>שנה</w:t>
            </w:r>
          </w:p>
        </w:tc>
        <w:tc>
          <w:tcPr>
            <w:tcW w:w="920" w:type="pct"/>
            <w:shd w:val="clear" w:color="auto" w:fill="CCCCCC"/>
            <w:vAlign w:val="center"/>
          </w:tcPr>
          <w:p w:rsidR="000761E3" w:rsidRPr="00154EEB" w:rsidP="0028591F" w14:paraId="5A264D62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54EEB">
              <w:rPr>
                <w:rFonts w:eastAsia="Calibri" w:asciiTheme="minorBidi" w:hAnsiTheme="minorBidi" w:cstheme="minorBidi"/>
                <w:b/>
                <w:bCs/>
                <w:rtl/>
              </w:rPr>
              <w:t>מכירות (₪)</w:t>
            </w:r>
          </w:p>
        </w:tc>
        <w:tc>
          <w:tcPr>
            <w:tcW w:w="920" w:type="pct"/>
            <w:shd w:val="clear" w:color="auto" w:fill="CCCCCC"/>
            <w:vAlign w:val="center"/>
          </w:tcPr>
          <w:p w:rsidR="000761E3" w:rsidRPr="00154EEB" w:rsidP="0028591F" w14:paraId="0A739028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54EEB">
              <w:rPr>
                <w:rFonts w:eastAsia="Calibri" w:asciiTheme="minorBidi" w:hAnsiTheme="minorBidi" w:cstheme="minorBidi"/>
                <w:b/>
                <w:bCs/>
                <w:rtl/>
              </w:rPr>
              <w:t>תשלום תמלוגים (₪)</w:t>
            </w:r>
          </w:p>
        </w:tc>
      </w:tr>
    </w:tbl>
    <w:p w:rsidR="000761E3" w:rsidRPr="00196BBE" w:rsidP="000761E3" w14:paraId="2D781697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08"/>
        <w:gridCol w:w="1109"/>
        <w:gridCol w:w="1972"/>
        <w:gridCol w:w="1974"/>
        <w:gridCol w:w="316"/>
        <w:gridCol w:w="1124"/>
        <w:gridCol w:w="1980"/>
        <w:gridCol w:w="1980"/>
      </w:tblGrid>
      <w:tr w14:paraId="3CD97C54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:rsidR="000761E3" w:rsidRPr="00196BBE" w:rsidP="0028591F" w14:paraId="730764E9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permStart w:id="99" w:edGrp="everyone"/>
            <w:r>
              <w:rPr>
                <w:rFonts w:eastAsia="Calibri" w:asciiTheme="minorBidi" w:hAnsiTheme="minorBidi" w:cstheme="minorBidi"/>
                <w:b/>
                <w:bCs/>
              </w:rPr>
              <w:t>1</w:t>
            </w:r>
          </w:p>
        </w:tc>
        <w:tc>
          <w:tcPr>
            <w:tcW w:w="515" w:type="pct"/>
            <w:vAlign w:val="center"/>
          </w:tcPr>
          <w:p w:rsidR="000761E3" w:rsidRPr="00CA228C" w:rsidP="0028591F" w14:paraId="7DB73879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vAlign w:val="center"/>
          </w:tcPr>
          <w:p w:rsidR="000761E3" w:rsidRPr="00CA228C" w:rsidP="0028591F" w14:paraId="78FE87A5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vAlign w:val="center"/>
          </w:tcPr>
          <w:p w:rsidR="000761E3" w:rsidRPr="00CA228C" w:rsidP="0028591F" w14:paraId="57A6B15D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:rsidR="000761E3" w:rsidRPr="00196BBE" w:rsidP="0028591F" w14:paraId="30EF1055" w14:textId="77777777">
            <w:pPr>
              <w:pStyle w:val="Norm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96BBE">
              <w:rPr>
                <w:rFonts w:ascii="David" w:eastAsia="Calibri" w:hAnsi="David" w:cs="David" w:hint="cs"/>
                <w:b/>
                <w:bCs/>
                <w:rtl/>
              </w:rPr>
              <w:t>2</w:t>
            </w:r>
          </w:p>
        </w:tc>
        <w:tc>
          <w:tcPr>
            <w:tcW w:w="522" w:type="pct"/>
            <w:vAlign w:val="center"/>
          </w:tcPr>
          <w:p w:rsidR="000761E3" w:rsidRPr="00CA228C" w:rsidP="0028591F" w14:paraId="5E5254A9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1786B1B0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255B5BB2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14:paraId="46044D15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:rsidR="000761E3" w:rsidRPr="00196BBE" w:rsidP="0028591F" w14:paraId="7E8372FC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96BBE">
              <w:rPr>
                <w:rFonts w:eastAsia="Calibri"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515" w:type="pct"/>
            <w:vAlign w:val="center"/>
          </w:tcPr>
          <w:p w:rsidR="000761E3" w:rsidRPr="00CA228C" w:rsidP="0028591F" w14:paraId="13DF30E6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vAlign w:val="center"/>
          </w:tcPr>
          <w:p w:rsidR="000761E3" w:rsidRPr="00CA228C" w:rsidP="0028591F" w14:paraId="7463AB10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vAlign w:val="center"/>
          </w:tcPr>
          <w:p w:rsidR="000761E3" w:rsidRPr="00CA228C" w:rsidP="0028591F" w14:paraId="2EA677E7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:rsidR="000761E3" w:rsidRPr="00196BBE" w:rsidP="0028591F" w14:paraId="4352B2C2" w14:textId="77777777">
            <w:pPr>
              <w:pStyle w:val="Norm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96BBE">
              <w:rPr>
                <w:rFonts w:ascii="David" w:eastAsia="Calibri" w:hAnsi="David" w:cs="David" w:hint="cs"/>
                <w:b/>
                <w:bCs/>
                <w:rtl/>
              </w:rPr>
              <w:t>4</w:t>
            </w:r>
          </w:p>
        </w:tc>
        <w:tc>
          <w:tcPr>
            <w:tcW w:w="522" w:type="pct"/>
            <w:vAlign w:val="center"/>
          </w:tcPr>
          <w:p w:rsidR="000761E3" w:rsidRPr="00CA228C" w:rsidP="0028591F" w14:paraId="56A08E26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687A2131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30584964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14:paraId="7D0F374B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:rsidR="000761E3" w:rsidRPr="00196BBE" w:rsidP="0028591F" w14:paraId="2E0DEA9C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96BBE">
              <w:rPr>
                <w:rFonts w:eastAsia="Calibri"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515" w:type="pct"/>
            <w:vAlign w:val="center"/>
          </w:tcPr>
          <w:p w:rsidR="000761E3" w:rsidRPr="00CA228C" w:rsidP="0028591F" w14:paraId="66EE1D30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vAlign w:val="center"/>
          </w:tcPr>
          <w:p w:rsidR="000761E3" w:rsidRPr="00CA228C" w:rsidP="0028591F" w14:paraId="57E2B552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vAlign w:val="center"/>
          </w:tcPr>
          <w:p w:rsidR="000761E3" w:rsidRPr="00CA228C" w:rsidP="0028591F" w14:paraId="2F52E06F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:rsidR="000761E3" w:rsidRPr="00196BBE" w:rsidP="0028591F" w14:paraId="1978CD68" w14:textId="77777777">
            <w:pPr>
              <w:pStyle w:val="Norm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96BBE">
              <w:rPr>
                <w:rFonts w:ascii="David" w:eastAsia="Calibri" w:hAnsi="David" w:cs="David" w:hint="cs"/>
                <w:b/>
                <w:bCs/>
                <w:rtl/>
              </w:rPr>
              <w:t>6</w:t>
            </w:r>
          </w:p>
        </w:tc>
        <w:tc>
          <w:tcPr>
            <w:tcW w:w="522" w:type="pct"/>
            <w:vAlign w:val="center"/>
          </w:tcPr>
          <w:p w:rsidR="000761E3" w:rsidRPr="00CA228C" w:rsidP="0028591F" w14:paraId="4A6CC268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496AEF64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266EA07A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14:paraId="60EDD6AF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:rsidR="000761E3" w:rsidRPr="00196BBE" w:rsidP="0028591F" w14:paraId="4BC92351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96BBE">
              <w:rPr>
                <w:rFonts w:eastAsia="Calibri" w:asciiTheme="minorBidi" w:hAnsiTheme="minorBidi" w:cstheme="minorBidi"/>
                <w:b/>
                <w:bCs/>
                <w:rtl/>
              </w:rPr>
              <w:t>7</w:t>
            </w:r>
          </w:p>
        </w:tc>
        <w:tc>
          <w:tcPr>
            <w:tcW w:w="515" w:type="pct"/>
            <w:vAlign w:val="center"/>
          </w:tcPr>
          <w:p w:rsidR="000761E3" w:rsidRPr="00CA228C" w:rsidP="0028591F" w14:paraId="7E5CC9FE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vAlign w:val="center"/>
          </w:tcPr>
          <w:p w:rsidR="000761E3" w:rsidRPr="00CA228C" w:rsidP="0028591F" w14:paraId="48BE00DF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vAlign w:val="center"/>
          </w:tcPr>
          <w:p w:rsidR="000761E3" w:rsidRPr="00CA228C" w:rsidP="0028591F" w14:paraId="3C343E8F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:rsidR="000761E3" w:rsidRPr="00196BBE" w:rsidP="0028591F" w14:paraId="3B50BBBB" w14:textId="77777777">
            <w:pPr>
              <w:pStyle w:val="Norm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96BBE">
              <w:rPr>
                <w:rFonts w:ascii="David" w:eastAsia="Calibri" w:hAnsi="David" w:cs="David" w:hint="cs"/>
                <w:b/>
                <w:bCs/>
                <w:rtl/>
              </w:rPr>
              <w:t>8</w:t>
            </w:r>
          </w:p>
        </w:tc>
        <w:tc>
          <w:tcPr>
            <w:tcW w:w="522" w:type="pct"/>
            <w:vAlign w:val="center"/>
          </w:tcPr>
          <w:p w:rsidR="000761E3" w:rsidRPr="00CA228C" w:rsidP="0028591F" w14:paraId="233ECF39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3BA092D3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1A2D8FAE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14:paraId="4F94EBCD" w14:textId="77777777" w:rsidTr="0028591F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43" w:type="pct"/>
            <w:shd w:val="clear" w:color="auto" w:fill="CCCCCC"/>
            <w:vAlign w:val="center"/>
          </w:tcPr>
          <w:p w:rsidR="000761E3" w:rsidRPr="00196BBE" w:rsidP="0028591F" w14:paraId="1F51D490" w14:textId="77777777">
            <w:pPr>
              <w:pStyle w:val="Norm"/>
              <w:jc w:val="center"/>
              <w:rPr>
                <w:rFonts w:eastAsia="Calibri" w:asciiTheme="minorBidi" w:hAnsiTheme="minorBidi" w:cstheme="minorBidi"/>
                <w:b/>
                <w:bCs/>
                <w:rtl/>
              </w:rPr>
            </w:pPr>
            <w:r w:rsidRPr="00196BBE">
              <w:rPr>
                <w:rFonts w:eastAsia="Calibri" w:asciiTheme="minorBidi" w:hAnsiTheme="minorBidi" w:cstheme="minorBidi"/>
                <w:b/>
                <w:bCs/>
                <w:rtl/>
              </w:rPr>
              <w:t>9</w:t>
            </w:r>
          </w:p>
        </w:tc>
        <w:tc>
          <w:tcPr>
            <w:tcW w:w="515" w:type="pct"/>
            <w:vAlign w:val="center"/>
          </w:tcPr>
          <w:p w:rsidR="000761E3" w:rsidRPr="00CA228C" w:rsidP="0028591F" w14:paraId="21545BC0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6" w:type="pct"/>
            <w:vAlign w:val="center"/>
          </w:tcPr>
          <w:p w:rsidR="000761E3" w:rsidRPr="00CA228C" w:rsidP="0028591F" w14:paraId="3C509A82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17" w:type="pct"/>
            <w:vAlign w:val="center"/>
          </w:tcPr>
          <w:p w:rsidR="000761E3" w:rsidRPr="00CA228C" w:rsidP="0028591F" w14:paraId="7B444B2F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7" w:type="pct"/>
            <w:shd w:val="clear" w:color="auto" w:fill="CCCCCC"/>
            <w:vAlign w:val="center"/>
          </w:tcPr>
          <w:p w:rsidR="000761E3" w:rsidRPr="00196BBE" w:rsidP="0028591F" w14:paraId="060541BD" w14:textId="77777777">
            <w:pPr>
              <w:pStyle w:val="Norm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196BBE">
              <w:rPr>
                <w:rFonts w:ascii="David" w:eastAsia="Calibri" w:hAnsi="David" w:cs="David" w:hint="cs"/>
                <w:b/>
                <w:bCs/>
                <w:rtl/>
              </w:rPr>
              <w:t>10</w:t>
            </w:r>
          </w:p>
        </w:tc>
        <w:tc>
          <w:tcPr>
            <w:tcW w:w="522" w:type="pct"/>
            <w:vAlign w:val="center"/>
          </w:tcPr>
          <w:p w:rsidR="000761E3" w:rsidRPr="00CA228C" w:rsidP="0028591F" w14:paraId="12B7A649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2A7301F5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20" w:type="pct"/>
            <w:vAlign w:val="center"/>
          </w:tcPr>
          <w:p w:rsidR="000761E3" w:rsidRPr="00CA228C" w:rsidP="0028591F" w14:paraId="191ED9C4" w14:textId="77777777">
            <w:pPr>
              <w:pStyle w:val="Norm"/>
              <w:jc w:val="center"/>
              <w:rPr>
                <w:rFonts w:ascii="David" w:eastAsia="Calibri" w:hAnsi="David" w:cs="David"/>
                <w:rtl/>
              </w:rPr>
            </w:pPr>
          </w:p>
        </w:tc>
      </w:tr>
    </w:tbl>
    <w:p w:rsidR="000761E3" w:rsidP="000761E3" w14:paraId="1F26E8C6" w14:textId="77777777">
      <w:pPr>
        <w:pStyle w:val="Norm"/>
        <w:rPr>
          <w:rtl/>
        </w:rPr>
      </w:pPr>
      <w:permEnd w:id="99"/>
    </w:p>
    <w:p w:rsidR="000761E3" w:rsidP="000761E3" w14:paraId="32BCAA7B" w14:textId="77777777">
      <w:pPr>
        <w:pStyle w:val="Heading1"/>
        <w:framePr w:wrap="notBeside"/>
        <w:rPr>
          <w:rtl/>
        </w:rPr>
      </w:pPr>
      <w:bookmarkStart w:id="100" w:name="_Toc39989769"/>
      <w:r>
        <w:rPr>
          <w:rFonts w:hint="cs"/>
          <w:rtl/>
        </w:rPr>
        <w:t>התוצרים</w:t>
      </w:r>
      <w:bookmarkEnd w:id="10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2A040774" w14:textId="77777777" w:rsidTr="0028591F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761E3" w:rsidP="0028591F" w14:paraId="0AE4ED27" w14:textId="77777777">
            <w:pPr>
              <w:pStyle w:val="noteshead"/>
            </w:pPr>
            <w:r>
              <w:rPr>
                <w:rFonts w:hint="cs"/>
                <w:rtl/>
              </w:rPr>
              <w:t>לכל אחד מהתוצרים יש לפרט את הנקודות הבאות:</w:t>
            </w:r>
          </w:p>
          <w:p w:rsidR="000761E3" w:rsidP="0028591F" w14:paraId="0B6ABB0D" w14:textId="7777777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D82DF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האם פיתוח התוצר הסתיים?</w:t>
            </w:r>
          </w:p>
          <w:p w:rsidR="000761E3" w:rsidP="0028591F" w14:paraId="189698F3" w14:textId="7777777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D82DFF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האם התוצר הגיע ללקוחות ובאיזה אופן (פיילוט, מכירות...)?</w:t>
            </w:r>
          </w:p>
          <w:p w:rsidR="000761E3" w:rsidP="000761E3" w14:paraId="0006CDBF" w14:textId="6925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D82DFF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] האם התגלו קשיים בהחדרת המוצר לשוק (רגולציה, מתחרים, ...)?</w:t>
            </w:r>
          </w:p>
          <w:p w:rsidR="000761E3" w:rsidRPr="000761E3" w:rsidP="000761E3" w14:paraId="4EC1B163" w14:textId="77777777">
            <w:pPr>
              <w:pStyle w:val="notesnumer"/>
              <w:rPr>
                <w:sz w:val="10"/>
                <w:szCs w:val="10"/>
                <w:rtl/>
              </w:rPr>
            </w:pPr>
          </w:p>
          <w:p w:rsidR="000761E3" w:rsidRPr="000761E3" w:rsidP="000761E3" w14:paraId="647650BB" w14:textId="4F54B73F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או למחוק שורות ככל שנדרש</w:t>
            </w:r>
          </w:p>
        </w:tc>
      </w:tr>
    </w:tbl>
    <w:p w:rsidR="000761E3" w:rsidRPr="00013744" w:rsidP="000761E3" w14:paraId="779EA7BB" w14:textId="777777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2964"/>
        <w:gridCol w:w="7355"/>
      </w:tblGrid>
      <w:tr w14:paraId="322B57A3" w14:textId="77777777" w:rsidTr="00FF64D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206" w:type="pct"/>
            <w:shd w:val="clear" w:color="auto" w:fill="CCCCCC"/>
          </w:tcPr>
          <w:p w:rsidR="000761E3" w:rsidRPr="00CD4D93" w:rsidP="0028591F" w14:paraId="1C95B2C9" w14:textId="77777777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1377" w:type="pct"/>
            <w:shd w:val="clear" w:color="auto" w:fill="CCCCCC"/>
          </w:tcPr>
          <w:p w:rsidR="000761E3" w:rsidRPr="00C376CF" w:rsidP="0028591F" w14:paraId="35F89A9E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376CF">
              <w:rPr>
                <w:rFonts w:hint="cs"/>
                <w:b/>
                <w:bCs/>
                <w:sz w:val="24"/>
                <w:szCs w:val="24"/>
                <w:rtl/>
              </w:rPr>
              <w:t>שם 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ת</w:t>
            </w:r>
            <w:r w:rsidRPr="00C376CF">
              <w:rPr>
                <w:rFonts w:hint="cs"/>
                <w:b/>
                <w:bCs/>
                <w:sz w:val="24"/>
                <w:szCs w:val="24"/>
                <w:rtl/>
              </w:rPr>
              <w:t>וצר</w:t>
            </w:r>
          </w:p>
        </w:tc>
        <w:tc>
          <w:tcPr>
            <w:tcW w:w="3417" w:type="pct"/>
            <w:shd w:val="clear" w:color="auto" w:fill="CCCCCC"/>
          </w:tcPr>
          <w:p w:rsidR="000761E3" w:rsidRPr="00C376CF" w:rsidP="0028591F" w14:paraId="1D5071D2" w14:textId="77777777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תקציר </w:t>
            </w:r>
            <w:r w:rsidRPr="00C376CF">
              <w:rPr>
                <w:rFonts w:hint="cs"/>
                <w:b/>
                <w:bCs/>
                <w:sz w:val="24"/>
                <w:szCs w:val="24"/>
                <w:rtl/>
              </w:rPr>
              <w:t>הסבר ה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ת</w:t>
            </w:r>
            <w:r w:rsidRPr="00C376CF">
              <w:rPr>
                <w:rFonts w:hint="cs"/>
                <w:b/>
                <w:bCs/>
                <w:sz w:val="24"/>
                <w:szCs w:val="24"/>
                <w:rtl/>
              </w:rPr>
              <w:t>וצר</w:t>
            </w:r>
          </w:p>
        </w:tc>
      </w:tr>
    </w:tbl>
    <w:p w:rsidR="000761E3" w:rsidRPr="001F21FA" w:rsidP="000761E3" w14:paraId="43CDD398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2964"/>
        <w:gridCol w:w="7355"/>
      </w:tblGrid>
      <w:tr w14:paraId="6ADB1FE9" w14:textId="77777777" w:rsidTr="00FF64D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-1764290918"/>
            <w:lock w:val="sdtLocked"/>
            <w:placeholder>
              <w:docPart w:val="A37BE6B570D742849BA2941BD1225C6C"/>
            </w:placeholder>
            <w:showingPlcHdr/>
            <w:text/>
          </w:sdtPr>
          <w:sdtContent>
            <w:tc>
              <w:tcPr>
                <w:tcW w:w="206" w:type="pct"/>
                <w:shd w:val="clear" w:color="auto" w:fill="CCCCCC"/>
                <w:vAlign w:val="center"/>
              </w:tcPr>
              <w:p w:rsidR="000761E3" w:rsidRPr="001F21FA" w:rsidP="0028591F" w14:paraId="4A3B3DB8" w14:textId="77777777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permStart w:id="101" w:edGrp="everyone"/>
                <w:r w:rsidRPr="001F21FA">
                  <w:rPr>
                    <w:rStyle w:val="PlaceholderText"/>
                    <w:rFonts w:asciiTheme="minorBidi" w:hAnsiTheme="minorBidi" w:cstheme="minorBidi"/>
                    <w:b/>
                    <w:bCs/>
                    <w:color w:val="000000" w:themeColor="text1"/>
                    <w:rtl/>
                  </w:rPr>
                  <w:t>1</w:t>
                </w:r>
              </w:p>
            </w:tc>
          </w:sdtContent>
        </w:sdt>
        <w:tc>
          <w:tcPr>
            <w:tcW w:w="1377" w:type="pct"/>
            <w:vAlign w:val="center"/>
          </w:tcPr>
          <w:p w:rsidR="000761E3" w:rsidRPr="00CD4D93" w:rsidP="0028591F" w14:paraId="5DBB8AF7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417" w:type="pct"/>
            <w:vAlign w:val="center"/>
          </w:tcPr>
          <w:p w:rsidR="000761E3" w:rsidRPr="00CD4D93" w:rsidP="0028591F" w14:paraId="7ECF1EBC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28F86A6B" w14:textId="77777777" w:rsidTr="00FF64D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206" w:type="pct"/>
            <w:shd w:val="clear" w:color="auto" w:fill="CCCCCC"/>
            <w:vAlign w:val="center"/>
          </w:tcPr>
          <w:p w:rsidR="000761E3" w:rsidRPr="001F21FA" w:rsidP="0028591F" w14:paraId="7364132B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1F21F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77" w:type="pct"/>
            <w:vAlign w:val="center"/>
          </w:tcPr>
          <w:p w:rsidR="000761E3" w:rsidRPr="00CD4D93" w:rsidP="0028591F" w14:paraId="61405D9E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417" w:type="pct"/>
            <w:vAlign w:val="center"/>
          </w:tcPr>
          <w:p w:rsidR="000761E3" w:rsidRPr="00CD4D93" w:rsidP="0028591F" w14:paraId="7D54601E" w14:textId="77777777">
            <w:pPr>
              <w:pStyle w:val="Norm"/>
              <w:jc w:val="center"/>
              <w:rPr>
                <w:rtl/>
              </w:rPr>
            </w:pPr>
          </w:p>
        </w:tc>
      </w:tr>
      <w:tr w14:paraId="5115120C" w14:textId="77777777" w:rsidTr="00FF64D4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206" w:type="pct"/>
            <w:shd w:val="clear" w:color="auto" w:fill="CCCCCC"/>
            <w:vAlign w:val="center"/>
          </w:tcPr>
          <w:p w:rsidR="000761E3" w:rsidRPr="001F21FA" w:rsidP="0028591F" w14:paraId="5D1746BD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1F21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77" w:type="pct"/>
            <w:vAlign w:val="center"/>
          </w:tcPr>
          <w:p w:rsidR="000761E3" w:rsidRPr="00CD4D93" w:rsidP="0028591F" w14:paraId="61019F85" w14:textId="77777777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3417" w:type="pct"/>
            <w:vAlign w:val="center"/>
          </w:tcPr>
          <w:p w:rsidR="000761E3" w:rsidRPr="00CD4D93" w:rsidP="0028591F" w14:paraId="16518983" w14:textId="77777777">
            <w:pPr>
              <w:pStyle w:val="Norm"/>
              <w:jc w:val="center"/>
              <w:rPr>
                <w:rtl/>
              </w:rPr>
            </w:pPr>
          </w:p>
        </w:tc>
      </w:tr>
    </w:tbl>
    <w:p w:rsidR="000761E3" w:rsidRPr="000761E3" w:rsidP="000761E3" w14:paraId="05A7C3B7" w14:textId="77777777">
      <w:permEnd w:id="101"/>
    </w:p>
    <w:p w:rsidR="001C0568" w:rsidP="006B2D39" w14:paraId="1A654738" w14:textId="3E5E0A4A">
      <w:pPr>
        <w:pStyle w:val="Heading1"/>
        <w:framePr w:wrap="notBeside"/>
        <w:rPr>
          <w:rtl/>
        </w:rPr>
      </w:pPr>
      <w:bookmarkStart w:id="102" w:name="_Toc39989770"/>
      <w:r w:rsidRPr="007B0DF3">
        <w:rPr>
          <w:rtl/>
        </w:rPr>
        <w:t xml:space="preserve">פירוט השתלשלות </w:t>
      </w:r>
      <w:r w:rsidRPr="007B0DF3">
        <w:rPr>
          <w:rtl/>
        </w:rPr>
        <w:t>התכנית</w:t>
      </w:r>
      <w:r>
        <w:rPr>
          <w:rFonts w:hint="cs"/>
          <w:rtl/>
        </w:rPr>
        <w:t xml:space="preserve"> (</w:t>
      </w:r>
      <w:r w:rsidRPr="001C0568">
        <w:rPr>
          <w:rFonts w:cs="Arial"/>
          <w:rtl/>
        </w:rPr>
        <w:t>מה נעשה בתוכנית</w:t>
      </w:r>
      <w:r>
        <w:rPr>
          <w:rFonts w:cs="Arial" w:hint="cs"/>
          <w:rtl/>
        </w:rPr>
        <w:t>?</w:t>
      </w:r>
      <w:r w:rsidRPr="001C0568">
        <w:rPr>
          <w:rFonts w:cs="Arial" w:hint="cs"/>
          <w:rtl/>
        </w:rPr>
        <w:t>)</w:t>
      </w:r>
      <w:bookmarkEnd w:id="10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137C84C9" w14:textId="77777777" w:rsidTr="006B2D3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1C0568" w:rsidP="000761E3" w14:paraId="3FF3EDC3" w14:textId="3AA8A587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0761E3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1C0568">
              <w:rPr>
                <w:rtl/>
              </w:rPr>
              <w:t>סקירה כרונולוגית של האירועים העיקריים שחלו בחברה מיום אישור הת</w:t>
            </w:r>
            <w:r>
              <w:rPr>
                <w:rFonts w:hint="cs"/>
                <w:rtl/>
              </w:rPr>
              <w:t>ו</w:t>
            </w:r>
            <w:r w:rsidRPr="001C0568">
              <w:rPr>
                <w:rtl/>
              </w:rPr>
              <w:t>כנית ועד ליום זה</w:t>
            </w:r>
          </w:p>
          <w:p w:rsidR="000761E3" w:rsidRPr="000761E3" w:rsidP="000761E3" w14:paraId="72E304FB" w14:textId="77777777">
            <w:pPr>
              <w:pStyle w:val="notesnumer"/>
              <w:rPr>
                <w:sz w:val="10"/>
                <w:szCs w:val="10"/>
              </w:rPr>
            </w:pPr>
          </w:p>
          <w:p w:rsidR="00865DB7" w:rsidRPr="00FB183B" w:rsidP="006B2D39" w14:paraId="1DF67894" w14:textId="551568C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</w:t>
            </w:r>
          </w:p>
        </w:tc>
      </w:tr>
    </w:tbl>
    <w:p w:rsidR="001C0568" w:rsidRPr="00865DB7" w:rsidP="00A37F90" w14:paraId="7C8AA6FA" w14:textId="5029F6C7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1533"/>
        <w:gridCol w:w="8789"/>
      </w:tblGrid>
      <w:tr w14:paraId="16F1B12E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hRule="exact" w:val="283"/>
          <w:jc w:val="center"/>
        </w:trPr>
        <w:tc>
          <w:tcPr>
            <w:tcW w:w="205" w:type="pct"/>
            <w:shd w:val="clear" w:color="auto" w:fill="CCCCCC"/>
            <w:vAlign w:val="center"/>
          </w:tcPr>
          <w:p w:rsidR="00A37F90" w:rsidRPr="005A02C1" w:rsidP="00A37F90" w14:paraId="37572C2E" w14:textId="77777777">
            <w:pPr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5A02C1">
              <w:rPr>
                <w:rFonts w:hint="cs"/>
                <w:b/>
                <w:bCs/>
                <w:sz w:val="24"/>
                <w:szCs w:val="24"/>
                <w:rtl/>
                <w:lang w:eastAsia="he-IL"/>
              </w:rPr>
              <w:t>#</w:t>
            </w:r>
          </w:p>
        </w:tc>
        <w:tc>
          <w:tcPr>
            <w:tcW w:w="712" w:type="pct"/>
            <w:shd w:val="clear" w:color="auto" w:fill="CCCCCC"/>
            <w:vAlign w:val="center"/>
          </w:tcPr>
          <w:p w:rsidR="00A37F90" w:rsidRPr="005A02C1" w:rsidP="00A37F90" w14:paraId="2646C0FF" w14:textId="77777777">
            <w:pPr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5A02C1">
              <w:rPr>
                <w:rFonts w:hint="cs"/>
                <w:b/>
                <w:bCs/>
                <w:sz w:val="24"/>
                <w:szCs w:val="24"/>
                <w:rtl/>
                <w:lang w:eastAsia="he-IL"/>
              </w:rPr>
              <w:t>תאריך</w:t>
            </w:r>
          </w:p>
        </w:tc>
        <w:tc>
          <w:tcPr>
            <w:tcW w:w="4083" w:type="pct"/>
            <w:shd w:val="clear" w:color="auto" w:fill="CCCCCC"/>
            <w:vAlign w:val="center"/>
          </w:tcPr>
          <w:p w:rsidR="00A37F90" w:rsidRPr="005A02C1" w:rsidP="00A37F90" w14:paraId="0366B9C7" w14:textId="77777777">
            <w:pPr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  <w:r w:rsidRPr="005A02C1">
              <w:rPr>
                <w:rFonts w:hint="cs"/>
                <w:b/>
                <w:bCs/>
                <w:sz w:val="24"/>
                <w:szCs w:val="24"/>
                <w:rtl/>
                <w:lang w:eastAsia="he-IL"/>
              </w:rPr>
              <w:t>נושא / פעילות</w:t>
            </w:r>
          </w:p>
        </w:tc>
      </w:tr>
    </w:tbl>
    <w:p w:rsidR="00865DB7" w:rsidRPr="00865DB7" w14:paraId="6414D4E1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1533"/>
        <w:gridCol w:w="8789"/>
      </w:tblGrid>
      <w:tr w14:paraId="00875D4D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sdt>
          <w:sdtPr>
            <w:rPr>
              <w:rFonts w:asciiTheme="minorBidi" w:hAnsiTheme="minorBidi" w:cstheme="minorBidi"/>
              <w:b/>
              <w:bCs/>
              <w:rtl/>
              <w:lang w:eastAsia="he-IL"/>
            </w:rPr>
            <w:id w:val="175544988"/>
            <w:lock w:val="sdtLocked"/>
            <w:placeholder>
              <w:docPart w:val="873A94519EC347DF8E2E263DBC3D8E8F"/>
            </w:placeholder>
            <w:showingPlcHdr/>
            <w:text/>
          </w:sdtPr>
          <w:sdtContent>
            <w:tc>
              <w:tcPr>
                <w:tcW w:w="205" w:type="pct"/>
                <w:vAlign w:val="center"/>
              </w:tcPr>
              <w:p w:rsidR="00A37F90" w:rsidRPr="00A37F90" w:rsidP="00A37F90" w14:paraId="5126F9CB" w14:textId="513C81F0">
                <w:pPr>
                  <w:jc w:val="center"/>
                  <w:rPr>
                    <w:b/>
                    <w:bCs/>
                    <w:rtl/>
                    <w:lang w:eastAsia="he-IL"/>
                  </w:rPr>
                </w:pPr>
                <w:permStart w:id="103" w:edGrp="everyone"/>
                <w:r w:rsidRPr="001F21FA">
                  <w:rPr>
                    <w:rStyle w:val="PlaceholderText"/>
                    <w:rFonts w:asciiTheme="minorBidi" w:hAnsiTheme="minorBidi" w:cstheme="minorBidi"/>
                    <w:b/>
                    <w:bCs/>
                    <w:color w:val="000000" w:themeColor="text1"/>
                    <w:rtl/>
                  </w:rPr>
                  <w:t>1</w:t>
                </w:r>
              </w:p>
            </w:tc>
          </w:sdtContent>
        </w:sdt>
        <w:tc>
          <w:tcPr>
            <w:tcW w:w="712" w:type="pct"/>
            <w:vAlign w:val="center"/>
          </w:tcPr>
          <w:p w:rsidR="00A37F90" w:rsidP="00A37F90" w14:paraId="5F49B08B" w14:textId="78678F73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A37F90" w:rsidP="00865DB7" w14:paraId="2906AF7F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7296478B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1C2FFB03" w14:textId="65D26C22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712" w:type="pct"/>
            <w:vAlign w:val="center"/>
          </w:tcPr>
          <w:p w:rsidR="00865DB7" w:rsidP="00A37F90" w14:paraId="77BD7076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39905EEC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47A5A012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53E58239" w14:textId="548B4425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712" w:type="pct"/>
            <w:vAlign w:val="center"/>
          </w:tcPr>
          <w:p w:rsidR="00865DB7" w:rsidP="00A37F90" w14:paraId="26C1B39A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7013EE30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483CD116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54A8CFB9" w14:textId="7DC21994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712" w:type="pct"/>
            <w:vAlign w:val="center"/>
          </w:tcPr>
          <w:p w:rsidR="00865DB7" w:rsidP="00A37F90" w14:paraId="6B35E105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0D065D7A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2FB7CD46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6BA905C2" w14:textId="1A5C305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712" w:type="pct"/>
            <w:vAlign w:val="center"/>
          </w:tcPr>
          <w:p w:rsidR="00865DB7" w:rsidP="00A37F90" w14:paraId="4E4ED285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40EF19A6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588FCE9C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532746AE" w14:textId="5DB6361E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712" w:type="pct"/>
            <w:vAlign w:val="center"/>
          </w:tcPr>
          <w:p w:rsidR="00865DB7" w:rsidP="00A37F90" w14:paraId="24CF7498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45B8AB48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43E59068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0FE98014" w14:textId="3246FA8F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712" w:type="pct"/>
            <w:vAlign w:val="center"/>
          </w:tcPr>
          <w:p w:rsidR="00865DB7" w:rsidP="00A37F90" w14:paraId="0BE34195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28579B17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171F7B79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64FFFB61" w14:textId="68071BBC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712" w:type="pct"/>
            <w:vAlign w:val="center"/>
          </w:tcPr>
          <w:p w:rsidR="00865DB7" w:rsidP="00A37F90" w14:paraId="4B5BB7D7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18A899C3" w14:textId="77777777">
            <w:pPr>
              <w:pStyle w:val="Norm"/>
              <w:ind w:left="57"/>
              <w:rPr>
                <w:rtl/>
              </w:rPr>
            </w:pPr>
          </w:p>
        </w:tc>
      </w:tr>
      <w:tr w14:paraId="3B27180D" w14:textId="77777777" w:rsidTr="00A37F90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  <w:trHeight w:val="227"/>
          <w:jc w:val="center"/>
        </w:trPr>
        <w:tc>
          <w:tcPr>
            <w:tcW w:w="205" w:type="pct"/>
            <w:vAlign w:val="center"/>
          </w:tcPr>
          <w:p w:rsidR="00865DB7" w:rsidRPr="00A37F90" w:rsidP="00A37F90" w14:paraId="13B2DA0C" w14:textId="73BFE8B0">
            <w:pPr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712" w:type="pct"/>
            <w:vAlign w:val="center"/>
          </w:tcPr>
          <w:p w:rsidR="00865DB7" w:rsidP="00A37F90" w14:paraId="4F63C64A" w14:textId="77777777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4083" w:type="pct"/>
            <w:vAlign w:val="center"/>
          </w:tcPr>
          <w:p w:rsidR="00865DB7" w:rsidP="00865DB7" w14:paraId="41BAED1C" w14:textId="77777777">
            <w:pPr>
              <w:pStyle w:val="Norm"/>
              <w:ind w:left="57"/>
              <w:rPr>
                <w:rtl/>
              </w:rPr>
            </w:pPr>
          </w:p>
        </w:tc>
      </w:tr>
    </w:tbl>
    <w:p w:rsidR="00A866CE" w:rsidRPr="00865DB7" w:rsidP="00865DB7" w14:paraId="56466A79" w14:textId="4F3C2AAD">
      <w:pPr>
        <w:pStyle w:val="Norm"/>
        <w:rPr>
          <w:rtl/>
        </w:rPr>
      </w:pPr>
      <w:permEnd w:id="103"/>
    </w:p>
    <w:p w:rsidR="00A866CE" w:rsidRPr="00013744" w:rsidP="00013744" w14:paraId="0C7BBCF5" w14:textId="292F5529">
      <w:pPr>
        <w:pStyle w:val="Heading1"/>
        <w:framePr w:wrap="notBeside"/>
        <w:rPr>
          <w:rtl/>
        </w:rPr>
      </w:pPr>
      <w:bookmarkStart w:id="104" w:name="_Toc39989771"/>
      <w:r w:rsidRPr="00013744">
        <w:rPr>
          <w:rFonts w:cs="Arial"/>
          <w:rtl/>
        </w:rPr>
        <w:t xml:space="preserve">התייחסות לכישלון </w:t>
      </w:r>
      <w:r w:rsidRPr="00013744">
        <w:rPr>
          <w:rFonts w:cs="Arial"/>
          <w:rtl/>
        </w:rPr>
        <w:t>התכנית</w:t>
      </w:r>
      <w:bookmarkEnd w:id="104"/>
    </w:p>
    <w:p w:rsidR="00A866CE" w:rsidRPr="00044C13" w:rsidP="00E5704A" w14:paraId="020CA89F" w14:textId="6950F50B">
      <w:pPr>
        <w:pStyle w:val="Heading2"/>
        <w:framePr w:wrap="notBeside"/>
        <w:rPr>
          <w:rtl/>
        </w:rPr>
      </w:pPr>
      <w:bookmarkStart w:id="105" w:name="_Toc39989772"/>
      <w:r w:rsidRPr="00E5704A">
        <w:rPr>
          <w:rtl/>
        </w:rPr>
        <w:t>באיזה</w:t>
      </w:r>
      <w:r w:rsidRPr="00A866CE">
        <w:rPr>
          <w:rtl/>
        </w:rPr>
        <w:t xml:space="preserve"> שלב הת</w:t>
      </w:r>
      <w:r w:rsidR="00BC200A">
        <w:rPr>
          <w:rFonts w:hint="cs"/>
          <w:rtl/>
        </w:rPr>
        <w:t>ו</w:t>
      </w:r>
      <w:r w:rsidRPr="00A866CE">
        <w:rPr>
          <w:rtl/>
        </w:rPr>
        <w:t>כנית נקלעה לקשיים</w:t>
      </w:r>
      <w:bookmarkEnd w:id="105"/>
    </w:p>
    <w:p w:rsidR="00A866CE" w:rsidRPr="00A62871" w:rsidP="00A866CE" w14:paraId="3AAD9648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866CE" w:rsidRPr="00BD00C8" w:rsidP="00A866CE" w14:paraId="306B1CAE" w14:textId="77777777">
      <w:pPr>
        <w:pStyle w:val="Norm"/>
        <w:rPr>
          <w:rtl/>
        </w:rPr>
      </w:pPr>
      <w:permStart w:id="106" w:edGrp="everyone"/>
      <w:r w:rsidRPr="00BD00C8">
        <w:rPr>
          <w:rtl/>
        </w:rPr>
        <w:t>הזן טקסט כאן...</w:t>
      </w:r>
    </w:p>
    <w:p w:rsidR="00A866CE" w:rsidP="00A866CE" w14:paraId="7F447B75" w14:textId="36A06183">
      <w:pPr>
        <w:pStyle w:val="Norm"/>
        <w:rPr>
          <w:rtl/>
        </w:rPr>
      </w:pPr>
      <w:permEnd w:id="106"/>
    </w:p>
    <w:p w:rsidR="00A866CE" w:rsidRPr="00A866CE" w:rsidP="00A866CE" w14:paraId="4D82D5DF" w14:textId="77777777">
      <w:pPr>
        <w:pStyle w:val="Norm"/>
        <w:rPr>
          <w:sz w:val="6"/>
          <w:szCs w:val="6"/>
          <w:rtl/>
        </w:rPr>
      </w:pPr>
    </w:p>
    <w:p w:rsidR="00A866CE" w:rsidRPr="00044C13" w:rsidP="00A866CE" w14:paraId="2F53A314" w14:textId="230E9CBA">
      <w:pPr>
        <w:pStyle w:val="Heading2"/>
        <w:framePr w:wrap="notBeside"/>
        <w:rPr>
          <w:rtl/>
        </w:rPr>
      </w:pPr>
      <w:bookmarkStart w:id="107" w:name="_Toc39989773"/>
      <w:r w:rsidRPr="00A866CE">
        <w:rPr>
          <w:rFonts w:cs="Arial"/>
          <w:rtl/>
        </w:rPr>
        <w:t>מה היו הסיבות והגורמים לכ</w:t>
      </w:r>
      <w:r>
        <w:rPr>
          <w:rFonts w:cs="Arial" w:hint="cs"/>
          <w:rtl/>
        </w:rPr>
        <w:t>י</w:t>
      </w:r>
      <w:r w:rsidRPr="00A866CE">
        <w:rPr>
          <w:rFonts w:cs="Arial"/>
          <w:rtl/>
        </w:rPr>
        <w:t>שלון הת</w:t>
      </w:r>
      <w:r>
        <w:rPr>
          <w:rFonts w:cs="Arial" w:hint="cs"/>
          <w:rtl/>
        </w:rPr>
        <w:t>ו</w:t>
      </w:r>
      <w:r w:rsidRPr="00A866CE">
        <w:rPr>
          <w:rFonts w:cs="Arial"/>
          <w:rtl/>
        </w:rPr>
        <w:t>כנית</w:t>
      </w:r>
      <w:bookmarkEnd w:id="107"/>
    </w:p>
    <w:p w:rsidR="00A866CE" w:rsidRPr="00A62871" w:rsidP="00A866CE" w14:paraId="36A412A7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866CE" w:rsidRPr="00BD00C8" w:rsidP="00A866CE" w14:paraId="4F6C6915" w14:textId="77777777">
      <w:pPr>
        <w:pStyle w:val="Norm"/>
        <w:rPr>
          <w:rtl/>
        </w:rPr>
      </w:pPr>
      <w:permStart w:id="108" w:edGrp="everyone"/>
      <w:r w:rsidRPr="00BD00C8">
        <w:rPr>
          <w:rtl/>
        </w:rPr>
        <w:t>הזן טקסט כאן...</w:t>
      </w:r>
    </w:p>
    <w:p w:rsidR="00A866CE" w:rsidRPr="00A866CE" w:rsidP="00A866CE" w14:paraId="0D08315C" w14:textId="77777777">
      <w:pPr>
        <w:pStyle w:val="Norm"/>
        <w:rPr>
          <w:rtl/>
        </w:rPr>
      </w:pPr>
      <w:permEnd w:id="108"/>
    </w:p>
    <w:p w:rsidR="00A866CE" w:rsidRPr="00A866CE" w:rsidP="00A866CE" w14:paraId="5A0194D2" w14:textId="77777777">
      <w:pPr>
        <w:pStyle w:val="Norm"/>
        <w:rPr>
          <w:sz w:val="6"/>
          <w:szCs w:val="6"/>
          <w:rtl/>
        </w:rPr>
      </w:pPr>
    </w:p>
    <w:p w:rsidR="00A866CE" w:rsidRPr="00044C13" w:rsidP="00A866CE" w14:paraId="09B71023" w14:textId="5353F0FF">
      <w:pPr>
        <w:pStyle w:val="Heading2"/>
        <w:framePr w:wrap="notBeside"/>
        <w:rPr>
          <w:rtl/>
        </w:rPr>
      </w:pPr>
      <w:bookmarkStart w:id="109" w:name="_Toc39989774"/>
      <w:r w:rsidRPr="00A866CE">
        <w:rPr>
          <w:rFonts w:cs="Arial"/>
          <w:rtl/>
        </w:rPr>
        <w:t>מה נעשה ע"י היזם / ה</w:t>
      </w:r>
      <w:r w:rsidR="00013744">
        <w:rPr>
          <w:rFonts w:cs="Arial" w:hint="cs"/>
          <w:rtl/>
        </w:rPr>
        <w:t>תאגיד</w:t>
      </w:r>
      <w:r w:rsidRPr="00A866CE">
        <w:rPr>
          <w:rFonts w:cs="Arial"/>
          <w:rtl/>
        </w:rPr>
        <w:t xml:space="preserve"> על מנת להתגבר על הקשיים</w:t>
      </w:r>
      <w:bookmarkEnd w:id="109"/>
    </w:p>
    <w:p w:rsidR="00A866CE" w:rsidRPr="00A62871" w:rsidP="00A866CE" w14:paraId="4EF2CC01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866CE" w:rsidRPr="00BD00C8" w:rsidP="00A866CE" w14:paraId="53893288" w14:textId="77777777">
      <w:pPr>
        <w:pStyle w:val="Norm"/>
        <w:rPr>
          <w:rtl/>
        </w:rPr>
      </w:pPr>
      <w:permStart w:id="110" w:edGrp="everyone"/>
      <w:r w:rsidRPr="00BD00C8">
        <w:rPr>
          <w:rtl/>
        </w:rPr>
        <w:t>הזן טקסט כאן...</w:t>
      </w:r>
    </w:p>
    <w:p w:rsidR="00A866CE" w:rsidP="00A866CE" w14:paraId="51646206" w14:textId="20500015">
      <w:pPr>
        <w:pStyle w:val="Norm"/>
        <w:rPr>
          <w:rtl/>
        </w:rPr>
      </w:pPr>
      <w:permEnd w:id="110"/>
    </w:p>
    <w:p w:rsidR="00013744" w:rsidRPr="00013744" w:rsidP="00A866CE" w14:paraId="381FE2B2" w14:textId="77777777">
      <w:pPr>
        <w:pStyle w:val="Norm"/>
        <w:rPr>
          <w:sz w:val="6"/>
          <w:szCs w:val="6"/>
          <w:rtl/>
        </w:rPr>
      </w:pPr>
    </w:p>
    <w:p w:rsidR="00BC200A" w:rsidP="00013744" w14:paraId="486E7A24" w14:textId="4F1E1047">
      <w:pPr>
        <w:pStyle w:val="Heading2"/>
        <w:framePr w:wrap="notBeside"/>
        <w:rPr>
          <w:rtl/>
        </w:rPr>
      </w:pPr>
      <w:bookmarkStart w:id="111" w:name="_Toc39989775"/>
      <w:r>
        <w:rPr>
          <w:rtl/>
        </w:rPr>
        <w:t>האם נשארו ל</w:t>
      </w:r>
      <w:r w:rsidR="00013744">
        <w:rPr>
          <w:rFonts w:hint="cs"/>
          <w:rtl/>
        </w:rPr>
        <w:t xml:space="preserve">יזם / לתאגיד </w:t>
      </w:r>
      <w:r>
        <w:rPr>
          <w:rtl/>
        </w:rPr>
        <w:t>נכסים מביצוע הת</w:t>
      </w:r>
      <w:r w:rsidR="00013744">
        <w:rPr>
          <w:rFonts w:hint="cs"/>
          <w:rtl/>
        </w:rPr>
        <w:t>ו</w:t>
      </w:r>
      <w:r>
        <w:rPr>
          <w:rtl/>
        </w:rPr>
        <w:t>כנית?</w:t>
      </w:r>
      <w:bookmarkEnd w:id="111"/>
    </w:p>
    <w:p w:rsidR="00013744" w:rsidRPr="00A62871" w:rsidP="00013744" w14:paraId="7AB5281E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013744" w:rsidRPr="00BD00C8" w:rsidP="00013744" w14:paraId="12D11185" w14:textId="77777777">
      <w:pPr>
        <w:pStyle w:val="Norm"/>
        <w:rPr>
          <w:rtl/>
        </w:rPr>
      </w:pPr>
      <w:permStart w:id="112" w:edGrp="everyone"/>
      <w:r w:rsidRPr="00BD00C8">
        <w:rPr>
          <w:rtl/>
        </w:rPr>
        <w:t>הזן טקסט כאן...</w:t>
      </w:r>
    </w:p>
    <w:p w:rsidR="00013744" w:rsidRPr="00013744" w:rsidP="00013744" w14:paraId="1CD890D5" w14:textId="77777777">
      <w:pPr>
        <w:pStyle w:val="Norm"/>
        <w:rPr>
          <w:rtl/>
        </w:rPr>
      </w:pPr>
      <w:permEnd w:id="112"/>
    </w:p>
    <w:p w:rsidR="00A866CE" w:rsidRPr="00013744" w:rsidP="00013744" w14:paraId="3557F51D" w14:textId="77777777">
      <w:pPr>
        <w:pStyle w:val="Norm"/>
        <w:rPr>
          <w:sz w:val="6"/>
          <w:szCs w:val="6"/>
          <w:rtl/>
        </w:rPr>
      </w:pPr>
    </w:p>
    <w:p w:rsidR="00A866CE" w:rsidRPr="00044C13" w:rsidP="00A866CE" w14:paraId="0A632345" w14:textId="64D3B2F9">
      <w:pPr>
        <w:pStyle w:val="Heading1"/>
        <w:framePr w:wrap="notBeside"/>
        <w:rPr>
          <w:rtl/>
        </w:rPr>
      </w:pPr>
      <w:bookmarkStart w:id="113" w:name="_Toc39989776"/>
      <w:r>
        <w:rPr>
          <w:rFonts w:hint="cs"/>
          <w:rtl/>
        </w:rPr>
        <w:t>מ</w:t>
      </w:r>
      <w:r w:rsidRPr="00A866CE">
        <w:rPr>
          <w:rtl/>
        </w:rPr>
        <w:t xml:space="preserve">ה המצב </w:t>
      </w:r>
      <w:r w:rsidR="001C0568">
        <w:rPr>
          <w:rFonts w:hint="cs"/>
          <w:rtl/>
        </w:rPr>
        <w:t>כ</w:t>
      </w:r>
      <w:r w:rsidRPr="00A866CE">
        <w:rPr>
          <w:rtl/>
        </w:rPr>
        <w:t>יום בשוק</w:t>
      </w:r>
      <w:r w:rsidR="001C0568">
        <w:rPr>
          <w:rFonts w:hint="cs"/>
          <w:rtl/>
        </w:rPr>
        <w:t xml:space="preserve"> הרלוונטי</w:t>
      </w:r>
      <w:bookmarkEnd w:id="113"/>
    </w:p>
    <w:p w:rsidR="00A866CE" w:rsidRPr="00A62871" w:rsidP="00A866CE" w14:paraId="184CB75B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A866CE" w:rsidRPr="00BD00C8" w:rsidP="00A866CE" w14:paraId="5222D4C1" w14:textId="77777777">
      <w:pPr>
        <w:pStyle w:val="Norm"/>
        <w:rPr>
          <w:rtl/>
        </w:rPr>
      </w:pPr>
      <w:permStart w:id="114" w:edGrp="everyone"/>
      <w:r w:rsidRPr="00BD00C8">
        <w:rPr>
          <w:rtl/>
        </w:rPr>
        <w:t>הזן טקסט כאן...</w:t>
      </w:r>
    </w:p>
    <w:p w:rsidR="00A866CE" w:rsidRPr="00A866CE" w:rsidP="00A866CE" w14:paraId="1D48E0E2" w14:textId="77777777">
      <w:pPr>
        <w:pStyle w:val="Norm"/>
        <w:rPr>
          <w:rtl/>
        </w:rPr>
      </w:pPr>
      <w:permEnd w:id="114"/>
    </w:p>
    <w:p w:rsidR="00A866CE" w:rsidRPr="00A866CE" w:rsidP="00A866CE" w14:paraId="1BB3AB6A" w14:textId="77777777">
      <w:pPr>
        <w:pStyle w:val="Norm"/>
        <w:rPr>
          <w:sz w:val="6"/>
          <w:szCs w:val="6"/>
          <w:rtl/>
        </w:rPr>
      </w:pPr>
    </w:p>
    <w:p w:rsidR="00066D38" w:rsidP="00A866CE" w14:paraId="3E36F0F4" w14:textId="78DA76D9">
      <w:pPr>
        <w:pStyle w:val="Heading1"/>
        <w:framePr w:wrap="notBeside"/>
        <w:rPr>
          <w:rFonts w:cs="Arial"/>
        </w:rPr>
      </w:pPr>
      <w:bookmarkStart w:id="115" w:name="_Toc39989777"/>
      <w:r>
        <w:rPr>
          <w:rFonts w:cs="Arial" w:hint="cs"/>
          <w:rtl/>
        </w:rPr>
        <w:t>קניין רוחני</w:t>
      </w:r>
      <w:bookmarkEnd w:id="115"/>
    </w:p>
    <w:p w:rsidR="00516D41" w:rsidRPr="00A866CE" w:rsidP="00066D38" w14:paraId="1F1BFDE3" w14:textId="522E7DC3">
      <w:pPr>
        <w:pStyle w:val="Heading2"/>
        <w:framePr w:wrap="notBeside"/>
        <w:rPr>
          <w:rtl/>
        </w:rPr>
      </w:pPr>
      <w:bookmarkStart w:id="116" w:name="_Toc39989778"/>
      <w:r w:rsidRPr="008E3137">
        <w:rPr>
          <w:rtl/>
        </w:rPr>
        <w:t>כלל הפטנטים שרש</w:t>
      </w:r>
      <w:r w:rsidR="00873D05">
        <w:rPr>
          <w:rFonts w:hint="cs"/>
          <w:rtl/>
        </w:rPr>
        <w:t>ם היזם/התאגיד</w:t>
      </w:r>
      <w:bookmarkEnd w:id="11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48407F3E" w14:textId="77777777" w:rsidTr="00E03750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25B" w:rsidRPr="004F625B" w:rsidP="004F625B" w14:paraId="433C05C9" w14:textId="5950976F">
            <w:pPr>
              <w:pStyle w:val="noteshead"/>
              <w:rPr>
                <w:color w:val="A00000"/>
              </w:rPr>
            </w:pPr>
            <w:bookmarkStart w:id="117" w:name="_Hlk39597070"/>
            <w:r w:rsidRPr="004F625B">
              <w:rPr>
                <w:rFonts w:hint="cs"/>
                <w:color w:val="A00000"/>
                <w:rtl/>
              </w:rPr>
              <w:t>עבור כל אחד מהפטנטים</w:t>
            </w:r>
            <w:r w:rsidRPr="004F625B">
              <w:rPr>
                <w:rFonts w:hint="cs"/>
                <w:color w:val="A00000"/>
                <w:rtl/>
              </w:rPr>
              <w:t>:</w:t>
            </w:r>
          </w:p>
          <w:p w:rsidR="008E3137" w:rsidP="004F625B" w14:paraId="25B47BDB" w14:textId="40562997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4F625B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873D05">
              <w:rPr>
                <w:rFonts w:hint="cs"/>
                <w:rtl/>
              </w:rPr>
              <w:t xml:space="preserve">יש למלא </w:t>
            </w:r>
            <w:r>
              <w:rPr>
                <w:rFonts w:hint="cs"/>
                <w:rtl/>
              </w:rPr>
              <w:t xml:space="preserve">את המידע הרלוונטי </w:t>
            </w:r>
            <w:r w:rsidR="00D03DFA">
              <w:rPr>
                <w:rFonts w:hint="cs"/>
                <w:rtl/>
              </w:rPr>
              <w:t>בשתי הטבלאות מטה</w:t>
            </w:r>
          </w:p>
          <w:p w:rsidR="008E3137" w:rsidP="004F625B" w14:paraId="7D7582E6" w14:textId="7A48E39A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4F625B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] יש</w:t>
            </w:r>
            <w:r w:rsidRPr="008E3137">
              <w:rPr>
                <w:rtl/>
              </w:rPr>
              <w:t xml:space="preserve"> לצרף </w:t>
            </w:r>
            <w:r>
              <w:rPr>
                <w:rFonts w:hint="cs"/>
                <w:rtl/>
              </w:rPr>
              <w:t xml:space="preserve">(בנספח) </w:t>
            </w:r>
            <w:r w:rsidRPr="008E3137">
              <w:rPr>
                <w:rtl/>
              </w:rPr>
              <w:t>עותק מתעודת רישום הפטנט/בקשה לפטנט- עמ' ראשון ובו פרטי הפטנט והבעלות</w:t>
            </w:r>
          </w:p>
          <w:p w:rsidR="004F625B" w:rsidRPr="004F625B" w:rsidP="004F625B" w14:paraId="5BAC4041" w14:textId="77777777">
            <w:pPr>
              <w:pStyle w:val="notesbullet"/>
              <w:numPr>
                <w:ilvl w:val="0"/>
                <w:numId w:val="0"/>
              </w:numPr>
              <w:ind w:left="57"/>
              <w:rPr>
                <w:sz w:val="10"/>
                <w:szCs w:val="10"/>
              </w:rPr>
            </w:pPr>
          </w:p>
          <w:p w:rsidR="00873D05" w:rsidRPr="00FB183B" w:rsidP="008E3137" w14:paraId="0FE7BCBE" w14:textId="7A184A52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להוסיף או למחוק שורות ככל שנדרש</w:t>
            </w:r>
          </w:p>
        </w:tc>
      </w:tr>
    </w:tbl>
    <w:p w:rsidR="00066D38" w:rsidRPr="00D03DFA" w:rsidP="00066D38" w14:paraId="5CAF6347" w14:textId="516B8F05">
      <w:pPr>
        <w:pStyle w:val="Norm"/>
        <w:rPr>
          <w:sz w:val="2"/>
          <w:szCs w:val="2"/>
          <w:rtl/>
        </w:rPr>
      </w:pPr>
      <w:bookmarkEnd w:id="117"/>
    </w:p>
    <w:p w:rsidR="00D03DFA" w:rsidP="00D03DFA" w14:paraId="7FCCC70D" w14:textId="0E2ECA47">
      <w:pPr>
        <w:pStyle w:val="Heading3"/>
        <w:framePr w:wrap="notBeside"/>
        <w:rPr>
          <w:rtl/>
        </w:rPr>
      </w:pPr>
      <w:r w:rsidRPr="008E3137">
        <w:rPr>
          <w:rtl/>
        </w:rPr>
        <w:t>רשימת הפטנטים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311"/>
        <w:gridCol w:w="9176"/>
      </w:tblGrid>
      <w:tr w14:paraId="14EDC55C" w14:textId="77777777" w:rsidTr="00F3144C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:rsidR="00171D44" w:rsidRPr="00800642" w:rsidP="00F3144C" w14:paraId="5BFF4A20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800642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609" w:type="pct"/>
            <w:shd w:val="clear" w:color="auto" w:fill="CCCCCC"/>
            <w:vAlign w:val="center"/>
          </w:tcPr>
          <w:p w:rsidR="00171D44" w:rsidRPr="00800642" w:rsidP="00F3144C" w14:paraId="6BCB8D15" w14:textId="77777777">
            <w:pPr>
              <w:pStyle w:val="Norm"/>
              <w:jc w:val="center"/>
              <w:rPr>
                <w:b/>
                <w:bCs/>
                <w:rtl/>
              </w:rPr>
            </w:pPr>
            <w:r w:rsidRPr="00800642">
              <w:rPr>
                <w:rFonts w:hint="cs"/>
                <w:b/>
                <w:bCs/>
                <w:rtl/>
              </w:rPr>
              <w:t>מס' הפטנט</w:t>
            </w:r>
          </w:p>
        </w:tc>
        <w:tc>
          <w:tcPr>
            <w:tcW w:w="4261" w:type="pct"/>
            <w:shd w:val="clear" w:color="auto" w:fill="CCCCCC"/>
            <w:vAlign w:val="center"/>
          </w:tcPr>
          <w:p w:rsidR="00171D44" w:rsidRPr="00800642" w:rsidP="00F3144C" w14:paraId="0AAC7413" w14:textId="26F9168E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</w:t>
            </w:r>
            <w:r w:rsidRPr="00800642">
              <w:rPr>
                <w:rFonts w:hint="cs"/>
                <w:b/>
                <w:bCs/>
                <w:rtl/>
              </w:rPr>
              <w:t xml:space="preserve"> הפטנט</w:t>
            </w:r>
          </w:p>
        </w:tc>
      </w:tr>
    </w:tbl>
    <w:p w:rsidR="00D03DFA" w:rsidRPr="00D03DFA" w14:paraId="31823C43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1311"/>
        <w:gridCol w:w="9176"/>
      </w:tblGrid>
      <w:tr w14:paraId="3AF41516" w14:textId="77777777" w:rsidTr="00D03DF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sdt>
          <w:sdtPr>
            <w:rPr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  <w:lang w:eastAsia="he-IL"/>
            </w:rPr>
            <w:id w:val="-1254437081"/>
            <w:lock w:val="sdtLocked"/>
            <w:placeholder>
              <w:docPart w:val="504272D5BBDF4693976AC5555F5E472C"/>
            </w:placeholder>
            <w:showingPlcHdr/>
            <w:text/>
          </w:sdtPr>
          <w:sdtContent>
            <w:tc>
              <w:tcPr>
                <w:tcW w:w="130" w:type="pct"/>
                <w:shd w:val="clear" w:color="auto" w:fill="FFFFFF" w:themeFill="background1"/>
                <w:vAlign w:val="center"/>
              </w:tcPr>
              <w:p w:rsidR="00171D44" w:rsidRPr="00F3144C" w:rsidP="00F3144C" w14:paraId="36D91482" w14:textId="3B622E4B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</w:rPr>
                </w:pPr>
                <w:permStart w:id="118" w:edGrp="everyone"/>
                <w:r w:rsidRPr="00F3144C">
                  <w:rPr>
                    <w:rStyle w:val="PlaceholderText"/>
                    <w:rFonts w:asciiTheme="minorBidi" w:hAnsiTheme="minorBidi" w:cstheme="minorBidi"/>
                    <w:b/>
                    <w:bCs/>
                    <w:color w:val="000000" w:themeColor="text1"/>
                    <w:sz w:val="20"/>
                    <w:szCs w:val="20"/>
                    <w:rtl/>
                  </w:rPr>
                  <w:t>1</w:t>
                </w:r>
              </w:p>
            </w:tc>
          </w:sdtContent>
        </w:sdt>
        <w:tc>
          <w:tcPr>
            <w:tcW w:w="609" w:type="pct"/>
            <w:shd w:val="clear" w:color="auto" w:fill="FFFFFF" w:themeFill="background1"/>
            <w:vAlign w:val="center"/>
          </w:tcPr>
          <w:p w:rsidR="004F625B" w:rsidRPr="00F3144C" w:rsidP="004F625B" w14:paraId="40F48549" w14:textId="4C35783D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:rsidR="00171D44" w:rsidRPr="00F3144C" w:rsidP="004F625B" w14:paraId="7FAA14FC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14:paraId="075F2E32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:rsidR="00171D44" w:rsidRPr="00F3144C" w:rsidP="00F3144C" w14:paraId="57BE4FB8" w14:textId="76706548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171D44" w:rsidRPr="00F3144C" w:rsidP="004F625B" w14:paraId="3B052ED2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:rsidR="00171D44" w:rsidRPr="00F3144C" w:rsidP="004F625B" w14:paraId="50E1F41F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14:paraId="6CA30D28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:rsidR="00171D44" w:rsidRPr="00F3144C" w:rsidP="00F3144C" w14:paraId="215BEF8A" w14:textId="50EA663A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171D44" w:rsidRPr="00F3144C" w:rsidP="004F625B" w14:paraId="5F013A3A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:rsidR="00171D44" w:rsidRPr="00F3144C" w:rsidP="004F625B" w14:paraId="4D23ACA5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14:paraId="0670CF6A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:rsidR="00171D44" w:rsidRPr="00F3144C" w:rsidP="00F3144C" w14:paraId="1016A0F5" w14:textId="4B60AEA3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171D44" w:rsidRPr="00F3144C" w:rsidP="004F625B" w14:paraId="4F299BA3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:rsidR="00171D44" w:rsidRPr="00F3144C" w:rsidP="004F625B" w14:paraId="0A44A4BE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  <w:tr w14:paraId="240362AA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0" w:type="pct"/>
            <w:shd w:val="clear" w:color="auto" w:fill="FFFFFF" w:themeFill="background1"/>
            <w:vAlign w:val="center"/>
          </w:tcPr>
          <w:p w:rsidR="00F3144C" w:rsidRPr="00F3144C" w:rsidP="00F3144C" w14:paraId="4248849B" w14:textId="57188ED0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F3144C" w:rsidRPr="00F3144C" w:rsidP="004F625B" w14:paraId="7313F676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261" w:type="pct"/>
            <w:shd w:val="clear" w:color="auto" w:fill="FFFFFF" w:themeFill="background1"/>
            <w:vAlign w:val="center"/>
          </w:tcPr>
          <w:p w:rsidR="00F3144C" w:rsidRPr="00F3144C" w:rsidP="004F625B" w14:paraId="5FE309FF" w14:textId="77777777">
            <w:pPr>
              <w:pStyle w:val="Norm"/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D03DFA" w:rsidP="00066D38" w14:paraId="3672BF2C" w14:textId="77777777">
      <w:pPr>
        <w:pStyle w:val="Norm"/>
        <w:rPr>
          <w:rtl/>
        </w:rPr>
      </w:pPr>
      <w:permEnd w:id="118"/>
    </w:p>
    <w:p w:rsidR="00095911" w:rsidP="00D03DFA" w14:paraId="52EB46B8" w14:textId="11A307E6">
      <w:pPr>
        <w:pStyle w:val="Heading3"/>
        <w:framePr w:wrap="notBeside"/>
        <w:rPr>
          <w:rtl/>
        </w:rPr>
      </w:pPr>
      <w:r>
        <w:rPr>
          <w:rFonts w:hint="cs"/>
          <w:rtl/>
        </w:rPr>
        <w:t>פירוט וסטטוס הפטנטים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5"/>
        <w:gridCol w:w="1286"/>
        <w:gridCol w:w="1286"/>
        <w:gridCol w:w="1286"/>
        <w:gridCol w:w="1286"/>
        <w:gridCol w:w="1286"/>
        <w:gridCol w:w="1824"/>
        <w:gridCol w:w="855"/>
        <w:gridCol w:w="685"/>
        <w:gridCol w:w="678"/>
      </w:tblGrid>
      <w:tr w14:paraId="267DE963" w14:textId="77777777" w:rsidTr="00D03DF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37"/>
          <w:jc w:val="center"/>
        </w:trPr>
        <w:tc>
          <w:tcPr>
            <w:tcW w:w="137" w:type="pct"/>
            <w:shd w:val="clear" w:color="auto" w:fill="CCCCCC"/>
            <w:vAlign w:val="center"/>
          </w:tcPr>
          <w:p w:rsidR="00171D44" w:rsidRPr="00C376CF" w:rsidP="00171D44" w14:paraId="2A7CD1C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597" w:type="pct"/>
            <w:shd w:val="clear" w:color="auto" w:fill="CCCCCC"/>
            <w:vAlign w:val="center"/>
          </w:tcPr>
          <w:p w:rsidR="00171D44" w:rsidRPr="00C376CF" w:rsidP="00171D44" w14:paraId="11898BA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מס' הפטנט</w:t>
            </w:r>
          </w:p>
        </w:tc>
        <w:tc>
          <w:tcPr>
            <w:tcW w:w="597" w:type="pct"/>
            <w:shd w:val="clear" w:color="auto" w:fill="CCCCCC"/>
            <w:vAlign w:val="center"/>
          </w:tcPr>
          <w:p w:rsidR="00171D44" w:rsidRPr="00C376CF" w:rsidP="00171D44" w14:paraId="64C03C65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ארץ</w:t>
            </w:r>
          </w:p>
        </w:tc>
        <w:tc>
          <w:tcPr>
            <w:tcW w:w="597" w:type="pct"/>
            <w:shd w:val="clear" w:color="auto" w:fill="CCCCCC"/>
            <w:vAlign w:val="center"/>
          </w:tcPr>
          <w:p w:rsidR="00171D44" w:rsidRPr="00C376CF" w:rsidP="00171D44" w14:paraId="3DD9D2A5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תאריך הבקשה</w:t>
            </w:r>
          </w:p>
        </w:tc>
        <w:tc>
          <w:tcPr>
            <w:tcW w:w="597" w:type="pct"/>
            <w:shd w:val="clear" w:color="auto" w:fill="CCCCCC"/>
            <w:vAlign w:val="center"/>
          </w:tcPr>
          <w:p w:rsidR="00F3144C" w:rsidP="00171D44" w14:paraId="39CEBA6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תאריך</w:t>
            </w:r>
          </w:p>
          <w:p w:rsidR="00171D44" w:rsidP="00171D44" w14:paraId="5BE04ADF" w14:textId="4AD2CFD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אישור</w:t>
            </w:r>
          </w:p>
          <w:p w:rsidR="00171D44" w:rsidRPr="00F3144C" w:rsidP="00171D44" w14:paraId="6872E99E" w14:textId="11F35DF4">
            <w:pPr>
              <w:pStyle w:val="Norm"/>
              <w:jc w:val="center"/>
              <w:rPr>
                <w:rtl/>
                <w:lang w:eastAsia="he-IL"/>
              </w:rPr>
            </w:pPr>
            <w:r w:rsidRPr="00F3144C">
              <w:rPr>
                <w:rFonts w:hint="cs"/>
                <w:sz w:val="20"/>
                <w:szCs w:val="20"/>
                <w:rtl/>
                <w:lang w:eastAsia="he-IL"/>
              </w:rPr>
              <w:t>(</w:t>
            </w:r>
            <w:r w:rsidRPr="00F3144C" w:rsidR="00F3144C">
              <w:rPr>
                <w:rFonts w:hint="cs"/>
                <w:sz w:val="20"/>
                <w:szCs w:val="20"/>
                <w:rtl/>
                <w:lang w:eastAsia="he-IL"/>
              </w:rPr>
              <w:t xml:space="preserve">או </w:t>
            </w:r>
            <w:r w:rsidRPr="00F3144C">
              <w:rPr>
                <w:rFonts w:hint="cs"/>
                <w:sz w:val="20"/>
                <w:szCs w:val="20"/>
                <w:rtl/>
                <w:lang w:eastAsia="he-IL"/>
              </w:rPr>
              <w:t>טרם אושר)</w:t>
            </w:r>
          </w:p>
        </w:tc>
        <w:tc>
          <w:tcPr>
            <w:tcW w:w="597" w:type="pct"/>
            <w:shd w:val="clear" w:color="auto" w:fill="CCCCCC"/>
            <w:vAlign w:val="center"/>
          </w:tcPr>
          <w:p w:rsidR="00F3144C" w:rsidP="00171D44" w14:paraId="657D88D1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 xml:space="preserve">תאריך </w:t>
            </w:r>
          </w:p>
          <w:p w:rsidR="00171D44" w:rsidP="00171D44" w14:paraId="0AFC886C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חידוש</w:t>
            </w:r>
          </w:p>
          <w:p w:rsidR="00F3144C" w:rsidRPr="00F3144C" w:rsidP="00171D44" w14:paraId="0B282965" w14:textId="5794DD0E">
            <w:pPr>
              <w:pStyle w:val="Norm"/>
              <w:jc w:val="center"/>
              <w:rPr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sz w:val="20"/>
                <w:szCs w:val="20"/>
                <w:rtl/>
                <w:lang w:eastAsia="he-IL"/>
              </w:rPr>
              <w:t>(ככל שרלוונטי)</w:t>
            </w:r>
          </w:p>
        </w:tc>
        <w:tc>
          <w:tcPr>
            <w:tcW w:w="847" w:type="pct"/>
            <w:shd w:val="clear" w:color="auto" w:fill="CCCCCC"/>
            <w:vAlign w:val="center"/>
          </w:tcPr>
          <w:p w:rsidR="00171D44" w:rsidP="00171D44" w14:paraId="1B793EE6" w14:textId="1E8FBBE6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</w:t>
            </w:r>
          </w:p>
          <w:p w:rsidR="00171D44" w:rsidRPr="00C376CF" w:rsidP="00171D44" w14:paraId="156EB1A2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C376CF">
              <w:rPr>
                <w:rFonts w:hint="cs"/>
                <w:b/>
                <w:bCs/>
                <w:rtl/>
                <w:lang w:eastAsia="he-IL"/>
              </w:rPr>
              <w:t>ממציא</w:t>
            </w:r>
          </w:p>
        </w:tc>
        <w:tc>
          <w:tcPr>
            <w:tcW w:w="397" w:type="pct"/>
            <w:shd w:val="clear" w:color="auto" w:fill="CCCCCC"/>
            <w:vAlign w:val="center"/>
          </w:tcPr>
          <w:p w:rsidR="00171D44" w:rsidP="00171D44" w14:paraId="52A1508B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C376CF">
              <w:rPr>
                <w:rFonts w:hint="cs"/>
                <w:b/>
                <w:bCs/>
                <w:rtl/>
                <w:lang w:eastAsia="he-IL"/>
              </w:rPr>
              <w:t>בעלות</w:t>
            </w:r>
          </w:p>
          <w:p w:rsidR="00171D44" w:rsidP="00171D44" w14:paraId="119BC349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התאגיד</w:t>
            </w:r>
          </w:p>
          <w:p w:rsidR="00171D44" w:rsidRPr="00521BE8" w:rsidP="00171D44" w14:paraId="1F9F7261" w14:textId="77777777">
            <w:pPr>
              <w:pStyle w:val="Norm"/>
              <w:jc w:val="center"/>
              <w:rPr>
                <w:rtl/>
                <w:lang w:eastAsia="he-IL"/>
              </w:rPr>
            </w:pPr>
            <w:r w:rsidRPr="00521BE8">
              <w:rPr>
                <w:rFonts w:hint="cs"/>
                <w:sz w:val="20"/>
                <w:szCs w:val="20"/>
                <w:rtl/>
                <w:lang w:eastAsia="he-IL"/>
              </w:rPr>
              <w:t>(כן/לא)</w:t>
            </w:r>
          </w:p>
        </w:tc>
        <w:tc>
          <w:tcPr>
            <w:tcW w:w="318" w:type="pct"/>
            <w:shd w:val="clear" w:color="auto" w:fill="CCCCCC"/>
            <w:vAlign w:val="center"/>
          </w:tcPr>
          <w:p w:rsidR="00171D44" w:rsidP="00171D44" w14:paraId="42F3C92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C376CF">
              <w:rPr>
                <w:rFonts w:hint="cs"/>
                <w:b/>
                <w:bCs/>
                <w:rtl/>
                <w:lang w:eastAsia="he-IL"/>
              </w:rPr>
              <w:t>תוקף</w:t>
            </w:r>
          </w:p>
          <w:p w:rsidR="00171D44" w:rsidRPr="00521BE8" w:rsidP="00171D44" w14:paraId="1D79D0AA" w14:textId="77777777">
            <w:pPr>
              <w:pStyle w:val="Norm"/>
              <w:jc w:val="center"/>
              <w:rPr>
                <w:rtl/>
                <w:lang w:eastAsia="he-IL"/>
              </w:rPr>
            </w:pPr>
            <w:r w:rsidRPr="00521BE8">
              <w:rPr>
                <w:sz w:val="20"/>
                <w:szCs w:val="20"/>
                <w:lang w:eastAsia="he-IL"/>
              </w:rPr>
              <w:t>yy/mm</w:t>
            </w:r>
          </w:p>
        </w:tc>
        <w:tc>
          <w:tcPr>
            <w:tcW w:w="315" w:type="pct"/>
            <w:shd w:val="clear" w:color="auto" w:fill="CCCCCC"/>
            <w:vAlign w:val="center"/>
          </w:tcPr>
          <w:p w:rsidR="00171D44" w:rsidP="00171D44" w14:paraId="0CD4A75E" w14:textId="77777777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במימון הרשות</w:t>
            </w:r>
          </w:p>
          <w:p w:rsidR="00171D44" w:rsidRPr="00C376CF" w:rsidP="00171D44" w14:paraId="14B608D7" w14:textId="552584CF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521BE8">
              <w:rPr>
                <w:rFonts w:hint="cs"/>
                <w:sz w:val="20"/>
                <w:szCs w:val="20"/>
                <w:rtl/>
                <w:lang w:eastAsia="he-IL"/>
              </w:rPr>
              <w:t>(כן /לא)</w:t>
            </w:r>
          </w:p>
        </w:tc>
      </w:tr>
    </w:tbl>
    <w:p w:rsidR="00D03DFA" w:rsidRPr="00D03DFA" w14:paraId="6C4EAF81" w14:textId="77777777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5"/>
        <w:gridCol w:w="1286"/>
        <w:gridCol w:w="1286"/>
        <w:gridCol w:w="1286"/>
        <w:gridCol w:w="1286"/>
        <w:gridCol w:w="1286"/>
        <w:gridCol w:w="1824"/>
        <w:gridCol w:w="855"/>
        <w:gridCol w:w="685"/>
        <w:gridCol w:w="678"/>
      </w:tblGrid>
      <w:tr w14:paraId="28DE7449" w14:textId="77777777" w:rsidTr="00D03DFA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sdt>
          <w:sdtPr>
            <w:rPr>
              <w:rFonts w:asciiTheme="minorBidi" w:hAnsiTheme="minorBidi" w:cstheme="minorBidi"/>
              <w:b/>
              <w:bCs/>
              <w:color w:val="000000" w:themeColor="text1"/>
              <w:sz w:val="20"/>
              <w:szCs w:val="20"/>
              <w:rtl/>
              <w:lang w:eastAsia="he-IL"/>
            </w:rPr>
            <w:id w:val="1844893576"/>
            <w:lock w:val="sdtLocked"/>
            <w:placeholder>
              <w:docPart w:val="FA3F54993A774AD8AB437C62772D8D3A"/>
            </w:placeholder>
            <w:showingPlcHdr/>
            <w:text/>
          </w:sdtPr>
          <w:sdtContent>
            <w:tc>
              <w:tcPr>
                <w:tcW w:w="137" w:type="pct"/>
                <w:shd w:val="clear" w:color="auto" w:fill="FFFFFF" w:themeFill="background1"/>
                <w:vAlign w:val="center"/>
              </w:tcPr>
              <w:p w:rsidR="00F3144C" w:rsidRPr="00F3144C" w:rsidP="00171D44" w14:paraId="4C37E5DF" w14:textId="7294898A">
                <w:pPr>
                  <w:pStyle w:val="Norm"/>
                  <w:jc w:val="center"/>
                  <w:rPr>
                    <w:b/>
                    <w:bCs/>
                    <w:sz w:val="20"/>
                    <w:szCs w:val="20"/>
                    <w:rtl/>
                    <w:lang w:eastAsia="he-IL"/>
                  </w:rPr>
                </w:pPr>
                <w:permStart w:id="119" w:edGrp="everyone"/>
                <w:r w:rsidRPr="00F3144C">
                  <w:rPr>
                    <w:rStyle w:val="PlaceholderText"/>
                    <w:rFonts w:asciiTheme="minorBidi" w:hAnsiTheme="minorBidi" w:cstheme="minorBidi"/>
                    <w:b/>
                    <w:bCs/>
                    <w:color w:val="000000" w:themeColor="text1"/>
                    <w:sz w:val="20"/>
                    <w:szCs w:val="20"/>
                    <w:rtl/>
                  </w:rPr>
                  <w:t>1</w:t>
                </w:r>
              </w:p>
            </w:tc>
          </w:sdtContent>
        </w:sdt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177A67D6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4DEE3C95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4796F0AD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049C00CE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6FD79E26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F3144C" w:rsidRPr="00F3144C" w:rsidP="004F625B" w14:paraId="3DDB044D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F3144C" w:rsidRPr="00F3144C" w:rsidP="004F625B" w14:paraId="1640D86A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3144C" w:rsidRPr="00F3144C" w:rsidP="004F625B" w14:paraId="50BB1733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F3144C" w:rsidRPr="00F3144C" w:rsidP="004F625B" w14:paraId="3475DE50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14:paraId="073C7992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:rsidR="00F3144C" w:rsidRPr="00F3144C" w:rsidP="00171D44" w14:paraId="5EE919D8" w14:textId="642B951B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2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2F916F1A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7960070B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73FB1F96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03F7C198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52CAA0AF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F3144C" w:rsidRPr="00F3144C" w:rsidP="004F625B" w14:paraId="428349D1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F3144C" w:rsidRPr="00F3144C" w:rsidP="004F625B" w14:paraId="41B3B483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3144C" w:rsidRPr="00F3144C" w:rsidP="004F625B" w14:paraId="2620DA69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F3144C" w:rsidRPr="00F3144C" w:rsidP="004F625B" w14:paraId="5567B94C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14:paraId="78CFF651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:rsidR="00F3144C" w:rsidRPr="00F3144C" w:rsidP="00171D44" w14:paraId="1CBDA41D" w14:textId="77041AF3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3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324DBC69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6B41D3BF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57652ACA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5F277081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0713FF00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F3144C" w:rsidRPr="00F3144C" w:rsidP="004F625B" w14:paraId="252A5953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F3144C" w:rsidRPr="00F3144C" w:rsidP="004F625B" w14:paraId="64B19313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3144C" w:rsidRPr="00F3144C" w:rsidP="004F625B" w14:paraId="0B643C83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F3144C" w:rsidRPr="00F3144C" w:rsidP="004F625B" w14:paraId="1F7223B1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14:paraId="558913C5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:rsidR="00F3144C" w:rsidRPr="00F3144C" w:rsidP="00171D44" w14:paraId="71C4F696" w14:textId="738ADCED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 w:rsidRPr="00F3144C"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4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2C34DCBE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03052F6E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78F95098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0F95DBEC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0322AB27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F3144C" w:rsidRPr="00F3144C" w:rsidP="004F625B" w14:paraId="640CB668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F3144C" w:rsidRPr="00F3144C" w:rsidP="004F625B" w14:paraId="56BE994F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3144C" w:rsidRPr="00F3144C" w:rsidP="004F625B" w14:paraId="690C6142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F3144C" w:rsidRPr="00F3144C" w:rsidP="004F625B" w14:paraId="1AFC20F5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  <w:tr w14:paraId="535871FF" w14:textId="77777777" w:rsidTr="00D03DFA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7"/>
          <w:jc w:val="center"/>
        </w:trPr>
        <w:tc>
          <w:tcPr>
            <w:tcW w:w="137" w:type="pct"/>
            <w:shd w:val="clear" w:color="auto" w:fill="FFFFFF" w:themeFill="background1"/>
            <w:vAlign w:val="center"/>
          </w:tcPr>
          <w:p w:rsidR="00F3144C" w:rsidRPr="00F3144C" w:rsidP="00171D44" w14:paraId="2C87955D" w14:textId="19FE8289">
            <w:pPr>
              <w:pStyle w:val="Norm"/>
              <w:jc w:val="center"/>
              <w:rPr>
                <w:b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he-IL"/>
              </w:rPr>
              <w:t>5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6879CA07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2348660E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2B7FF610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670F8885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:rsidR="00F3144C" w:rsidRPr="00F3144C" w:rsidP="004F625B" w14:paraId="59F545CF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47" w:type="pct"/>
            <w:shd w:val="clear" w:color="auto" w:fill="FFFFFF" w:themeFill="background1"/>
            <w:vAlign w:val="center"/>
          </w:tcPr>
          <w:p w:rsidR="00F3144C" w:rsidRPr="00F3144C" w:rsidP="004F625B" w14:paraId="3183FAD4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F3144C" w:rsidRPr="00F3144C" w:rsidP="004F625B" w14:paraId="2F3A6EAF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3144C" w:rsidRPr="00F3144C" w:rsidP="004F625B" w14:paraId="6FB4F6FA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:rsidR="00F3144C" w:rsidRPr="00F3144C" w:rsidP="004F625B" w14:paraId="0C73D8FF" w14:textId="77777777">
            <w:pPr>
              <w:pStyle w:val="Norm"/>
              <w:rPr>
                <w:sz w:val="20"/>
                <w:szCs w:val="20"/>
                <w:rtl/>
                <w:lang w:eastAsia="he-IL"/>
              </w:rPr>
            </w:pPr>
          </w:p>
        </w:tc>
      </w:tr>
    </w:tbl>
    <w:p w:rsidR="00095911" w:rsidP="00066D38" w14:paraId="47BE4FBB" w14:textId="77777777">
      <w:pPr>
        <w:pStyle w:val="Norm"/>
        <w:rPr>
          <w:rtl/>
        </w:rPr>
      </w:pPr>
      <w:permEnd w:id="119"/>
    </w:p>
    <w:p w:rsidR="00066D38" w:rsidP="00E5704A" w14:paraId="234E9681" w14:textId="0AED4D34">
      <w:pPr>
        <w:pStyle w:val="Heading2"/>
        <w:framePr w:wrap="notBeside"/>
        <w:rPr>
          <w:rtl/>
        </w:rPr>
      </w:pPr>
      <w:bookmarkStart w:id="120" w:name="_Toc39989779"/>
      <w:r>
        <w:rPr>
          <w:rtl/>
        </w:rPr>
        <w:t xml:space="preserve">היתכנות </w:t>
      </w:r>
      <w:r w:rsidRPr="00E5704A">
        <w:rPr>
          <w:rtl/>
        </w:rPr>
        <w:t>ליישום</w:t>
      </w:r>
      <w:r>
        <w:rPr>
          <w:rtl/>
        </w:rPr>
        <w:t xml:space="preserve"> הידע כיום (חובה)</w:t>
      </w:r>
      <w:bookmarkEnd w:id="120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D909BE8" w14:textId="77777777" w:rsidTr="006B2D3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66D38" w:rsidRPr="00FB183B" w:rsidP="006B2D39" w14:paraId="319F0BB3" w14:textId="2235990A">
            <w:pPr>
              <w:pStyle w:val="notesbullet"/>
              <w:rPr>
                <w:rtl/>
              </w:rPr>
            </w:pPr>
            <w:r w:rsidRPr="00066D38">
              <w:rPr>
                <w:rtl/>
              </w:rPr>
              <w:t>האם הידע (או חלק מהידע) שפותח במסגרת התוכנית ניתן ליישום כיום?</w:t>
            </w:r>
          </w:p>
        </w:tc>
      </w:tr>
    </w:tbl>
    <w:p w:rsidR="00066D38" w:rsidRPr="00A62871" w:rsidP="00066D38" w14:paraId="50380804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066D38" w:rsidRPr="00BD00C8" w:rsidP="00066D38" w14:paraId="10986A81" w14:textId="77777777">
      <w:pPr>
        <w:pStyle w:val="Norm"/>
        <w:rPr>
          <w:rtl/>
        </w:rPr>
      </w:pPr>
      <w:permStart w:id="121" w:edGrp="everyone"/>
      <w:r w:rsidRPr="00BD00C8">
        <w:rPr>
          <w:rtl/>
        </w:rPr>
        <w:t>הזן טקסט כאן...</w:t>
      </w:r>
    </w:p>
    <w:p w:rsidR="00066D38" w:rsidP="00066D38" w14:paraId="66FC639F" w14:textId="10CE353B">
      <w:pPr>
        <w:pStyle w:val="Norm"/>
        <w:rPr>
          <w:rtl/>
        </w:rPr>
      </w:pPr>
      <w:permEnd w:id="121"/>
    </w:p>
    <w:p w:rsidR="00066D38" w:rsidRPr="00066D38" w:rsidP="00066D38" w14:paraId="51DCCBD5" w14:textId="77777777">
      <w:pPr>
        <w:pStyle w:val="Norm"/>
        <w:rPr>
          <w:sz w:val="6"/>
          <w:szCs w:val="6"/>
          <w:rtl/>
        </w:rPr>
      </w:pPr>
    </w:p>
    <w:p w:rsidR="001C0568" w:rsidP="001C0568" w14:paraId="13C04533" w14:textId="77A04A71">
      <w:pPr>
        <w:pStyle w:val="Heading2"/>
        <w:framePr w:wrap="notBeside"/>
        <w:rPr>
          <w:rtl/>
        </w:rPr>
      </w:pPr>
      <w:bookmarkStart w:id="122" w:name="_Toc39989780"/>
      <w:r>
        <w:rPr>
          <w:rtl/>
        </w:rPr>
        <w:t xml:space="preserve">שימוש בידע </w:t>
      </w:r>
      <w:r w:rsidR="00EB71F6">
        <w:rPr>
          <w:rFonts w:hint="cs"/>
          <w:rtl/>
        </w:rPr>
        <w:t>שפותח</w:t>
      </w:r>
      <w:r>
        <w:rPr>
          <w:rtl/>
        </w:rPr>
        <w:t xml:space="preserve"> בת</w:t>
      </w:r>
      <w:r>
        <w:rPr>
          <w:rFonts w:hint="cs"/>
          <w:rtl/>
        </w:rPr>
        <w:t>ו</w:t>
      </w:r>
      <w:r>
        <w:rPr>
          <w:rtl/>
        </w:rPr>
        <w:t>כנית</w:t>
      </w:r>
      <w:r w:rsidR="00EB71F6">
        <w:rPr>
          <w:rFonts w:hint="cs"/>
          <w:rtl/>
        </w:rPr>
        <w:t xml:space="preserve"> על ידי חברות אחרות</w:t>
      </w:r>
      <w:bookmarkEnd w:id="122"/>
      <w:r w:rsidR="00EB71F6"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7843CCBB" w14:textId="77777777" w:rsidTr="006B2D39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761E3" w:rsidP="006B2D39" w14:paraId="433F5A05" w14:textId="221429F1">
            <w:pPr>
              <w:pStyle w:val="notesbullet"/>
            </w:pPr>
            <w:r>
              <w:rPr>
                <w:rFonts w:hint="cs"/>
                <w:rtl/>
              </w:rPr>
              <w:t>האם ניתן רישיון שימוש בקניין הרוחני שפותח במסגרת התוכנית?</w:t>
            </w:r>
          </w:p>
          <w:p w:rsidR="001C0568" w:rsidRPr="00FB183B" w:rsidP="006B2D39" w14:paraId="2722AC96" w14:textId="7BBAAB02">
            <w:pPr>
              <w:pStyle w:val="notesbullet"/>
              <w:rPr>
                <w:rtl/>
              </w:rPr>
            </w:pPr>
            <w:r w:rsidRPr="00066D38">
              <w:rPr>
                <w:rtl/>
              </w:rPr>
              <w:t>האם ישנן חברות אחרות המשתמשות בידע שפותח בת</w:t>
            </w:r>
            <w:r>
              <w:rPr>
                <w:rFonts w:hint="cs"/>
                <w:rtl/>
              </w:rPr>
              <w:t>ו</w:t>
            </w:r>
            <w:r w:rsidRPr="00066D38">
              <w:rPr>
                <w:rtl/>
              </w:rPr>
              <w:t>כנית?</w:t>
            </w:r>
          </w:p>
        </w:tc>
      </w:tr>
    </w:tbl>
    <w:p w:rsidR="001C0568" w:rsidRPr="00A62871" w:rsidP="001C0568" w14:paraId="5C1224C2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1C0568" w:rsidRPr="00BD00C8" w:rsidP="001C0568" w14:paraId="3F190603" w14:textId="77777777">
      <w:pPr>
        <w:pStyle w:val="Norm"/>
        <w:rPr>
          <w:rtl/>
        </w:rPr>
      </w:pPr>
      <w:permStart w:id="123" w:edGrp="everyone"/>
      <w:r w:rsidRPr="00BD00C8">
        <w:rPr>
          <w:rtl/>
        </w:rPr>
        <w:t>הזן טקסט כאן...</w:t>
      </w:r>
    </w:p>
    <w:p w:rsidR="00066D38" w:rsidP="001C0568" w14:paraId="673A3C01" w14:textId="2896508C">
      <w:pPr>
        <w:pStyle w:val="Norm"/>
      </w:pPr>
      <w:permEnd w:id="123"/>
    </w:p>
    <w:p w:rsidR="00533F8D" w:rsidRPr="00533F8D" w:rsidP="001C0568" w14:paraId="299CE539" w14:textId="77777777">
      <w:pPr>
        <w:pStyle w:val="Norm"/>
        <w:rPr>
          <w:sz w:val="6"/>
          <w:szCs w:val="6"/>
        </w:rPr>
      </w:pPr>
    </w:p>
    <w:p w:rsidR="00533F8D" w:rsidP="00533F8D" w14:paraId="0EED01B0" w14:textId="5EE07A07">
      <w:pPr>
        <w:pStyle w:val="Heading2"/>
        <w:framePr w:wrap="notBeside"/>
        <w:rPr>
          <w:rtl/>
        </w:rPr>
      </w:pPr>
      <w:bookmarkStart w:id="124" w:name="_Toc39989781"/>
      <w:r>
        <w:rPr>
          <w:rtl/>
        </w:rPr>
        <w:t xml:space="preserve">שימוש בידע שפותח </w:t>
      </w:r>
      <w:r>
        <w:rPr>
          <w:rFonts w:hint="cs"/>
          <w:rtl/>
        </w:rPr>
        <w:t>ב</w:t>
      </w:r>
      <w:r>
        <w:rPr>
          <w:rtl/>
        </w:rPr>
        <w:t>ת</w:t>
      </w:r>
      <w:r>
        <w:rPr>
          <w:rFonts w:hint="cs"/>
          <w:rtl/>
        </w:rPr>
        <w:t>ו</w:t>
      </w:r>
      <w:r>
        <w:rPr>
          <w:rtl/>
        </w:rPr>
        <w:t>כנית</w:t>
      </w:r>
      <w:r w:rsidRPr="00EB71F6" w:rsidR="00EB71F6">
        <w:rPr>
          <w:rtl/>
        </w:rPr>
        <w:t xml:space="preserve"> </w:t>
      </w:r>
      <w:r w:rsidRPr="00EB71F6" w:rsidR="00EB71F6">
        <w:rPr>
          <w:rFonts w:cs="Arial"/>
          <w:rtl/>
        </w:rPr>
        <w:t>ע</w:t>
      </w:r>
      <w:r w:rsidR="00EB71F6">
        <w:rPr>
          <w:rFonts w:cs="Arial" w:hint="cs"/>
          <w:rtl/>
        </w:rPr>
        <w:t xml:space="preserve">ל ידי </w:t>
      </w:r>
      <w:r w:rsidRPr="00EB71F6" w:rsidR="00EB71F6">
        <w:rPr>
          <w:rFonts w:cs="Arial"/>
          <w:rtl/>
        </w:rPr>
        <w:t>אנשי המפתח</w:t>
      </w:r>
      <w:bookmarkEnd w:id="124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EF2CC" w:themeFill="accent5" w:themeFillTint="33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</w:tblGrid>
      <w:tr w14:paraId="362441FB" w14:textId="77777777" w:rsidTr="00EB71F6">
        <w:tblPrEx>
          <w:tblW w:w="5000" w:type="pct"/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FEF2CC" w:themeFill="accent5" w:themeFillTint="33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533F8D" w:rsidRPr="00FB183B" w:rsidP="00EB71F6" w14:paraId="356671B0" w14:textId="77777777">
            <w:pPr>
              <w:pStyle w:val="notesbullet"/>
              <w:rPr>
                <w:rtl/>
              </w:rPr>
            </w:pPr>
            <w:r w:rsidRPr="00066D38">
              <w:rPr>
                <w:rtl/>
              </w:rPr>
              <w:t xml:space="preserve">האם </w:t>
            </w:r>
            <w:r w:rsidRPr="001C0568">
              <w:rPr>
                <w:rtl/>
              </w:rPr>
              <w:t>אנשי המפתח בת</w:t>
            </w:r>
            <w:r>
              <w:rPr>
                <w:rFonts w:hint="cs"/>
                <w:rtl/>
              </w:rPr>
              <w:t>ו</w:t>
            </w:r>
            <w:r w:rsidRPr="001C0568">
              <w:rPr>
                <w:rtl/>
              </w:rPr>
              <w:t>כנית עוסקים בפיתוחים דומים כיום? אם כן, האם הידע שנרכש בת</w:t>
            </w:r>
            <w:r>
              <w:rPr>
                <w:rFonts w:hint="cs"/>
                <w:rtl/>
              </w:rPr>
              <w:t>ו</w:t>
            </w:r>
            <w:r w:rsidRPr="001C0568">
              <w:rPr>
                <w:rtl/>
              </w:rPr>
              <w:t>כנית משמש כבסיס לפיתוחים אלו?</w:t>
            </w:r>
          </w:p>
        </w:tc>
      </w:tr>
    </w:tbl>
    <w:p w:rsidR="00533F8D" w:rsidRPr="00A62871" w:rsidP="00533F8D" w14:paraId="28041A3E" w14:textId="77777777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:rsidR="00533F8D" w:rsidRPr="00BD00C8" w:rsidP="00533F8D" w14:paraId="406F911E" w14:textId="77777777">
      <w:pPr>
        <w:pStyle w:val="Norm"/>
        <w:rPr>
          <w:rtl/>
        </w:rPr>
      </w:pPr>
      <w:permStart w:id="125" w:edGrp="everyone"/>
      <w:r w:rsidRPr="00BD00C8">
        <w:rPr>
          <w:rtl/>
        </w:rPr>
        <w:t>הזן טקסט כאן...</w:t>
      </w:r>
    </w:p>
    <w:p w:rsidR="00533F8D" w:rsidRPr="001C0568" w:rsidP="00533F8D" w14:paraId="131F0883" w14:textId="77777777">
      <w:pPr>
        <w:pStyle w:val="Norm"/>
        <w:rPr>
          <w:rtl/>
        </w:rPr>
      </w:pPr>
      <w:permEnd w:id="125"/>
    </w:p>
    <w:p w:rsidR="001C0568" w:rsidRPr="00533F8D" w:rsidP="001C0568" w14:paraId="33FB28F3" w14:textId="77777777">
      <w:pPr>
        <w:pStyle w:val="Norm"/>
        <w:rPr>
          <w:sz w:val="6"/>
          <w:szCs w:val="6"/>
          <w:rtl/>
        </w:rPr>
      </w:pPr>
    </w:p>
    <w:p w:rsidR="00516D41" w:rsidP="00516D41" w14:paraId="63C79607" w14:textId="4C297235">
      <w:pPr>
        <w:pStyle w:val="Heading1"/>
        <w:pageBreakBefore/>
        <w:framePr w:wrap="notBeside"/>
        <w:rPr>
          <w:rtl/>
        </w:rPr>
      </w:pPr>
      <w:bookmarkStart w:id="126" w:name="_Toc39989782"/>
      <w:r w:rsidRPr="00042389">
        <w:rPr>
          <w:rtl/>
        </w:rPr>
        <w:t>הצהר</w:t>
      </w:r>
      <w:r w:rsidR="001D7424">
        <w:rPr>
          <w:rFonts w:hint="cs"/>
          <w:rtl/>
        </w:rPr>
        <w:t>ה</w:t>
      </w:r>
      <w:bookmarkEnd w:id="126"/>
    </w:p>
    <w:p w:rsidR="00D85AF2" w:rsidRPr="00D85AF2" w:rsidP="00D85AF2" w14:paraId="6D0F47AC" w14:textId="77777777">
      <w:pPr>
        <w:pStyle w:val="Norm"/>
        <w:rPr>
          <w:rtl/>
          <w:lang w:eastAsia="he-IL"/>
        </w:rPr>
      </w:pPr>
    </w:p>
    <w:p w:rsidR="003C0CC0" w:rsidP="00D85AF2" w14:paraId="3FD858E7" w14:textId="77777777">
      <w:pPr>
        <w:pStyle w:val="Norm"/>
        <w:bidi w:val="0"/>
        <w:rPr>
          <w:rFonts w:eastAsia="Times New Roman" w:asciiTheme="minorBidi" w:hAnsiTheme="minorBidi" w:cstheme="minorBidi"/>
          <w:b/>
          <w:bCs/>
          <w:sz w:val="20"/>
          <w:lang w:eastAsia="he-IL"/>
        </w:rPr>
      </w:pPr>
      <w:r>
        <w:rPr>
          <w:noProof/>
          <w:rtl/>
          <w:lang w:val="he-IL"/>
        </w:rPr>
        <w:drawing>
          <wp:inline distT="0" distB="0" distL="0" distR="0">
            <wp:extent cx="3069590" cy="1074420"/>
            <wp:effectExtent l="0" t="0" r="0" b="0"/>
            <wp:docPr id="5" name="Picture 5" descr="נספח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IA_LOGO_PNG_BLUE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5" t="14594" r="8676" b="1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1074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7424" w:rsidP="003C0CC0" w14:paraId="260429F0" w14:textId="3F0F0FA7">
      <w:pPr>
        <w:pStyle w:val="Norm"/>
        <w:rPr>
          <w:rFonts w:eastAsia="Times New Roman" w:asciiTheme="minorBidi" w:hAnsiTheme="minorBidi" w:cstheme="minorBidi"/>
          <w:b/>
          <w:bCs/>
          <w:sz w:val="20"/>
          <w:rtl/>
          <w:lang w:eastAsia="he-IL"/>
        </w:rPr>
      </w:pPr>
      <w:r w:rsidRPr="00143363">
        <w:rPr>
          <w:rFonts w:eastAsia="Times New Roman" w:asciiTheme="minorBidi" w:hAnsiTheme="minorBidi" w:cstheme="minorBidi"/>
          <w:b/>
          <w:bCs/>
          <w:sz w:val="20"/>
          <w:rtl/>
          <w:lang w:eastAsia="he-IL"/>
        </w:rPr>
        <w:t>הנני מצהיר/ה בשם היזם / חברה :</w:t>
      </w:r>
    </w:p>
    <w:p w:rsidR="00645052" w:rsidRPr="00645052" w:rsidP="00A61178" w14:paraId="5B02A799" w14:textId="77777777">
      <w:pPr>
        <w:pStyle w:val="Norm"/>
        <w:jc w:val="both"/>
        <w:rPr>
          <w:rFonts w:eastAsia="Times New Roman" w:asciiTheme="minorBidi" w:hAnsiTheme="minorBidi" w:cstheme="minorBidi"/>
          <w:b/>
          <w:bCs/>
          <w:sz w:val="8"/>
          <w:szCs w:val="10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72"/>
        <w:gridCol w:w="425"/>
        <w:gridCol w:w="6666"/>
      </w:tblGrid>
      <w:tr w14:paraId="46FC1EAF" w14:textId="77777777" w:rsidTr="00A6117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3672" w:type="dxa"/>
            <w:vAlign w:val="center"/>
          </w:tcPr>
          <w:p w:rsidR="00143363" w:rsidRPr="00A61178" w:rsidP="00A61178" w14:paraId="2D7A540B" w14:textId="623DD532">
            <w:pPr>
              <w:pStyle w:val="Norm"/>
              <w:numPr>
                <w:ilvl w:val="0"/>
                <w:numId w:val="32"/>
              </w:numPr>
              <w:ind w:left="397" w:hanging="397"/>
              <w:jc w:val="both"/>
              <w:rPr>
                <w:sz w:val="24"/>
                <w:szCs w:val="24"/>
                <w:rtl/>
              </w:rPr>
            </w:pPr>
            <w:r w:rsidRPr="00143363">
              <w:rPr>
                <w:rFonts w:hint="cs"/>
                <w:rtl/>
              </w:rPr>
              <w:t>שהחל מ</w:t>
            </w:r>
            <w:r w:rsidR="00A61178">
              <w:rPr>
                <w:rFonts w:hint="cs"/>
                <w:rtl/>
              </w:rPr>
              <w:t xml:space="preserve">- </w:t>
            </w:r>
            <w:sdt>
              <w:sdtPr>
                <w:rPr>
                  <w:rFonts w:cs="David"/>
                  <w:color w:val="C00000"/>
                  <w:sz w:val="20"/>
                  <w:szCs w:val="20"/>
                  <w:rtl/>
                </w:rPr>
                <w:alias w:val="תאריך"/>
                <w:tag w:val="תאריך"/>
                <w:id w:val="-1753040179"/>
                <w:lock w:val="sdtLocked"/>
                <w:placeholder>
                  <w:docPart w:val="410CCF9D42314BD4B508C8B0DE87F8A0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Content>
                <w:permStart w:id="127" w:edGrp="everyone"/>
                <w:r w:rsidRPr="006B2D39" w:rsidR="00A61178">
                  <w:rPr>
                    <w:rFonts w:cs="David"/>
                    <w:color w:val="C00000"/>
                    <w:sz w:val="20"/>
                    <w:szCs w:val="20"/>
                    <w:rtl/>
                  </w:rPr>
                  <w:t>תאריך</w:t>
                </w:r>
                <w:permEnd w:id="127"/>
              </w:sdtContent>
            </w:sdt>
            <w:r w:rsidRPr="00143363">
              <w:rPr>
                <w:rFonts w:hint="cs"/>
                <w:rtl/>
              </w:rPr>
              <w:t xml:space="preserve"> ועד למועד מכתב זה,</w:t>
            </w:r>
          </w:p>
        </w:tc>
        <w:sdt>
          <w:sdtPr>
            <w:rPr>
              <w:rtl/>
            </w:rPr>
            <w:id w:val="18547650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143363" w:rsidRPr="00143363" w:rsidP="00A61178" w14:paraId="5CC2BB1F" w14:textId="13C0EB9B">
                <w:pPr>
                  <w:pStyle w:val="Norm"/>
                  <w:jc w:val="both"/>
                  <w:rPr>
                    <w:rtl/>
                  </w:rPr>
                </w:pPr>
                <w:permStart w:id="128" w:edGrp="everyone"/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6666" w:type="dxa"/>
            <w:vAlign w:val="center"/>
          </w:tcPr>
          <w:p w:rsidR="00143363" w:rsidRPr="00143363" w:rsidP="00A61178" w14:paraId="48F7015D" w14:textId="6CDA0035">
            <w:pPr>
              <w:pStyle w:val="Norm"/>
              <w:jc w:val="both"/>
              <w:rPr>
                <w:rtl/>
              </w:rPr>
            </w:pPr>
            <w:permEnd w:id="128"/>
            <w:r w:rsidRPr="00143363">
              <w:rPr>
                <w:rtl/>
              </w:rPr>
              <w:t>לא היו הכנסות ישירות/עקיפות מ</w:t>
            </w:r>
            <w:r>
              <w:rPr>
                <w:rFonts w:hint="cs"/>
                <w:rtl/>
              </w:rPr>
              <w:t>ה</w:t>
            </w:r>
            <w:r w:rsidRPr="00143363">
              <w:rPr>
                <w:rtl/>
              </w:rPr>
              <w:t>ת</w:t>
            </w:r>
            <w:r>
              <w:rPr>
                <w:rFonts w:hint="cs"/>
                <w:rtl/>
              </w:rPr>
              <w:t>ו</w:t>
            </w:r>
            <w:r w:rsidRPr="00143363">
              <w:rPr>
                <w:rtl/>
              </w:rPr>
              <w:t>כנית</w:t>
            </w:r>
          </w:p>
        </w:tc>
      </w:tr>
      <w:tr w14:paraId="2F8DC73C" w14:textId="77777777" w:rsidTr="00A61178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3672" w:type="dxa"/>
            <w:vAlign w:val="center"/>
          </w:tcPr>
          <w:p w:rsidR="00143363" w:rsidRPr="00143363" w:rsidP="00A61178" w14:paraId="5131E781" w14:textId="77777777">
            <w:pPr>
              <w:pStyle w:val="Norm"/>
              <w:jc w:val="both"/>
              <w:rPr>
                <w:rtl/>
              </w:rPr>
            </w:pPr>
          </w:p>
        </w:tc>
        <w:sdt>
          <w:sdtPr>
            <w:rPr>
              <w:rtl/>
            </w:rPr>
            <w:id w:val="-1343159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143363" w:rsidRPr="00143363" w:rsidP="00A61178" w14:paraId="43D3F9DE" w14:textId="4B9FBBA7">
                <w:pPr>
                  <w:pStyle w:val="Norm"/>
                  <w:jc w:val="both"/>
                  <w:rPr>
                    <w:rtl/>
                  </w:rPr>
                </w:pPr>
                <w:permStart w:id="129" w:edGrp="everyone"/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6666" w:type="dxa"/>
            <w:vAlign w:val="center"/>
          </w:tcPr>
          <w:p w:rsidR="00143363" w:rsidRPr="00143363" w:rsidP="00A61178" w14:paraId="028B2818" w14:textId="1678A826">
            <w:pPr>
              <w:pStyle w:val="Norm"/>
              <w:jc w:val="both"/>
              <w:rPr>
                <w:rtl/>
              </w:rPr>
            </w:pPr>
            <w:permEnd w:id="129"/>
            <w:r w:rsidRPr="00143363">
              <w:rPr>
                <w:rtl/>
              </w:rPr>
              <w:t>שולמו כל התמלוגים המתחייבים</w:t>
            </w:r>
            <w:r>
              <w:rPr>
                <w:rFonts w:hint="cs"/>
                <w:rtl/>
              </w:rPr>
              <w:t xml:space="preserve"> מהכנסות</w:t>
            </w:r>
            <w:r w:rsidRPr="00143363">
              <w:rPr>
                <w:rtl/>
              </w:rPr>
              <w:t xml:space="preserve"> ישירות/עקיפות</w:t>
            </w:r>
            <w:r>
              <w:rPr>
                <w:rFonts w:hint="cs"/>
                <w:rtl/>
              </w:rPr>
              <w:t xml:space="preserve"> </w:t>
            </w:r>
            <w:r w:rsidRPr="00143363">
              <w:rPr>
                <w:rtl/>
              </w:rPr>
              <w:t xml:space="preserve">                                                          </w:t>
            </w:r>
          </w:p>
        </w:tc>
      </w:tr>
    </w:tbl>
    <w:p w:rsidR="001D7424" w:rsidRPr="00A61178" w:rsidP="00A61178" w14:paraId="34996A58" w14:textId="046ABC8D">
      <w:pPr>
        <w:pStyle w:val="Norm"/>
        <w:jc w:val="both"/>
        <w:rPr>
          <w:rFonts w:asciiTheme="minorBidi" w:hAnsiTheme="minorBidi" w:cstheme="minorBidi"/>
          <w:sz w:val="10"/>
          <w:szCs w:val="10"/>
          <w:rtl/>
        </w:rPr>
      </w:pPr>
    </w:p>
    <w:p w:rsidR="00143363" w:rsidP="006B2D39" w14:paraId="0DD01FBA" w14:textId="3FF2769D">
      <w:pPr>
        <w:pStyle w:val="Norm"/>
        <w:ind w:left="397" w:hanging="397"/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ab/>
      </w:r>
      <w:r w:rsidRPr="00143363">
        <w:rPr>
          <w:rFonts w:asciiTheme="minorBidi" w:hAnsiTheme="minorBidi"/>
          <w:rtl/>
        </w:rPr>
        <w:t>מת</w:t>
      </w:r>
      <w:r>
        <w:rPr>
          <w:rFonts w:asciiTheme="minorBidi" w:hAnsiTheme="minorBidi" w:hint="cs"/>
          <w:rtl/>
        </w:rPr>
        <w:t>ו</w:t>
      </w:r>
      <w:r w:rsidRPr="00143363">
        <w:rPr>
          <w:rFonts w:asciiTheme="minorBidi" w:hAnsiTheme="minorBidi"/>
          <w:rtl/>
        </w:rPr>
        <w:t xml:space="preserve">כנית מספר </w:t>
      </w:r>
      <w:sdt>
        <w:sdtPr>
          <w:rPr>
            <w:rtl/>
          </w:rPr>
          <w:alias w:val="מספר תוכנית"/>
          <w:tag w:val="מספר תוכנית"/>
          <w:id w:val="-2132235189"/>
          <w:lock w:val="sdtLocked"/>
          <w:placeholder>
            <w:docPart w:val="823C6A3FCBB74BDEA08F5F2F92B844AC"/>
          </w:placeholder>
          <w:showingPlcHdr/>
          <w:text/>
        </w:sdtPr>
        <w:sdtEndPr>
          <w:rPr>
            <w:rFonts w:cs="David"/>
          </w:rPr>
        </w:sdtEndPr>
        <w:sdtContent>
          <w:permStart w:id="130" w:edGrp="everyone"/>
          <w:r w:rsidRPr="00824FA5" w:rsidR="006B2D39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 w:rsidR="006B2D39">
            <w:rPr>
              <w:rFonts w:cs="David" w:hint="cs"/>
              <w:color w:val="C00000"/>
              <w:sz w:val="20"/>
              <w:szCs w:val="20"/>
              <w:rtl/>
            </w:rPr>
            <w:t>מספר תוכנית</w:t>
          </w:r>
          <w:r w:rsidRPr="00824FA5" w:rsidR="006B2D39">
            <w:rPr>
              <w:rFonts w:cs="David" w:hint="cs"/>
              <w:color w:val="C00000"/>
              <w:sz w:val="20"/>
              <w:szCs w:val="20"/>
              <w:rtl/>
            </w:rPr>
            <w:t>...</w:t>
          </w:r>
          <w:permEnd w:id="130"/>
        </w:sdtContent>
      </w:sdt>
      <w:r w:rsidRPr="00143363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 וכ</w:t>
      </w:r>
      <w:r w:rsidRPr="00143363">
        <w:rPr>
          <w:rFonts w:asciiTheme="minorBidi" w:hAnsiTheme="minorBidi"/>
          <w:rtl/>
        </w:rPr>
        <w:t>ן שאין היזם / החברה צופה להכנסות עתידיות מהת</w:t>
      </w:r>
      <w:r>
        <w:rPr>
          <w:rFonts w:asciiTheme="minorBidi" w:hAnsiTheme="minorBidi" w:hint="cs"/>
          <w:rtl/>
        </w:rPr>
        <w:t>ו</w:t>
      </w:r>
      <w:r w:rsidRPr="00143363">
        <w:rPr>
          <w:rFonts w:asciiTheme="minorBidi" w:hAnsiTheme="minorBidi"/>
          <w:rtl/>
        </w:rPr>
        <w:t xml:space="preserve">כנית או </w:t>
      </w:r>
      <w:r>
        <w:rPr>
          <w:rFonts w:asciiTheme="minorBidi" w:hAnsiTheme="minorBidi" w:hint="cs"/>
          <w:rtl/>
        </w:rPr>
        <w:t>מ</w:t>
      </w:r>
      <w:r w:rsidRPr="00143363">
        <w:rPr>
          <w:rFonts w:asciiTheme="minorBidi" w:hAnsiTheme="minorBidi"/>
          <w:rtl/>
        </w:rPr>
        <w:t xml:space="preserve">מידע שנצבר במהלך פיתוח </w:t>
      </w:r>
      <w:r>
        <w:rPr>
          <w:rFonts w:asciiTheme="minorBidi" w:hAnsiTheme="minorBidi" w:hint="cs"/>
          <w:rtl/>
        </w:rPr>
        <w:t>התו</w:t>
      </w:r>
      <w:r w:rsidRPr="00143363">
        <w:rPr>
          <w:rFonts w:asciiTheme="minorBidi" w:hAnsiTheme="minorBidi"/>
          <w:rtl/>
        </w:rPr>
        <w:t>כנית.</w:t>
      </w:r>
    </w:p>
    <w:p w:rsidR="00143363" w:rsidRPr="00A61178" w:rsidP="00A61178" w14:paraId="17D0A0ED" w14:textId="0E1C0B24">
      <w:pPr>
        <w:pStyle w:val="Norm"/>
        <w:ind w:left="397" w:hanging="397"/>
        <w:jc w:val="both"/>
        <w:rPr>
          <w:rFonts w:asciiTheme="minorBidi" w:hAnsiTheme="minorBidi"/>
          <w:sz w:val="10"/>
          <w:szCs w:val="10"/>
          <w:rtl/>
        </w:rPr>
      </w:pPr>
    </w:p>
    <w:p w:rsidR="00143363" w:rsidP="00A61178" w14:paraId="64E41EF8" w14:textId="0F5956DA">
      <w:pPr>
        <w:pStyle w:val="Norm"/>
        <w:numPr>
          <w:ilvl w:val="0"/>
          <w:numId w:val="32"/>
        </w:numPr>
        <w:ind w:left="397" w:hanging="397"/>
        <w:jc w:val="both"/>
      </w:pPr>
      <w:r w:rsidRPr="00143363">
        <w:rPr>
          <w:rtl/>
        </w:rPr>
        <w:t>כי לא נעשה שימוש בידע הנובע מת</w:t>
      </w:r>
      <w:r>
        <w:rPr>
          <w:rFonts w:hint="cs"/>
          <w:rtl/>
        </w:rPr>
        <w:t>ו</w:t>
      </w:r>
      <w:r w:rsidRPr="00143363">
        <w:rPr>
          <w:rtl/>
        </w:rPr>
        <w:t>כנית המו"פ בפיתוח מוצרים אחרים וכן לא הועבר/נמכר ידע לגורם אחר.</w:t>
      </w:r>
    </w:p>
    <w:p w:rsidR="00A61178" w:rsidP="00A61178" w14:paraId="71659A0C" w14:textId="77777777">
      <w:pPr>
        <w:pStyle w:val="Norm"/>
        <w:jc w:val="both"/>
      </w:pPr>
    </w:p>
    <w:p w:rsidR="005F796F" w:rsidRPr="00A61178" w:rsidP="00A61178" w14:paraId="5EFCFB2E" w14:textId="2A3CF6FE">
      <w:pPr>
        <w:pStyle w:val="Norm"/>
        <w:jc w:val="both"/>
        <w:rPr>
          <w:sz w:val="10"/>
          <w:szCs w:val="10"/>
          <w:rtl/>
        </w:rPr>
      </w:pPr>
    </w:p>
    <w:p w:rsidR="005F796F" w:rsidRPr="005F796F" w:rsidP="00A61178" w14:paraId="20968919" w14:textId="77777777">
      <w:pPr>
        <w:spacing w:line="360" w:lineRule="auto"/>
        <w:jc w:val="both"/>
        <w:rPr>
          <w:rFonts w:eastAsia="Times New Roman" w:asciiTheme="minorBidi" w:hAnsiTheme="minorBidi" w:cstheme="minorBidi"/>
          <w:b/>
          <w:bCs/>
          <w:sz w:val="20"/>
          <w:rtl/>
          <w:lang w:eastAsia="he-IL"/>
        </w:rPr>
      </w:pPr>
      <w:r w:rsidRPr="005F796F">
        <w:rPr>
          <w:rFonts w:eastAsia="Times New Roman" w:asciiTheme="minorBidi" w:hAnsiTheme="minorBidi" w:cstheme="minorBidi"/>
          <w:b/>
          <w:bCs/>
          <w:sz w:val="20"/>
          <w:rtl/>
          <w:lang w:eastAsia="he-IL"/>
        </w:rPr>
        <w:t>הנני מתחייב/ת בשם החברה כי:</w:t>
      </w:r>
    </w:p>
    <w:p w:rsidR="005F796F" w:rsidP="00A61178" w14:paraId="26DF1C57" w14:textId="28BD0F20">
      <w:pPr>
        <w:pStyle w:val="Norm"/>
        <w:numPr>
          <w:ilvl w:val="0"/>
          <w:numId w:val="31"/>
        </w:numPr>
        <w:ind w:left="397" w:hanging="397"/>
        <w:jc w:val="both"/>
      </w:pPr>
      <w:r>
        <w:rPr>
          <w:rtl/>
        </w:rPr>
        <w:t>במידה ותהיינה הכנסות עתידיות ו/או יעשה שימוש בידע בעתיד לצורך המשך פיתוח ו/או פיתוח מוצרים אחרים, לדווח ולשלם תמלוגים.</w:t>
      </w:r>
    </w:p>
    <w:p w:rsidR="00A61178" w:rsidRPr="00A61178" w:rsidP="00A61178" w14:paraId="77F9F552" w14:textId="77777777">
      <w:pPr>
        <w:pStyle w:val="Norm"/>
        <w:jc w:val="both"/>
        <w:rPr>
          <w:sz w:val="10"/>
          <w:szCs w:val="10"/>
        </w:rPr>
      </w:pPr>
    </w:p>
    <w:p w:rsidR="005F796F" w:rsidP="00A61178" w14:paraId="7FDC3B99" w14:textId="2EA490F3">
      <w:pPr>
        <w:pStyle w:val="Norm"/>
        <w:numPr>
          <w:ilvl w:val="0"/>
          <w:numId w:val="31"/>
        </w:numPr>
        <w:ind w:left="397" w:hanging="397"/>
        <w:jc w:val="both"/>
        <w:rPr>
          <w:rtl/>
        </w:rPr>
      </w:pPr>
      <w:r>
        <w:rPr>
          <w:rtl/>
        </w:rPr>
        <w:t>במידה ותרצה החברה / היזם להעביר את הידע לגוף שלישי, לקבל אישור מראש ובכתב מהרשות  הלאומית לחדשנות טכנולוגית.</w:t>
      </w:r>
    </w:p>
    <w:p w:rsidR="001D7424" w:rsidP="00A61178" w14:paraId="3738ACB8" w14:textId="1446D521">
      <w:pPr>
        <w:pStyle w:val="Norm"/>
        <w:jc w:val="both"/>
        <w:rPr>
          <w:rtl/>
        </w:rPr>
      </w:pPr>
    </w:p>
    <w:p w:rsidR="001D7424" w:rsidP="001D7424" w14:paraId="7C6B14FF" w14:textId="7D7DE2BA">
      <w:pPr>
        <w:pStyle w:val="Norm"/>
        <w:rPr>
          <w:rtl/>
        </w:rPr>
      </w:pPr>
    </w:p>
    <w:p w:rsidR="00BE3386" w:rsidP="001D7424" w14:paraId="616FEE15" w14:textId="1E0D86DB">
      <w:pPr>
        <w:pStyle w:val="Norm"/>
        <w:rPr>
          <w:rtl/>
        </w:rPr>
      </w:pPr>
    </w:p>
    <w:p w:rsidR="00BE3386" w:rsidP="001D7424" w14:paraId="07FB3044" w14:textId="77777777">
      <w:pPr>
        <w:pStyle w:val="Norm"/>
        <w:rPr>
          <w:rtl/>
        </w:rPr>
      </w:pPr>
    </w:p>
    <w:p w:rsidR="00BE3386" w:rsidP="00BE3386" w14:paraId="16743868" w14:textId="4934AC96">
      <w:pPr>
        <w:pStyle w:val="Norm"/>
        <w:jc w:val="center"/>
        <w:rPr>
          <w:rStyle w:val="declarefieldChar"/>
          <w:rtl/>
        </w:rPr>
      </w:pPr>
      <w:r w:rsidRPr="00BE3386">
        <w:rPr>
          <w:b/>
          <w:bCs/>
          <w:sz w:val="24"/>
          <w:szCs w:val="24"/>
          <w:rtl/>
        </w:rPr>
        <w:t>שם פרטי ושם</w:t>
      </w:r>
      <w:r w:rsidRPr="00BE3386">
        <w:rPr>
          <w:rFonts w:hint="cs"/>
          <w:b/>
          <w:bCs/>
          <w:sz w:val="24"/>
          <w:szCs w:val="24"/>
          <w:rtl/>
        </w:rPr>
        <w:t xml:space="preserve"> משפחה</w:t>
      </w:r>
      <w:r>
        <w:rPr>
          <w:rFonts w:hint="cs"/>
          <w:sz w:val="24"/>
          <w:szCs w:val="24"/>
          <w:rtl/>
        </w:rPr>
        <w:t xml:space="preserve"> : </w:t>
      </w:r>
      <w:sdt>
        <w:sdtPr>
          <w:rPr>
            <w:rStyle w:val="declarefieldChar"/>
            <w:rtl/>
          </w:rPr>
          <w:alias w:val="הזן שם"/>
          <w:tag w:val="הזן שם"/>
          <w:id w:val="-2083361339"/>
          <w:lock w:val="sdtLocked"/>
          <w:placeholder>
            <w:docPart w:val="D9862C37B9C74627BF592756F6FDF203"/>
          </w:placeholder>
          <w:showingPlcHdr/>
          <w:text/>
        </w:sdtPr>
        <w:sdtEndPr>
          <w:rPr>
            <w:rStyle w:val="DefaultParagraphFont"/>
            <w:rFonts w:cs="David"/>
            <w:sz w:val="22"/>
          </w:rPr>
        </w:sdtEndPr>
        <w:sdtContent>
          <w:permStart w:id="131" w:edGrp="everyone"/>
          <w:r w:rsidRPr="00824FA5" w:rsidR="007012D8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 w:rsidR="007012D8">
            <w:rPr>
              <w:rFonts w:cs="David" w:hint="cs"/>
              <w:color w:val="C00000"/>
              <w:sz w:val="20"/>
              <w:szCs w:val="20"/>
              <w:rtl/>
            </w:rPr>
            <w:t>שם פרטי ושם משפחה</w:t>
          </w:r>
          <w:r w:rsidRPr="00824FA5" w:rsidR="007012D8">
            <w:rPr>
              <w:rFonts w:cs="David" w:hint="cs"/>
              <w:color w:val="C00000"/>
              <w:sz w:val="20"/>
              <w:szCs w:val="20"/>
              <w:rtl/>
            </w:rPr>
            <w:t>...</w:t>
          </w:r>
          <w:permEnd w:id="131"/>
        </w:sdtContent>
      </w:sdt>
      <w:r w:rsidR="00FC4D75">
        <w:rPr>
          <w:rFonts w:hint="cs"/>
          <w:rtl/>
        </w:rPr>
        <w:t xml:space="preserve"> </w:t>
      </w:r>
      <w:r w:rsidRPr="00BE3386" w:rsidR="00FC4D75">
        <w:rPr>
          <w:rFonts w:hint="cs"/>
          <w:b/>
          <w:bCs/>
          <w:sz w:val="24"/>
          <w:szCs w:val="24"/>
          <w:rtl/>
        </w:rPr>
        <w:t>תפקיד</w:t>
      </w:r>
      <w:r w:rsidR="00FC4D75">
        <w:rPr>
          <w:rFonts w:hint="cs"/>
          <w:rtl/>
        </w:rPr>
        <w:t xml:space="preserve">: </w:t>
      </w:r>
      <w:sdt>
        <w:sdtPr>
          <w:rPr>
            <w:rStyle w:val="declarefieldChar"/>
            <w:rtl/>
          </w:rPr>
          <w:alias w:val="תפקיד"/>
          <w:tag w:val="תפקיד"/>
          <w:id w:val="-1194616944"/>
          <w:lock w:val="sdtLocked"/>
          <w:placeholder>
            <w:docPart w:val="720509AB955E4C2587520424CA629AB5"/>
          </w:placeholder>
          <w:showingPlcHdr/>
          <w:text/>
        </w:sdtPr>
        <w:sdtEndPr>
          <w:rPr>
            <w:rStyle w:val="DefaultParagraphFont"/>
            <w:rFonts w:cs="David"/>
            <w:sz w:val="22"/>
          </w:rPr>
        </w:sdtEndPr>
        <w:sdtContent>
          <w:permStart w:id="132" w:edGrp="everyone"/>
          <w:r w:rsidR="00FC4D75">
            <w:rPr>
              <w:rFonts w:cs="David" w:hint="cs"/>
              <w:color w:val="C00000"/>
              <w:sz w:val="20"/>
              <w:szCs w:val="20"/>
              <w:rtl/>
            </w:rPr>
            <w:t>תפקיד</w:t>
          </w:r>
          <w:r w:rsidRPr="00824FA5" w:rsidR="00FC4D75">
            <w:rPr>
              <w:rFonts w:cs="David" w:hint="cs"/>
              <w:color w:val="C00000"/>
              <w:sz w:val="20"/>
              <w:szCs w:val="20"/>
              <w:rtl/>
            </w:rPr>
            <w:t>...</w:t>
          </w:r>
          <w:permEnd w:id="132"/>
        </w:sdtContent>
      </w:sdt>
    </w:p>
    <w:p w:rsidR="00BE3386" w:rsidRPr="00BE3386" w:rsidP="00BE3386" w14:paraId="04CDE2D8" w14:textId="77777777">
      <w:pPr>
        <w:pStyle w:val="Norm"/>
        <w:rPr>
          <w:rtl/>
        </w:rPr>
      </w:pPr>
    </w:p>
    <w:p w:rsidR="00FC4D75" w:rsidRPr="00FC4D75" w:rsidP="00BE3386" w14:paraId="04ECB748" w14:textId="0CDE26F3">
      <w:pPr>
        <w:pStyle w:val="Norm"/>
        <w:jc w:val="center"/>
        <w:rPr>
          <w:rFonts w:cs="David"/>
          <w:rtl/>
        </w:rPr>
      </w:pPr>
      <w:r w:rsidRPr="00BE3386">
        <w:rPr>
          <w:rFonts w:hint="cs"/>
          <w:b/>
          <w:bCs/>
          <w:sz w:val="24"/>
          <w:szCs w:val="24"/>
          <w:rtl/>
        </w:rPr>
        <w:t>טלפון</w:t>
      </w:r>
      <w:r>
        <w:rPr>
          <w:rFonts w:hint="cs"/>
          <w:rtl/>
        </w:rPr>
        <w:t xml:space="preserve">: </w:t>
      </w:r>
      <w:sdt>
        <w:sdtPr>
          <w:rPr>
            <w:rStyle w:val="declarefieldChar"/>
            <w:rtl/>
          </w:rPr>
          <w:alias w:val="טלפון"/>
          <w:tag w:val="טלפון"/>
          <w:id w:val="1453823388"/>
          <w:lock w:val="sdtLocked"/>
          <w:placeholder>
            <w:docPart w:val="769752B5C55E45F2BADF7AA6E006285E"/>
          </w:placeholder>
          <w:showingPlcHdr/>
          <w:text/>
        </w:sdtPr>
        <w:sdtEndPr>
          <w:rPr>
            <w:rStyle w:val="DefaultParagraphFont"/>
            <w:rFonts w:cs="David"/>
            <w:sz w:val="22"/>
          </w:rPr>
        </w:sdtEndPr>
        <w:sdtContent>
          <w:permStart w:id="133" w:edGrp="everyone"/>
          <w:r>
            <w:rPr>
              <w:rFonts w:cs="David" w:hint="cs"/>
              <w:color w:val="C00000"/>
              <w:sz w:val="20"/>
              <w:szCs w:val="20"/>
              <w:rtl/>
            </w:rPr>
            <w:t>טלפון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  <w:permEnd w:id="133"/>
        </w:sdtContent>
      </w:sdt>
      <w:r w:rsidR="00BE3386">
        <w:rPr>
          <w:rFonts w:hint="cs"/>
          <w:rtl/>
        </w:rPr>
        <w:t xml:space="preserve"> </w:t>
      </w:r>
      <w:r w:rsidRPr="00BE3386">
        <w:rPr>
          <w:rFonts w:hint="cs"/>
          <w:b/>
          <w:bCs/>
          <w:sz w:val="24"/>
          <w:szCs w:val="24"/>
          <w:rtl/>
        </w:rPr>
        <w:t>תאריך</w:t>
      </w:r>
      <w:r>
        <w:rPr>
          <w:rFonts w:cs="David" w:hint="cs"/>
          <w:rtl/>
        </w:rPr>
        <w:t xml:space="preserve">: </w:t>
      </w:r>
      <w:sdt>
        <w:sdtPr>
          <w:rPr>
            <w:rFonts w:cs="David"/>
            <w:color w:val="C00000"/>
            <w:sz w:val="20"/>
            <w:szCs w:val="20"/>
            <w:rtl/>
          </w:rPr>
          <w:alias w:val="תאריך"/>
          <w:tag w:val="תאריך"/>
          <w:id w:val="817077508"/>
          <w:lock w:val="sdtLocked"/>
          <w:placeholder>
            <w:docPart w:val="A73D397686184324848575F5C5EA347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permStart w:id="134" w:edGrp="everyone"/>
          <w:r w:rsidRPr="006B2D39" w:rsidR="00E5704A">
            <w:rPr>
              <w:rFonts w:cs="David"/>
              <w:color w:val="C00000"/>
              <w:sz w:val="20"/>
              <w:szCs w:val="20"/>
              <w:rtl/>
            </w:rPr>
            <w:t>תאריך</w:t>
          </w:r>
          <w:permEnd w:id="134"/>
        </w:sdtContent>
      </w:sdt>
    </w:p>
    <w:p w:rsidR="00FC4D75" w:rsidRPr="00BE3386" w:rsidP="00BE3386" w14:paraId="192F6C30" w14:textId="6FE4EE8A">
      <w:pPr>
        <w:pStyle w:val="Norm"/>
        <w:rPr>
          <w:rtl/>
        </w:rPr>
      </w:pPr>
    </w:p>
    <w:tbl>
      <w:tblPr>
        <w:tblStyle w:val="TableGrid"/>
        <w:tblCaption w:val="חתימות"/>
        <w:bidiVisual/>
        <w:tblW w:w="226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34"/>
        <w:gridCol w:w="2948"/>
      </w:tblGrid>
      <w:tr w14:paraId="3018B692" w14:textId="6287AFE7" w:rsidTr="00BE3386">
        <w:tblPrEx>
          <w:tblW w:w="2266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07"/>
          <w:jc w:val="center"/>
        </w:trPr>
        <w:tc>
          <w:tcPr>
            <w:tcW w:w="1981" w:type="pct"/>
            <w:shd w:val="clear" w:color="auto" w:fill="auto"/>
            <w:vAlign w:val="center"/>
          </w:tcPr>
          <w:p w:rsidR="00BE3386" w:rsidRPr="00A61178" w:rsidP="00E03750" w14:paraId="1D786320" w14:textId="06DF3F85">
            <w:pPr>
              <w:pStyle w:val="TableTitle"/>
              <w:rPr>
                <w:sz w:val="24"/>
                <w:szCs w:val="24"/>
                <w:rtl/>
              </w:rPr>
            </w:pPr>
            <w:r w:rsidRPr="00A61178">
              <w:rPr>
                <w:rFonts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3019" w:type="pct"/>
            <w:shd w:val="clear" w:color="auto" w:fill="auto"/>
            <w:vAlign w:val="center"/>
          </w:tcPr>
          <w:p w:rsidR="00BE3386" w:rsidRPr="00FC4D75" w:rsidP="00BE3386" w14:paraId="2E7F8098" w14:textId="611CEA9E">
            <w:pPr>
              <w:pStyle w:val="Norm"/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_______________________</w:t>
            </w:r>
          </w:p>
        </w:tc>
      </w:tr>
      <w:tr w14:paraId="434DDAEF" w14:textId="77777777" w:rsidTr="00BE3386">
        <w:tblPrEx>
          <w:tblW w:w="2266" w:type="pct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907"/>
          <w:jc w:val="center"/>
        </w:trPr>
        <w:tc>
          <w:tcPr>
            <w:tcW w:w="1981" w:type="pct"/>
            <w:shd w:val="clear" w:color="auto" w:fill="auto"/>
            <w:vAlign w:val="center"/>
          </w:tcPr>
          <w:p w:rsidR="00BE3386" w:rsidRPr="00A61178" w:rsidP="00BE3386" w14:paraId="346E6260" w14:textId="3E08FBC4">
            <w:pPr>
              <w:pStyle w:val="TableTitle"/>
              <w:rPr>
                <w:sz w:val="24"/>
                <w:szCs w:val="24"/>
                <w:rtl/>
              </w:rPr>
            </w:pPr>
            <w:r w:rsidRPr="00A61178">
              <w:rPr>
                <w:rFonts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3019" w:type="pct"/>
            <w:shd w:val="clear" w:color="auto" w:fill="auto"/>
            <w:vAlign w:val="center"/>
          </w:tcPr>
          <w:p w:rsidR="00BE3386" w:rsidP="00BE3386" w14:paraId="09C0C4E2" w14:textId="1C88BAE3">
            <w:pPr>
              <w:pStyle w:val="Norm"/>
              <w:jc w:val="center"/>
              <w:rPr>
                <w:rtl/>
              </w:rPr>
            </w:pPr>
            <w:r>
              <w:rPr>
                <w:rFonts w:hint="cs"/>
                <w:rtl/>
              </w:rPr>
              <w:t>_______________________</w:t>
            </w:r>
          </w:p>
        </w:tc>
      </w:tr>
    </w:tbl>
    <w:p w:rsidR="00516D41" w:rsidP="00516D41" w14:paraId="7E2260D2" w14:textId="77777777">
      <w:pPr>
        <w:pStyle w:val="Norm"/>
        <w:rPr>
          <w:rtl/>
        </w:rPr>
      </w:pPr>
    </w:p>
    <w:p w:rsidR="00516D41" w:rsidRPr="00AE711D" w:rsidP="00516D41" w14:paraId="331D76B2" w14:textId="77777777">
      <w:pPr>
        <w:pStyle w:val="Heading1"/>
        <w:pageBreakBefore/>
        <w:framePr w:wrap="notBeside"/>
        <w:rPr>
          <w:rtl/>
        </w:rPr>
      </w:pPr>
      <w:bookmarkStart w:id="135" w:name="_Toc39989783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135"/>
    </w:p>
    <w:p w:rsidR="00516D41" w:rsidRPr="00311210" w:rsidP="00516D41" w14:paraId="0C5F6A6D" w14:textId="77777777">
      <w:pPr>
        <w:pStyle w:val="Norm"/>
        <w:rPr>
          <w:sz w:val="6"/>
          <w:szCs w:val="6"/>
          <w:rtl/>
        </w:rPr>
      </w:pPr>
    </w:p>
    <w:p w:rsidR="00516D41" w:rsidRPr="00311210" w:rsidP="00516D41" w14:paraId="43829052" w14:textId="77777777">
      <w:pPr>
        <w:pStyle w:val="Norm"/>
      </w:pPr>
      <w:permStart w:id="136" w:edGrp="everyone"/>
      <w:r w:rsidRPr="00311210">
        <w:rPr>
          <w:rtl/>
        </w:rPr>
        <w:t>הזן טקסט כאן...</w:t>
      </w:r>
    </w:p>
    <w:p w:rsidR="00516D41" w:rsidRPr="00311210" w:rsidP="00516D41" w14:paraId="02E76087" w14:textId="77777777">
      <w:pPr>
        <w:pStyle w:val="Norm"/>
        <w:rPr>
          <w:rtl/>
        </w:rPr>
      </w:pPr>
      <w:permEnd w:id="136"/>
    </w:p>
    <w:p w:rsidR="00516D41" w:rsidRPr="00311210" w:rsidP="00516D41" w14:paraId="016EBA24" w14:textId="77777777">
      <w:pPr>
        <w:pStyle w:val="Norm"/>
        <w:rPr>
          <w:sz w:val="6"/>
          <w:szCs w:val="6"/>
          <w:rtl/>
        </w:rPr>
      </w:pPr>
    </w:p>
    <w:p w:rsidR="00FE4059" w:rsidP="00FE4059" w14:paraId="5AFD9E6A" w14:textId="77777777">
      <w:pPr>
        <w:pStyle w:val="Norm"/>
        <w:rPr>
          <w:rtl/>
        </w:rPr>
      </w:pPr>
    </w:p>
    <w:sectPr w:rsidSect="003252C0">
      <w:footerReference w:type="default" r:id="rId8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EB71F6" w:rsidRPr="00BC720C" w:rsidP="00FE1608" w14:paraId="406819F3" w14:textId="79602B08">
        <w:pPr>
          <w:pStyle w:val="Footer"/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:rsidR="00EB71F6" w:rsidP="00FE1608" w14:paraId="74B85957" w14:textId="77777777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:rsidR="00EB71F6" w:rsidRPr="00FE1608" w:rsidP="00FE1608" w14:paraId="5F48452E" w14:textId="77777777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2146B"/>
    <w:multiLevelType w:val="hybridMultilevel"/>
    <w:tmpl w:val="64C20018"/>
    <w:lvl w:ilvl="0">
      <w:start w:val="1"/>
      <w:numFmt w:val="decimal"/>
      <w:lvlText w:val="%1."/>
      <w:lvlJc w:val="left"/>
      <w:pPr>
        <w:ind w:left="789" w:hanging="732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509" w:hanging="732"/>
      </w:pPr>
      <w:rPr>
        <w:rFonts w:ascii="Arial" w:hAnsi="Arial" w:eastAsiaTheme="minorHAnsi" w:cs="Arial" w:hint="default"/>
      </w:rPr>
    </w:lvl>
    <w:lvl w:ilvl="2" w:tentative="1">
      <w:start w:val="1"/>
      <w:numFmt w:val="lowerRoman"/>
      <w:lvlText w:val="%3."/>
      <w:lvlJc w:val="right"/>
      <w:pPr>
        <w:ind w:left="1857" w:hanging="180"/>
      </w:pPr>
    </w:lvl>
    <w:lvl w:ilvl="3" w:tentative="1">
      <w:start w:val="1"/>
      <w:numFmt w:val="decimal"/>
      <w:lvlText w:val="%4."/>
      <w:lvlJc w:val="left"/>
      <w:pPr>
        <w:ind w:left="2577" w:hanging="360"/>
      </w:pPr>
    </w:lvl>
    <w:lvl w:ilvl="4" w:tentative="1">
      <w:start w:val="1"/>
      <w:numFmt w:val="lowerLetter"/>
      <w:lvlText w:val="%5."/>
      <w:lvlJc w:val="left"/>
      <w:pPr>
        <w:ind w:left="3297" w:hanging="360"/>
      </w:pPr>
    </w:lvl>
    <w:lvl w:ilvl="5" w:tentative="1">
      <w:start w:val="1"/>
      <w:numFmt w:val="lowerRoman"/>
      <w:lvlText w:val="%6."/>
      <w:lvlJc w:val="right"/>
      <w:pPr>
        <w:ind w:left="4017" w:hanging="180"/>
      </w:pPr>
    </w:lvl>
    <w:lvl w:ilvl="6" w:tentative="1">
      <w:start w:val="1"/>
      <w:numFmt w:val="decimal"/>
      <w:lvlText w:val="%7."/>
      <w:lvlJc w:val="left"/>
      <w:pPr>
        <w:ind w:left="4737" w:hanging="360"/>
      </w:pPr>
    </w:lvl>
    <w:lvl w:ilvl="7" w:tentative="1">
      <w:start w:val="1"/>
      <w:numFmt w:val="lowerLetter"/>
      <w:lvlText w:val="%8."/>
      <w:lvlJc w:val="left"/>
      <w:pPr>
        <w:ind w:left="5457" w:hanging="360"/>
      </w:pPr>
    </w:lvl>
    <w:lvl w:ilvl="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0D192BA0"/>
    <w:multiLevelType w:val="hybridMultilevel"/>
    <w:tmpl w:val="55422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A420B4"/>
    <w:multiLevelType w:val="hybridMultilevel"/>
    <w:tmpl w:val="D3FC1E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4339F"/>
    <w:multiLevelType w:val="multilevel"/>
    <w:tmpl w:val="32A66C2A"/>
    <w:lvl w:ilvl="0">
      <w:start w:val="1"/>
      <w:numFmt w:val="bullet"/>
      <w:lvlText w:val="•"/>
      <w:lvlJc w:val="left"/>
      <w:pPr>
        <w:ind w:left="794" w:hanging="397"/>
      </w:pPr>
      <w:rPr>
        <w:rFonts w:ascii="David" w:hAnsi="David" w:hint="default"/>
        <w:sz w:val="20"/>
        <w:szCs w:val="20"/>
      </w:rPr>
    </w:lvl>
    <w:lvl w:ilvl="1">
      <w:start w:val="0"/>
      <w:numFmt w:val="bullet"/>
      <w:lvlText w:val="•"/>
      <w:lvlJc w:val="left"/>
      <w:pPr>
        <w:ind w:left="2197" w:hanging="720"/>
      </w:pPr>
      <w:rPr>
        <w:rFonts w:ascii="David" w:eastAsia="Calibri" w:hAnsi="David" w:cs="David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2129666D"/>
    <w:multiLevelType w:val="multilevel"/>
    <w:tmpl w:val="62863FBA"/>
    <w:lvl w:ilvl="0">
      <w:start w:val="1"/>
      <w:numFmt w:val="bullet"/>
      <w:pStyle w:val="Comment"/>
      <w:lvlText w:val=""/>
      <w:lvlJc w:val="left"/>
      <w:pPr>
        <w:ind w:left="397" w:hanging="397"/>
      </w:pPr>
      <w:rPr>
        <w:rFonts w:ascii="Wingdings" w:hAnsi="Wingdings" w:cs="Times New Roman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David" w:eastAsia="Calibri" w:hAnsi="David" w:cs="Davi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724A2"/>
    <w:multiLevelType w:val="hybridMultilevel"/>
    <w:tmpl w:val="6F8EF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C1600C"/>
    <w:multiLevelType w:val="hybridMultilevel"/>
    <w:tmpl w:val="ED741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83D5F"/>
    <w:multiLevelType w:val="multilevel"/>
    <w:tmpl w:val="995854A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2BA2DEB"/>
    <w:multiLevelType w:val="multilevel"/>
    <w:tmpl w:val="09B0239E"/>
    <w:lvl w:ilvl="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0">
    <w:nsid w:val="440F3207"/>
    <w:multiLevelType w:val="hybridMultilevel"/>
    <w:tmpl w:val="0696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61084"/>
    <w:multiLevelType w:val="multilevel"/>
    <w:tmpl w:val="509E2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3">
    <w:nsid w:val="579D6AE6"/>
    <w:multiLevelType w:val="hybridMultilevel"/>
    <w:tmpl w:val="CED67BC6"/>
    <w:lvl w:ilvl="0">
      <w:start w:val="1"/>
      <w:numFmt w:val="decimal"/>
      <w:lvlText w:val="(%1)"/>
      <w:lvlJc w:val="left"/>
      <w:pPr>
        <w:ind w:left="417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137" w:hanging="360"/>
      </w:pPr>
    </w:lvl>
    <w:lvl w:ilvl="2" w:tentative="1">
      <w:start w:val="1"/>
      <w:numFmt w:val="lowerRoman"/>
      <w:lvlText w:val="%3."/>
      <w:lvlJc w:val="right"/>
      <w:pPr>
        <w:ind w:left="1857" w:hanging="180"/>
      </w:pPr>
    </w:lvl>
    <w:lvl w:ilvl="3" w:tentative="1">
      <w:start w:val="1"/>
      <w:numFmt w:val="decimal"/>
      <w:lvlText w:val="%4."/>
      <w:lvlJc w:val="left"/>
      <w:pPr>
        <w:ind w:left="2577" w:hanging="360"/>
      </w:pPr>
    </w:lvl>
    <w:lvl w:ilvl="4" w:tentative="1">
      <w:start w:val="1"/>
      <w:numFmt w:val="lowerLetter"/>
      <w:lvlText w:val="%5."/>
      <w:lvlJc w:val="left"/>
      <w:pPr>
        <w:ind w:left="3297" w:hanging="360"/>
      </w:pPr>
    </w:lvl>
    <w:lvl w:ilvl="5" w:tentative="1">
      <w:start w:val="1"/>
      <w:numFmt w:val="lowerRoman"/>
      <w:lvlText w:val="%6."/>
      <w:lvlJc w:val="right"/>
      <w:pPr>
        <w:ind w:left="4017" w:hanging="180"/>
      </w:pPr>
    </w:lvl>
    <w:lvl w:ilvl="6" w:tentative="1">
      <w:start w:val="1"/>
      <w:numFmt w:val="decimal"/>
      <w:lvlText w:val="%7."/>
      <w:lvlJc w:val="left"/>
      <w:pPr>
        <w:ind w:left="4737" w:hanging="360"/>
      </w:pPr>
    </w:lvl>
    <w:lvl w:ilvl="7" w:tentative="1">
      <w:start w:val="1"/>
      <w:numFmt w:val="lowerLetter"/>
      <w:lvlText w:val="%8."/>
      <w:lvlJc w:val="left"/>
      <w:pPr>
        <w:ind w:left="5457" w:hanging="360"/>
      </w:pPr>
    </w:lvl>
    <w:lvl w:ilvl="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69D26ECC"/>
    <w:multiLevelType w:val="hybridMultilevel"/>
    <w:tmpl w:val="A8D0C388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6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7">
    <w:nsid w:val="725F7B30"/>
    <w:multiLevelType w:val="hybridMultilevel"/>
    <w:tmpl w:val="465219AA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>
    <w:nsid w:val="748B43CA"/>
    <w:multiLevelType w:val="hybridMultilevel"/>
    <w:tmpl w:val="11A8C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272ED7"/>
    <w:multiLevelType w:val="hybridMultilevel"/>
    <w:tmpl w:val="5D2A7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2"/>
  </w:num>
  <w:num w:numId="15">
    <w:abstractNumId w:val="26"/>
  </w:num>
  <w:num w:numId="16">
    <w:abstractNumId w:val="12"/>
  </w:num>
  <w:num w:numId="17">
    <w:abstractNumId w:val="14"/>
  </w:num>
  <w:num w:numId="18">
    <w:abstractNumId w:val="24"/>
  </w:num>
  <w:num w:numId="19">
    <w:abstractNumId w:val="27"/>
  </w:num>
  <w:num w:numId="20">
    <w:abstractNumId w:val="10"/>
  </w:num>
  <w:num w:numId="21">
    <w:abstractNumId w:val="17"/>
  </w:num>
  <w:num w:numId="22">
    <w:abstractNumId w:val="21"/>
  </w:num>
  <w:num w:numId="23">
    <w:abstractNumId w:val="23"/>
  </w:num>
  <w:num w:numId="24">
    <w:abstractNumId w:val="14"/>
  </w:num>
  <w:num w:numId="25">
    <w:abstractNumId w:val="15"/>
  </w:num>
  <w:num w:numId="26">
    <w:abstractNumId w:val="13"/>
  </w:num>
  <w:num w:numId="27">
    <w:abstractNumId w:val="14"/>
  </w:num>
  <w:num w:numId="28">
    <w:abstractNumId w:val="28"/>
  </w:num>
  <w:num w:numId="29">
    <w:abstractNumId w:val="16"/>
  </w:num>
  <w:num w:numId="30">
    <w:abstractNumId w:val="11"/>
  </w:num>
  <w:num w:numId="31">
    <w:abstractNumId w:val="20"/>
  </w:num>
  <w:num w:numId="32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removePersonalInformation/>
  <w:removeDateAndTime/>
  <w:doNotDisplayPageBoundaries/>
  <w:displayBackgroundShape/>
  <w:proofState w:spelling="clean" w:grammar="clean"/>
  <w:attachedTemplate r:id="rId1"/>
  <w:stylePaneFormatFilter w:val="5424" w:allStyles="0" w:alternateStyleNames="0" w:clearFormatting="1" w:customStyles="0" w:directFormattingOnNumbering="1" w:directFormattingOnParagraphs="0" w:directFormattingOnRuns="0" w:directFormattingOnTables="0" w:headingStyles="1" w:latentStyles="1" w:numberingStyles="0" w:stylesInUse="0" w:tableStyles="0" w:top3HeadingStyles="0" w:visibleStyles="1"/>
  <w:documentProtection w:edit="readOnly" w:enforcement="1" w:cryptProviderType="rsaAES" w:cryptAlgorithmClass="hash" w:cryptAlgorithmType="typeAny" w:cryptAlgorithmSid="14" w:cryptSpinCount="100000" w:hash="+pYoR0nMQOI15lWGVeqafXYzAB0Ibr5PHRzUjTXcdf9/LGf59ygjJvMTZVuh1yl2N6a3ZgiHu754&#10;UGL0izM9/w==&#10;" w:salt="eGbo4BNECiWI0vlr9QJztw==&#10;"/>
  <w:styleLockTheme/>
  <w:styleLockQFSet/>
  <w:defaultTabStop w:val="397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77F"/>
    <w:rsid w:val="00000FBA"/>
    <w:rsid w:val="00003F89"/>
    <w:rsid w:val="000052BC"/>
    <w:rsid w:val="000053EB"/>
    <w:rsid w:val="0000548E"/>
    <w:rsid w:val="00006B4F"/>
    <w:rsid w:val="00011AC7"/>
    <w:rsid w:val="000124AA"/>
    <w:rsid w:val="00013744"/>
    <w:rsid w:val="00014C5B"/>
    <w:rsid w:val="00014EE0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537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389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19D1"/>
    <w:rsid w:val="00053C97"/>
    <w:rsid w:val="00053D8D"/>
    <w:rsid w:val="00054736"/>
    <w:rsid w:val="0005496E"/>
    <w:rsid w:val="00054EBE"/>
    <w:rsid w:val="00056D19"/>
    <w:rsid w:val="0005796D"/>
    <w:rsid w:val="00060C12"/>
    <w:rsid w:val="00061863"/>
    <w:rsid w:val="00062123"/>
    <w:rsid w:val="00062A03"/>
    <w:rsid w:val="00063FE3"/>
    <w:rsid w:val="00064A35"/>
    <w:rsid w:val="00064C46"/>
    <w:rsid w:val="00065524"/>
    <w:rsid w:val="00066D38"/>
    <w:rsid w:val="00071468"/>
    <w:rsid w:val="00072CD7"/>
    <w:rsid w:val="0007579C"/>
    <w:rsid w:val="00075881"/>
    <w:rsid w:val="000761E3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592"/>
    <w:rsid w:val="00094ED2"/>
    <w:rsid w:val="0009555C"/>
    <w:rsid w:val="00095911"/>
    <w:rsid w:val="00095CD9"/>
    <w:rsid w:val="000A03AF"/>
    <w:rsid w:val="000A33E2"/>
    <w:rsid w:val="000A4041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3C25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0F32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235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2786E"/>
    <w:rsid w:val="00130F58"/>
    <w:rsid w:val="00131728"/>
    <w:rsid w:val="001322AA"/>
    <w:rsid w:val="001353A5"/>
    <w:rsid w:val="0014035E"/>
    <w:rsid w:val="0014101C"/>
    <w:rsid w:val="001412A6"/>
    <w:rsid w:val="0014181A"/>
    <w:rsid w:val="001418FB"/>
    <w:rsid w:val="00141EF9"/>
    <w:rsid w:val="001420A6"/>
    <w:rsid w:val="00143363"/>
    <w:rsid w:val="00144114"/>
    <w:rsid w:val="00144323"/>
    <w:rsid w:val="001448CF"/>
    <w:rsid w:val="00145783"/>
    <w:rsid w:val="00145938"/>
    <w:rsid w:val="001470FC"/>
    <w:rsid w:val="0014740A"/>
    <w:rsid w:val="00147977"/>
    <w:rsid w:val="001510EC"/>
    <w:rsid w:val="0015126C"/>
    <w:rsid w:val="001523BF"/>
    <w:rsid w:val="00152DA0"/>
    <w:rsid w:val="00153A3D"/>
    <w:rsid w:val="00153BDC"/>
    <w:rsid w:val="001543EF"/>
    <w:rsid w:val="00154EEB"/>
    <w:rsid w:val="0015621B"/>
    <w:rsid w:val="00156F3E"/>
    <w:rsid w:val="001571AB"/>
    <w:rsid w:val="001609CC"/>
    <w:rsid w:val="00160F99"/>
    <w:rsid w:val="00163213"/>
    <w:rsid w:val="00163763"/>
    <w:rsid w:val="00163D22"/>
    <w:rsid w:val="00165A1C"/>
    <w:rsid w:val="001666ED"/>
    <w:rsid w:val="00166DE6"/>
    <w:rsid w:val="0017061F"/>
    <w:rsid w:val="00170679"/>
    <w:rsid w:val="001716FE"/>
    <w:rsid w:val="001717CD"/>
    <w:rsid w:val="00171ACA"/>
    <w:rsid w:val="00171D44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BB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B70EE"/>
    <w:rsid w:val="001C0568"/>
    <w:rsid w:val="001C1E22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D7424"/>
    <w:rsid w:val="001E0BC9"/>
    <w:rsid w:val="001E1014"/>
    <w:rsid w:val="001E1046"/>
    <w:rsid w:val="001E1388"/>
    <w:rsid w:val="001E1D2C"/>
    <w:rsid w:val="001E42AA"/>
    <w:rsid w:val="001E4C3A"/>
    <w:rsid w:val="001E5344"/>
    <w:rsid w:val="001E55F1"/>
    <w:rsid w:val="001E7DA4"/>
    <w:rsid w:val="001F2098"/>
    <w:rsid w:val="001F21FA"/>
    <w:rsid w:val="001F2433"/>
    <w:rsid w:val="001F2500"/>
    <w:rsid w:val="001F288D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350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027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591F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9C8"/>
    <w:rsid w:val="00294FB3"/>
    <w:rsid w:val="002959CB"/>
    <w:rsid w:val="00296501"/>
    <w:rsid w:val="00296A85"/>
    <w:rsid w:val="002A03C6"/>
    <w:rsid w:val="002A12D8"/>
    <w:rsid w:val="002A1EB0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1B99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210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65F8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4B06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359B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685D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0CC0"/>
    <w:rsid w:val="003C1316"/>
    <w:rsid w:val="003C1F6A"/>
    <w:rsid w:val="003C4CA3"/>
    <w:rsid w:val="003C4F30"/>
    <w:rsid w:val="003C6284"/>
    <w:rsid w:val="003C7C9C"/>
    <w:rsid w:val="003C7DE9"/>
    <w:rsid w:val="003D0007"/>
    <w:rsid w:val="003D1B6E"/>
    <w:rsid w:val="003D23B7"/>
    <w:rsid w:val="003D242E"/>
    <w:rsid w:val="003D354E"/>
    <w:rsid w:val="003D3869"/>
    <w:rsid w:val="003D40B7"/>
    <w:rsid w:val="003D4220"/>
    <w:rsid w:val="003D4F72"/>
    <w:rsid w:val="003D5E09"/>
    <w:rsid w:val="003D7CA4"/>
    <w:rsid w:val="003D7CAE"/>
    <w:rsid w:val="003E1833"/>
    <w:rsid w:val="003E2A16"/>
    <w:rsid w:val="003E31A3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306C"/>
    <w:rsid w:val="003F521F"/>
    <w:rsid w:val="003F524F"/>
    <w:rsid w:val="003F52DE"/>
    <w:rsid w:val="003F6123"/>
    <w:rsid w:val="003F6CB9"/>
    <w:rsid w:val="003F7377"/>
    <w:rsid w:val="003F740A"/>
    <w:rsid w:val="00400323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6BB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6073"/>
    <w:rsid w:val="00446AC8"/>
    <w:rsid w:val="00447833"/>
    <w:rsid w:val="00447BCB"/>
    <w:rsid w:val="00447DAC"/>
    <w:rsid w:val="0045024C"/>
    <w:rsid w:val="00451483"/>
    <w:rsid w:val="00452024"/>
    <w:rsid w:val="0045308C"/>
    <w:rsid w:val="004543F8"/>
    <w:rsid w:val="004561EA"/>
    <w:rsid w:val="00460955"/>
    <w:rsid w:val="004609DB"/>
    <w:rsid w:val="00460E83"/>
    <w:rsid w:val="004610E9"/>
    <w:rsid w:val="00461132"/>
    <w:rsid w:val="00461538"/>
    <w:rsid w:val="00461676"/>
    <w:rsid w:val="00461CCF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4821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03B5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4295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63B4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3B94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4F625B"/>
    <w:rsid w:val="0050267F"/>
    <w:rsid w:val="005031F9"/>
    <w:rsid w:val="00505706"/>
    <w:rsid w:val="005060CD"/>
    <w:rsid w:val="00506CF2"/>
    <w:rsid w:val="00506EBC"/>
    <w:rsid w:val="005076F0"/>
    <w:rsid w:val="00507B30"/>
    <w:rsid w:val="00510FA4"/>
    <w:rsid w:val="00512386"/>
    <w:rsid w:val="00514D7F"/>
    <w:rsid w:val="005151FF"/>
    <w:rsid w:val="005162E2"/>
    <w:rsid w:val="0051631E"/>
    <w:rsid w:val="005164F4"/>
    <w:rsid w:val="00516D41"/>
    <w:rsid w:val="00521B58"/>
    <w:rsid w:val="00521BE8"/>
    <w:rsid w:val="00521C6B"/>
    <w:rsid w:val="005241EF"/>
    <w:rsid w:val="005245DB"/>
    <w:rsid w:val="00526242"/>
    <w:rsid w:val="005308CA"/>
    <w:rsid w:val="00531540"/>
    <w:rsid w:val="005322DA"/>
    <w:rsid w:val="0053241B"/>
    <w:rsid w:val="00533F8D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0898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2C1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3589"/>
    <w:rsid w:val="005F4E51"/>
    <w:rsid w:val="005F532C"/>
    <w:rsid w:val="005F5A91"/>
    <w:rsid w:val="005F6817"/>
    <w:rsid w:val="005F6BA2"/>
    <w:rsid w:val="005F796F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666"/>
    <w:rsid w:val="00634884"/>
    <w:rsid w:val="00634DBE"/>
    <w:rsid w:val="00636EE8"/>
    <w:rsid w:val="0064104F"/>
    <w:rsid w:val="006420DC"/>
    <w:rsid w:val="00643517"/>
    <w:rsid w:val="00644896"/>
    <w:rsid w:val="00645052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B10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6EF3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2D39"/>
    <w:rsid w:val="006B48F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6CBE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1AB"/>
    <w:rsid w:val="006F5219"/>
    <w:rsid w:val="006F59C9"/>
    <w:rsid w:val="006F7BBF"/>
    <w:rsid w:val="006F7C50"/>
    <w:rsid w:val="007012D8"/>
    <w:rsid w:val="007044F1"/>
    <w:rsid w:val="00704B1C"/>
    <w:rsid w:val="00704E0B"/>
    <w:rsid w:val="0070505B"/>
    <w:rsid w:val="0071055C"/>
    <w:rsid w:val="007120BA"/>
    <w:rsid w:val="00712358"/>
    <w:rsid w:val="00713315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264AE"/>
    <w:rsid w:val="00732081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98B"/>
    <w:rsid w:val="00777DB6"/>
    <w:rsid w:val="00777EF6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212B"/>
    <w:rsid w:val="007A21E7"/>
    <w:rsid w:val="007A5351"/>
    <w:rsid w:val="007A6580"/>
    <w:rsid w:val="007A6C14"/>
    <w:rsid w:val="007A7376"/>
    <w:rsid w:val="007A7B2E"/>
    <w:rsid w:val="007B0292"/>
    <w:rsid w:val="007B0DF3"/>
    <w:rsid w:val="007B2459"/>
    <w:rsid w:val="007B2507"/>
    <w:rsid w:val="007C045A"/>
    <w:rsid w:val="007C249A"/>
    <w:rsid w:val="007C3616"/>
    <w:rsid w:val="007C36BF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0642"/>
    <w:rsid w:val="00802250"/>
    <w:rsid w:val="0080230F"/>
    <w:rsid w:val="00802ACC"/>
    <w:rsid w:val="00803872"/>
    <w:rsid w:val="00803F68"/>
    <w:rsid w:val="008074AA"/>
    <w:rsid w:val="008102C3"/>
    <w:rsid w:val="008136CF"/>
    <w:rsid w:val="00814FAF"/>
    <w:rsid w:val="00815C8B"/>
    <w:rsid w:val="00816165"/>
    <w:rsid w:val="008165B9"/>
    <w:rsid w:val="0081791D"/>
    <w:rsid w:val="00817BD0"/>
    <w:rsid w:val="00820A3D"/>
    <w:rsid w:val="008211DA"/>
    <w:rsid w:val="00822B20"/>
    <w:rsid w:val="008243A1"/>
    <w:rsid w:val="00824FA5"/>
    <w:rsid w:val="008252FC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B7"/>
    <w:rsid w:val="00866833"/>
    <w:rsid w:val="008676E5"/>
    <w:rsid w:val="0086787A"/>
    <w:rsid w:val="00867BBB"/>
    <w:rsid w:val="00872B7C"/>
    <w:rsid w:val="00872E25"/>
    <w:rsid w:val="00872FAD"/>
    <w:rsid w:val="00873500"/>
    <w:rsid w:val="00873D05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CE0"/>
    <w:rsid w:val="0089098B"/>
    <w:rsid w:val="00891FC6"/>
    <w:rsid w:val="008931C0"/>
    <w:rsid w:val="008938F8"/>
    <w:rsid w:val="00893F8B"/>
    <w:rsid w:val="0089573C"/>
    <w:rsid w:val="008A083E"/>
    <w:rsid w:val="008A0F6E"/>
    <w:rsid w:val="008A2808"/>
    <w:rsid w:val="008A6447"/>
    <w:rsid w:val="008A7AFB"/>
    <w:rsid w:val="008B0A40"/>
    <w:rsid w:val="008B1E26"/>
    <w:rsid w:val="008B28A2"/>
    <w:rsid w:val="008B3286"/>
    <w:rsid w:val="008B6493"/>
    <w:rsid w:val="008B7E63"/>
    <w:rsid w:val="008C08E0"/>
    <w:rsid w:val="008C42CB"/>
    <w:rsid w:val="008C5BA4"/>
    <w:rsid w:val="008C6572"/>
    <w:rsid w:val="008C6613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137"/>
    <w:rsid w:val="008E384A"/>
    <w:rsid w:val="008E3F33"/>
    <w:rsid w:val="008E4BF6"/>
    <w:rsid w:val="008E57B4"/>
    <w:rsid w:val="008E7A21"/>
    <w:rsid w:val="008F0714"/>
    <w:rsid w:val="008F12FC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27ED0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3411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3C22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0B8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7EF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18EA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4AD8"/>
    <w:rsid w:val="009D5239"/>
    <w:rsid w:val="009D783B"/>
    <w:rsid w:val="009D7A1A"/>
    <w:rsid w:val="009E0532"/>
    <w:rsid w:val="009E0D66"/>
    <w:rsid w:val="009E119B"/>
    <w:rsid w:val="009E2D98"/>
    <w:rsid w:val="009E310B"/>
    <w:rsid w:val="009E33BF"/>
    <w:rsid w:val="009E3BEC"/>
    <w:rsid w:val="009E49DA"/>
    <w:rsid w:val="009E4C39"/>
    <w:rsid w:val="009E7B8E"/>
    <w:rsid w:val="009E7EFC"/>
    <w:rsid w:val="009F077B"/>
    <w:rsid w:val="009F178F"/>
    <w:rsid w:val="009F1989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0FB3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37F90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1178"/>
    <w:rsid w:val="00A623BF"/>
    <w:rsid w:val="00A624BC"/>
    <w:rsid w:val="00A62636"/>
    <w:rsid w:val="00A62871"/>
    <w:rsid w:val="00A62E9C"/>
    <w:rsid w:val="00A632EF"/>
    <w:rsid w:val="00A647E2"/>
    <w:rsid w:val="00A64B56"/>
    <w:rsid w:val="00A66A16"/>
    <w:rsid w:val="00A66FD4"/>
    <w:rsid w:val="00A67E46"/>
    <w:rsid w:val="00A70A66"/>
    <w:rsid w:val="00A70AD8"/>
    <w:rsid w:val="00A70B2B"/>
    <w:rsid w:val="00A71804"/>
    <w:rsid w:val="00A72136"/>
    <w:rsid w:val="00A722C6"/>
    <w:rsid w:val="00A726C0"/>
    <w:rsid w:val="00A73498"/>
    <w:rsid w:val="00A73641"/>
    <w:rsid w:val="00A739E4"/>
    <w:rsid w:val="00A7403E"/>
    <w:rsid w:val="00A807E3"/>
    <w:rsid w:val="00A82719"/>
    <w:rsid w:val="00A828EB"/>
    <w:rsid w:val="00A8314E"/>
    <w:rsid w:val="00A83C4F"/>
    <w:rsid w:val="00A8500A"/>
    <w:rsid w:val="00A866CE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D6CD4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098E"/>
    <w:rsid w:val="00B0106B"/>
    <w:rsid w:val="00B01D42"/>
    <w:rsid w:val="00B02890"/>
    <w:rsid w:val="00B02B5C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4E8"/>
    <w:rsid w:val="00B42AD5"/>
    <w:rsid w:val="00B4301E"/>
    <w:rsid w:val="00B43042"/>
    <w:rsid w:val="00B4364C"/>
    <w:rsid w:val="00B4419B"/>
    <w:rsid w:val="00B445EC"/>
    <w:rsid w:val="00B458A7"/>
    <w:rsid w:val="00B46D25"/>
    <w:rsid w:val="00B46EB7"/>
    <w:rsid w:val="00B52738"/>
    <w:rsid w:val="00B54B5C"/>
    <w:rsid w:val="00B54D59"/>
    <w:rsid w:val="00B568B4"/>
    <w:rsid w:val="00B60827"/>
    <w:rsid w:val="00B61DCB"/>
    <w:rsid w:val="00B63016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252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95CFD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124"/>
    <w:rsid w:val="00BB3BE3"/>
    <w:rsid w:val="00BB4462"/>
    <w:rsid w:val="00BB5223"/>
    <w:rsid w:val="00BB58FB"/>
    <w:rsid w:val="00BC02D1"/>
    <w:rsid w:val="00BC0BB0"/>
    <w:rsid w:val="00BC18C4"/>
    <w:rsid w:val="00BC200A"/>
    <w:rsid w:val="00BC38E2"/>
    <w:rsid w:val="00BC3F45"/>
    <w:rsid w:val="00BC4098"/>
    <w:rsid w:val="00BC548F"/>
    <w:rsid w:val="00BC720C"/>
    <w:rsid w:val="00BC7371"/>
    <w:rsid w:val="00BC76EC"/>
    <w:rsid w:val="00BC78C6"/>
    <w:rsid w:val="00BD00C8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386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486"/>
    <w:rsid w:val="00C13771"/>
    <w:rsid w:val="00C16F08"/>
    <w:rsid w:val="00C17839"/>
    <w:rsid w:val="00C20383"/>
    <w:rsid w:val="00C20515"/>
    <w:rsid w:val="00C2059C"/>
    <w:rsid w:val="00C20D79"/>
    <w:rsid w:val="00C20D85"/>
    <w:rsid w:val="00C235DA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6CF"/>
    <w:rsid w:val="00C37D83"/>
    <w:rsid w:val="00C40457"/>
    <w:rsid w:val="00C42368"/>
    <w:rsid w:val="00C42BB1"/>
    <w:rsid w:val="00C433E4"/>
    <w:rsid w:val="00C44267"/>
    <w:rsid w:val="00C44768"/>
    <w:rsid w:val="00C51A01"/>
    <w:rsid w:val="00C5391E"/>
    <w:rsid w:val="00C53CFC"/>
    <w:rsid w:val="00C53F21"/>
    <w:rsid w:val="00C55E63"/>
    <w:rsid w:val="00C56966"/>
    <w:rsid w:val="00C56ED2"/>
    <w:rsid w:val="00C62491"/>
    <w:rsid w:val="00C626BA"/>
    <w:rsid w:val="00C63B1D"/>
    <w:rsid w:val="00C67FE0"/>
    <w:rsid w:val="00C731DC"/>
    <w:rsid w:val="00C7348E"/>
    <w:rsid w:val="00C7454C"/>
    <w:rsid w:val="00C75D87"/>
    <w:rsid w:val="00C80855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4F1E"/>
    <w:rsid w:val="00C95741"/>
    <w:rsid w:val="00C95770"/>
    <w:rsid w:val="00C9752C"/>
    <w:rsid w:val="00C97FA6"/>
    <w:rsid w:val="00CA1150"/>
    <w:rsid w:val="00CA1211"/>
    <w:rsid w:val="00CA1815"/>
    <w:rsid w:val="00CA1838"/>
    <w:rsid w:val="00CA1C25"/>
    <w:rsid w:val="00CA2203"/>
    <w:rsid w:val="00CA228C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4EE7"/>
    <w:rsid w:val="00CB542D"/>
    <w:rsid w:val="00CB68D0"/>
    <w:rsid w:val="00CC0D99"/>
    <w:rsid w:val="00CC2F6D"/>
    <w:rsid w:val="00CC3484"/>
    <w:rsid w:val="00CC5229"/>
    <w:rsid w:val="00CC5623"/>
    <w:rsid w:val="00CC7C3A"/>
    <w:rsid w:val="00CD0881"/>
    <w:rsid w:val="00CD099A"/>
    <w:rsid w:val="00CD1163"/>
    <w:rsid w:val="00CD120E"/>
    <w:rsid w:val="00CD1610"/>
    <w:rsid w:val="00CD1821"/>
    <w:rsid w:val="00CD368C"/>
    <w:rsid w:val="00CD4D93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3DFA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17110"/>
    <w:rsid w:val="00D2017A"/>
    <w:rsid w:val="00D214D2"/>
    <w:rsid w:val="00D217EC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2DFF"/>
    <w:rsid w:val="00D83954"/>
    <w:rsid w:val="00D8411F"/>
    <w:rsid w:val="00D84F87"/>
    <w:rsid w:val="00D859FE"/>
    <w:rsid w:val="00D85AF2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146D"/>
    <w:rsid w:val="00DD3F55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5CBF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3750"/>
    <w:rsid w:val="00E05A11"/>
    <w:rsid w:val="00E062EC"/>
    <w:rsid w:val="00E068E7"/>
    <w:rsid w:val="00E06F3B"/>
    <w:rsid w:val="00E103C2"/>
    <w:rsid w:val="00E104C5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F1"/>
    <w:rsid w:val="00E53EDD"/>
    <w:rsid w:val="00E557D9"/>
    <w:rsid w:val="00E56548"/>
    <w:rsid w:val="00E5704A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3D6"/>
    <w:rsid w:val="00E94617"/>
    <w:rsid w:val="00E94E79"/>
    <w:rsid w:val="00E951C1"/>
    <w:rsid w:val="00E95F17"/>
    <w:rsid w:val="00E96A85"/>
    <w:rsid w:val="00E96F13"/>
    <w:rsid w:val="00E96F84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1F6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0D2"/>
    <w:rsid w:val="00ED548A"/>
    <w:rsid w:val="00ED5BC4"/>
    <w:rsid w:val="00ED5C7F"/>
    <w:rsid w:val="00ED6797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27F8"/>
    <w:rsid w:val="00F03795"/>
    <w:rsid w:val="00F039EC"/>
    <w:rsid w:val="00F04B6F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210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44C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4B84"/>
    <w:rsid w:val="00F86A23"/>
    <w:rsid w:val="00F87738"/>
    <w:rsid w:val="00F90C68"/>
    <w:rsid w:val="00F91078"/>
    <w:rsid w:val="00F917F3"/>
    <w:rsid w:val="00F919B1"/>
    <w:rsid w:val="00F91BE8"/>
    <w:rsid w:val="00F9228E"/>
    <w:rsid w:val="00F92B0D"/>
    <w:rsid w:val="00F93663"/>
    <w:rsid w:val="00F9389E"/>
    <w:rsid w:val="00F94707"/>
    <w:rsid w:val="00F9478A"/>
    <w:rsid w:val="00F9496E"/>
    <w:rsid w:val="00F94A8B"/>
    <w:rsid w:val="00F94AD9"/>
    <w:rsid w:val="00F95661"/>
    <w:rsid w:val="00F96CFE"/>
    <w:rsid w:val="00F9721A"/>
    <w:rsid w:val="00F975D8"/>
    <w:rsid w:val="00FA161C"/>
    <w:rsid w:val="00FA1E4F"/>
    <w:rsid w:val="00FA21AD"/>
    <w:rsid w:val="00FA364D"/>
    <w:rsid w:val="00FA7833"/>
    <w:rsid w:val="00FA7A78"/>
    <w:rsid w:val="00FB183B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4D75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581"/>
    <w:rsid w:val="00FE1608"/>
    <w:rsid w:val="00FE160F"/>
    <w:rsid w:val="00FE2CE9"/>
    <w:rsid w:val="00FE3981"/>
    <w:rsid w:val="00FE4059"/>
    <w:rsid w:val="00FE40DD"/>
    <w:rsid w:val="00FE492A"/>
    <w:rsid w:val="00FE4A2C"/>
    <w:rsid w:val="00FE4DBC"/>
    <w:rsid w:val="00FE62F4"/>
    <w:rsid w:val="00FE62F9"/>
    <w:rsid w:val="00FE6C6B"/>
    <w:rsid w:val="00FF1AE2"/>
    <w:rsid w:val="00FF2246"/>
    <w:rsid w:val="00FF3E5A"/>
    <w:rsid w:val="00FF64D4"/>
    <w:rsid w:val="00FF70F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rsid w:val="00800642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BC02D1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eastAsia="Arial" w:asciiTheme="minorBidi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BC02D1"/>
    <w:pPr>
      <w:framePr w:wrap="notBeside"/>
      <w:numPr>
        <w:ilvl w:val="1"/>
      </w:numPr>
      <w:shd w:val="clear" w:color="FFFFFF" w:fill="231E50" w:themeColor="background1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BC02D1"/>
    <w:pPr>
      <w:framePr w:w="10773" w:wrap="notBeside" w:vAnchor="text" w:hAnchor="text" w:xAlign="center" w:y="1"/>
      <w:numPr>
        <w:ilvl w:val="2"/>
        <w:numId w:val="17"/>
      </w:numPr>
      <w:shd w:val="clear" w:color="FFFFFF" w:fill="574388" w:themeColor="background1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locked/>
    <w:rsid w:val="00BC02D1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locked/>
    <w:rsid w:val="00BC02D1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unhideWhenUsed/>
    <w:locked/>
    <w:rsid w:val="00BC02D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unhideWhenUsed/>
    <w:locked/>
    <w:rsid w:val="00BC02D1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BC02D1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BC02D1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BC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BC02D1"/>
    <w:rPr>
      <w:rFonts w:eastAsia="Arial" w:asciiTheme="minorBidi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BC02D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fill="231E50" w:themeColor="background1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BC02D1"/>
    <w:rPr>
      <w:rFonts w:asciiTheme="minorBidi" w:eastAsiaTheme="majorEastAsia" w:hAnsiTheme="minorBidi"/>
      <w:b/>
      <w:bCs/>
      <w:color w:val="FFFFFF" w:themeColor="background1"/>
      <w:shd w:val="clear" w:color="FFFFFF" w:fill="574388" w:themeColor="background1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rsid w:val="00BC02D1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rsid w:val="00BC02D1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rsid w:val="00BC02D1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BC02D1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BC02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BC02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BC02D1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customStyle="1" w:styleId="Comment">
    <w:name w:val="Comment"/>
    <w:basedOn w:val="Normal"/>
    <w:next w:val="Norm"/>
    <w:uiPriority w:val="14"/>
    <w:rsid w:val="008E3137"/>
    <w:pPr>
      <w:widowControl w:val="0"/>
      <w:numPr>
        <w:numId w:val="25"/>
      </w:numPr>
      <w:contextualSpacing/>
    </w:pPr>
    <w:rPr>
      <w:rFonts w:ascii="David" w:eastAsia="Calibri" w:hAnsi="David" w:cs="David"/>
      <w:i/>
      <w:iCs/>
      <w:color w:val="006600"/>
      <w:sz w:val="20"/>
      <w:szCs w:val="20"/>
      <w:lang w:eastAsia="he-IL"/>
    </w:rPr>
  </w:style>
  <w:style w:type="paragraph" w:styleId="Subtitle">
    <w:name w:val="Subtitle"/>
    <w:basedOn w:val="Normal"/>
    <w:next w:val="Normal"/>
    <w:link w:val="SubtitleChar"/>
    <w:uiPriority w:val="19"/>
    <w:locked/>
    <w:rsid w:val="00BC02D1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rsid w:val="00BC02D1"/>
    <w:rPr>
      <w:rFonts w:ascii="Arial" w:hAnsi="Arial" w:eastAsiaTheme="minorEastAsia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BC02D1"/>
    <w:rPr>
      <w:b/>
      <w:bCs/>
    </w:rPr>
  </w:style>
  <w:style w:type="character" w:styleId="Emphasis">
    <w:name w:val="Emphasis"/>
    <w:basedOn w:val="DefaultParagraphFont"/>
    <w:uiPriority w:val="20"/>
    <w:locked/>
    <w:rsid w:val="00BC02D1"/>
    <w:rPr>
      <w:i/>
      <w:iCs/>
    </w:rPr>
  </w:style>
  <w:style w:type="paragraph" w:styleId="NoSpacing">
    <w:name w:val="No Spacing"/>
    <w:uiPriority w:val="14"/>
    <w:locked/>
    <w:rsid w:val="00BC02D1"/>
  </w:style>
  <w:style w:type="paragraph" w:styleId="Quote">
    <w:name w:val="Quote"/>
    <w:basedOn w:val="Normal"/>
    <w:next w:val="Normal"/>
    <w:link w:val="QuoteChar"/>
    <w:uiPriority w:val="29"/>
    <w:locked/>
    <w:rsid w:val="00BC02D1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2D1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BC02D1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2D1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19"/>
    <w:locked/>
    <w:rsid w:val="00BC02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BC02D1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BC02D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locked/>
    <w:rsid w:val="00BC02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BC02D1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BC02D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locked/>
    <w:rsid w:val="00BC02D1"/>
    <w:pPr>
      <w:ind w:left="794"/>
    </w:pPr>
  </w:style>
  <w:style w:type="paragraph" w:styleId="TOC1">
    <w:name w:val="toc 1"/>
    <w:next w:val="Norm"/>
    <w:uiPriority w:val="39"/>
    <w:unhideWhenUsed/>
    <w:locked/>
    <w:rsid w:val="00B02B5C"/>
    <w:pPr>
      <w:spacing w:after="20"/>
      <w:ind w:left="1418" w:hanging="1021"/>
      <w:contextualSpacing/>
    </w:pPr>
    <w:rPr>
      <w:rFonts w:ascii="Arial" w:hAnsi="Arial" w:eastAsiaTheme="minorEastAsia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39"/>
    <w:unhideWhenUsed/>
    <w:locked/>
    <w:rsid w:val="00BC02D1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BC02D1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39"/>
    <w:unhideWhenUsed/>
    <w:locked/>
    <w:rsid w:val="00BC02D1"/>
    <w:pPr>
      <w:spacing w:after="20"/>
      <w:ind w:left="1418" w:hanging="1021"/>
      <w:contextualSpacing/>
    </w:pPr>
    <w:rPr>
      <w:rFonts w:ascii="Arial" w:hAnsi="Arial" w:eastAsiaTheme="minorEastAsia" w:cs="Arial"/>
      <w:noProof/>
      <w:color w:val="20394D" w:themeColor="accent2" w:themeShade="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BC0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2D1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locked/>
    <w:rsid w:val="00BC02D1"/>
    <w:rPr>
      <w:color w:val="808080"/>
    </w:rPr>
  </w:style>
  <w:style w:type="paragraph" w:styleId="List">
    <w:name w:val="List"/>
    <w:basedOn w:val="Normal"/>
    <w:uiPriority w:val="99"/>
    <w:semiHidden/>
    <w:unhideWhenUsed/>
    <w:locked/>
    <w:rsid w:val="00BC02D1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C02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D1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BC02D1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BC02D1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BC02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02D1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BC02D1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BC02D1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BC02D1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BC02D1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BC02D1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BC02D1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BC02D1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BC02D1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BC02D1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BC02D1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BC02D1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BC02D1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BC02D1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BC02D1"/>
    <w:pPr>
      <w:numPr>
        <w:numId w:val="12"/>
      </w:numPr>
      <w:ind w:left="1985" w:hanging="397"/>
    </w:pPr>
  </w:style>
  <w:style w:type="paragraph" w:customStyle="1" w:styleId="notesbullet">
    <w:name w:val="notes_bullet"/>
    <w:basedOn w:val="Normal"/>
    <w:rsid w:val="00A866CE"/>
    <w:pPr>
      <w:widowControl w:val="0"/>
      <w:numPr>
        <w:numId w:val="15"/>
      </w:num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ind w:left="341" w:right="57" w:hanging="284"/>
      <w:contextualSpacing/>
      <w:jc w:val="both"/>
    </w:pPr>
    <w:rPr>
      <w:color w:val="002060"/>
      <w:sz w:val="20"/>
      <w:szCs w:val="20"/>
      <w:lang w:eastAsia="he-IL"/>
    </w:rPr>
  </w:style>
  <w:style w:type="paragraph" w:customStyle="1" w:styleId="notesnumer">
    <w:name w:val="notes_numer"/>
    <w:basedOn w:val="Norm"/>
    <w:rsid w:val="00BC02D1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rsid w:val="00BC02D1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3"/>
    <w:rsid w:val="00BC02D1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3"/>
    <w:rsid w:val="00BC02D1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9"/>
    <w:rsid w:val="00BC02D1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0"/>
    <w:rsid w:val="00BC02D1"/>
    <w:pPr>
      <w:ind w:left="57"/>
    </w:pPr>
  </w:style>
  <w:style w:type="character" w:customStyle="1" w:styleId="NormChar">
    <w:name w:val="Norm Char"/>
    <w:basedOn w:val="DefaultParagraphFont"/>
    <w:link w:val="Norm"/>
    <w:rsid w:val="00446AC8"/>
    <w:rPr>
      <w:rFonts w:ascii="Arial" w:hAnsi="Arial" w:cs="Arial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7B0DF3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7B0DF3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7B0DF3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7B0DF3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7B0DF3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7B0DF3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DF3"/>
    <w:rPr>
      <w:color w:val="605E5C"/>
      <w:shd w:val="clear" w:color="auto" w:fill="E1DFDD"/>
    </w:rPr>
  </w:style>
  <w:style w:type="paragraph" w:customStyle="1" w:styleId="Field12">
    <w:name w:val="Field12"/>
    <w:link w:val="Field12Char"/>
    <w:rsid w:val="006B2D39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6B2D39"/>
    <w:rPr>
      <w:rFonts w:ascii="Arial" w:hAnsi="Arial" w:cs="Arial"/>
      <w:color w:val="000000" w:themeColor="text1"/>
      <w:sz w:val="24"/>
      <w:szCs w:val="24"/>
    </w:rPr>
  </w:style>
  <w:style w:type="paragraph" w:customStyle="1" w:styleId="declarefield">
    <w:name w:val="declare_field"/>
    <w:link w:val="declarefieldChar"/>
    <w:uiPriority w:val="19"/>
    <w:rsid w:val="00BE3386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nhideWhenUsed/>
    <w:rsid w:val="003C0CC0"/>
    <w:pPr>
      <w:tabs>
        <w:tab w:val="center" w:pos="4513"/>
        <w:tab w:val="right" w:pos="9026"/>
      </w:tabs>
    </w:pPr>
  </w:style>
  <w:style w:type="character" w:customStyle="1" w:styleId="declarefieldChar">
    <w:name w:val="declare_field Char"/>
    <w:basedOn w:val="DefaultParagraphFont"/>
    <w:link w:val="declarefield"/>
    <w:uiPriority w:val="19"/>
    <w:rsid w:val="00BE3386"/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  <w:link w:val="Header"/>
    <w:rsid w:val="003C0CC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IIA_SupReq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E0E99A3F3B34A6A92B1BBCD672A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AA9D-08E5-4E21-9982-D711BA5CA78B}"/>
      </w:docPartPr>
      <w:docPartBody>
        <w:p w:rsidR="00CB4EE7" w:rsidP="00ED6797">
          <w:pPr>
            <w:pStyle w:val="5E0E99A3F3B34A6A92B1BBCD672AAB42"/>
          </w:pPr>
          <w:r w:rsidRPr="00887CE0"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52571271DA5C4AA3873174EC5F93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B2EA-BC93-4B91-A7E2-53F52CF25AFC}"/>
      </w:docPartPr>
      <w:docPartBody>
        <w:p w:rsidR="00CB4EE7" w:rsidP="00ED6797">
          <w:pPr>
            <w:pStyle w:val="52571271DA5C4AA3873174EC5F9345D2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F3601B4C44AE79E51468450B6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9CBA-8C95-432C-AE91-E2EE6DDCBB08}"/>
      </w:docPartPr>
      <w:docPartBody>
        <w:p w:rsidR="00CB4EE7" w:rsidP="00ED6797">
          <w:pPr>
            <w:pStyle w:val="764F3601B4C44AE79E51468450B63A4F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AD600748248D8A2B292AE271B5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ED62-9C73-45E6-8180-6379EAFF3489}"/>
      </w:docPartPr>
      <w:docPartBody>
        <w:p w:rsidR="00CB4EE7" w:rsidP="00ED6797">
          <w:pPr>
            <w:pStyle w:val="CF7AD600748248D8A2B292AE271B5EB1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CCF9D42314BD4B508C8B0DE87F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EE918-3889-4517-87DC-9D5B4BE9F819}"/>
      </w:docPartPr>
      <w:docPartBody>
        <w:p w:rsidR="003D5E09" w:rsidP="00713315">
          <w:pPr>
            <w:pStyle w:val="410CCF9D42314BD4B508C8B0DE87F8A07"/>
          </w:pPr>
          <w:r w:rsidRPr="006B2D39">
            <w:rPr>
              <w:rFonts w:cs="David"/>
              <w:color w:val="C00000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823C6A3FCBB74BDEA08F5F2F92B8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ED3A-1779-4462-B7F3-9C9E1565501C}"/>
      </w:docPartPr>
      <w:docPartBody>
        <w:p w:rsidR="003D5E09" w:rsidP="00713315">
          <w:pPr>
            <w:pStyle w:val="823C6A3FCBB74BDEA08F5F2F92B844AC7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>מספר תוכנית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D9862C37B9C74627BF592756F6FD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9D7E-F17A-43EE-808E-7DBFBE00DC6D}"/>
      </w:docPartPr>
      <w:docPartBody>
        <w:p w:rsidR="00713315" w:rsidP="00713315">
          <w:pPr>
            <w:pStyle w:val="D9862C37B9C74627BF592756F6FDF2035"/>
          </w:pPr>
          <w:r w:rsidRPr="00824FA5">
            <w:rPr>
              <w:rFonts w:cs="David" w:hint="cs"/>
              <w:color w:val="C00000"/>
              <w:sz w:val="20"/>
              <w:szCs w:val="20"/>
              <w:rtl/>
            </w:rPr>
            <w:t xml:space="preserve">הזן </w:t>
          </w:r>
          <w:r>
            <w:rPr>
              <w:rFonts w:cs="David" w:hint="cs"/>
              <w:color w:val="C00000"/>
              <w:sz w:val="20"/>
              <w:szCs w:val="20"/>
              <w:rtl/>
            </w:rPr>
            <w:t>שם פרטי ושם משפחה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720509AB955E4C2587520424CA629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EEF9-1BB6-4300-A223-C362C9A36A64}"/>
      </w:docPartPr>
      <w:docPartBody>
        <w:p w:rsidR="00713315" w:rsidP="00713315">
          <w:pPr>
            <w:pStyle w:val="720509AB955E4C2587520424CA629AB54"/>
          </w:pPr>
          <w:r>
            <w:rPr>
              <w:rFonts w:cs="David" w:hint="cs"/>
              <w:color w:val="C00000"/>
              <w:sz w:val="20"/>
              <w:szCs w:val="20"/>
              <w:rtl/>
            </w:rPr>
            <w:t>תפקיד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769752B5C55E45F2BADF7AA6E006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0658-062B-4046-9894-825CB8DE12B0}"/>
      </w:docPartPr>
      <w:docPartBody>
        <w:p w:rsidR="00713315" w:rsidP="00713315">
          <w:pPr>
            <w:pStyle w:val="769752B5C55E45F2BADF7AA6E006285E3"/>
          </w:pPr>
          <w:r>
            <w:rPr>
              <w:rFonts w:cs="David" w:hint="cs"/>
              <w:color w:val="C00000"/>
              <w:sz w:val="20"/>
              <w:szCs w:val="20"/>
              <w:rtl/>
            </w:rPr>
            <w:t>טלפון</w:t>
          </w:r>
          <w:r w:rsidRPr="00824FA5">
            <w:rPr>
              <w:rFonts w:cs="David" w:hint="cs"/>
              <w:color w:val="C00000"/>
              <w:sz w:val="20"/>
              <w:szCs w:val="20"/>
              <w:rtl/>
            </w:rPr>
            <w:t>...</w:t>
          </w:r>
        </w:p>
      </w:docPartBody>
    </w:docPart>
    <w:docPart>
      <w:docPartPr>
        <w:name w:val="A73D397686184324848575F5C5EA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11A6-01DD-4CD6-918B-3713AC86D7F6}"/>
      </w:docPartPr>
      <w:docPartBody>
        <w:p w:rsidR="00713315" w:rsidP="00713315">
          <w:pPr>
            <w:pStyle w:val="A73D397686184324848575F5C5EA347D2"/>
          </w:pPr>
          <w:r w:rsidRPr="006B2D39">
            <w:rPr>
              <w:rFonts w:cs="David"/>
              <w:color w:val="C00000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FF7B9DA3BAB246E1B101DD3EA7EF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59A21-0F73-4D95-BD13-0B397CD0AE7F}"/>
      </w:docPartPr>
      <w:docPartBody>
        <w:p w:rsidR="00713315" w:rsidP="00713315">
          <w:pPr>
            <w:pStyle w:val="FF7B9DA3BAB246E1B101DD3EA7EF22E8"/>
          </w:pPr>
          <w:r w:rsidRPr="006B2D39">
            <w:rPr>
              <w:rFonts w:cs="David"/>
              <w:color w:val="C00000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873A94519EC347DF8E2E263DBC3D8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B17B-839F-4EA0-AB34-C55A593DFA87}"/>
      </w:docPartPr>
      <w:docPartBody>
        <w:p w:rsidR="000A33E2" w:rsidP="00713315">
          <w:pPr>
            <w:pStyle w:val="873A94519EC347DF8E2E263DBC3D8E8F"/>
          </w:pPr>
          <w:r w:rsidRPr="001F21FA">
            <w:rPr>
              <w:rStyle w:val="PlaceholderText"/>
              <w:rFonts w:asciiTheme="minorBidi" w:hAnsiTheme="minorBidi"/>
              <w:b/>
              <w:bCs/>
              <w:color w:val="000000" w:themeColor="text1"/>
              <w:rtl/>
            </w:rPr>
            <w:t>1</w:t>
          </w:r>
        </w:p>
      </w:docPartBody>
    </w:docPart>
    <w:docPart>
      <w:docPartPr>
        <w:name w:val="A37BE6B570D742849BA2941BD1225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39CB-9A7D-491E-A61D-2A388E6978A1}"/>
      </w:docPartPr>
      <w:docPartBody>
        <w:p w:rsidR="000A33E2" w:rsidP="00713315">
          <w:pPr>
            <w:pStyle w:val="A37BE6B570D742849BA2941BD1225C6C"/>
          </w:pPr>
          <w:r w:rsidRPr="001F21FA">
            <w:rPr>
              <w:rStyle w:val="PlaceholderText"/>
              <w:rFonts w:asciiTheme="minorBidi" w:hAnsiTheme="minorBidi"/>
              <w:b/>
              <w:bCs/>
              <w:color w:val="000000" w:themeColor="text1"/>
              <w:rtl/>
            </w:rPr>
            <w:t>1</w:t>
          </w:r>
        </w:p>
      </w:docPartBody>
    </w:docPart>
    <w:docPart>
      <w:docPartPr>
        <w:name w:val="504272D5BBDF4693976AC5555F5E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E8A1-F568-4E8B-91B9-71C15EDDB317}"/>
      </w:docPartPr>
      <w:docPartBody>
        <w:p w:rsidR="000A33E2" w:rsidP="000A33E2">
          <w:pPr>
            <w:pStyle w:val="504272D5BBDF4693976AC5555F5E472C"/>
          </w:pPr>
          <w:r w:rsidRPr="00873D05">
            <w:rPr>
              <w:rStyle w:val="PlaceholderText"/>
              <w:rFonts w:asciiTheme="minorBidi" w:hAnsiTheme="minorBidi"/>
              <w:b/>
              <w:bCs/>
              <w:color w:val="000000" w:themeColor="text1"/>
              <w:sz w:val="20"/>
              <w:szCs w:val="20"/>
              <w:rtl/>
            </w:rPr>
            <w:t>1</w:t>
          </w:r>
        </w:p>
      </w:docPartBody>
    </w:docPart>
    <w:docPart>
      <w:docPartPr>
        <w:name w:val="FA3F54993A774AD8AB437C62772D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67FA-4AC6-4C06-8F23-549F5885448F}"/>
      </w:docPartPr>
      <w:docPartBody>
        <w:p w:rsidR="000A33E2" w:rsidP="000A33E2">
          <w:pPr>
            <w:pStyle w:val="FA3F54993A774AD8AB437C62772D8D3A"/>
          </w:pPr>
          <w:r w:rsidRPr="00873D05">
            <w:rPr>
              <w:rStyle w:val="PlaceholderText"/>
              <w:rFonts w:asciiTheme="minorBidi" w:hAnsiTheme="minorBidi"/>
              <w:b/>
              <w:bCs/>
              <w:color w:val="000000" w:themeColor="text1"/>
              <w:sz w:val="20"/>
              <w:szCs w:val="20"/>
              <w:rtl/>
            </w:rPr>
            <w:t>1</w:t>
          </w:r>
        </w:p>
      </w:docPartBody>
    </w:docPart>
    <w:docPart>
      <w:docPartPr>
        <w:name w:val="8163FE28EF434C409DAADB2BE844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6FFA8-EABE-4F98-9C0E-408324A2C83D}"/>
      </w:docPartPr>
      <w:docPartBody>
        <w:p w:rsidR="0015126C" w:rsidP="0015126C">
          <w:pPr>
            <w:pStyle w:val="8163FE28EF434C409DAADB2BE844EA9B"/>
          </w:pPr>
          <w:r w:rsidRPr="00B63016">
            <w:rPr>
              <w:rStyle w:val="PlaceholderText"/>
              <w:color w:val="A00000"/>
              <w:sz w:val="18"/>
              <w:szCs w:val="18"/>
              <w:rtl/>
            </w:rPr>
            <w:t>מועד</w:t>
          </w:r>
          <w:r w:rsidRPr="00B63016">
            <w:rPr>
              <w:rStyle w:val="PlaceholderText"/>
              <w:rFonts w:hint="cs"/>
              <w:color w:val="A00000"/>
              <w:sz w:val="18"/>
              <w:szCs w:val="18"/>
              <w:rtl/>
            </w:rPr>
            <w:t xml:space="preserve"> הגשה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C"/>
    <w:rsid w:val="000553D3"/>
    <w:rsid w:val="0007660D"/>
    <w:rsid w:val="00083858"/>
    <w:rsid w:val="000A33E2"/>
    <w:rsid w:val="00121B36"/>
    <w:rsid w:val="0015126C"/>
    <w:rsid w:val="001D17FC"/>
    <w:rsid w:val="0022686D"/>
    <w:rsid w:val="002532A1"/>
    <w:rsid w:val="002D01A5"/>
    <w:rsid w:val="002F3434"/>
    <w:rsid w:val="003144EE"/>
    <w:rsid w:val="003303E0"/>
    <w:rsid w:val="00353A49"/>
    <w:rsid w:val="00375AF6"/>
    <w:rsid w:val="003D5E09"/>
    <w:rsid w:val="00452CE1"/>
    <w:rsid w:val="00504A3B"/>
    <w:rsid w:val="005705BE"/>
    <w:rsid w:val="00625ED0"/>
    <w:rsid w:val="006455E9"/>
    <w:rsid w:val="00691353"/>
    <w:rsid w:val="006D408E"/>
    <w:rsid w:val="006D5C01"/>
    <w:rsid w:val="006F2C01"/>
    <w:rsid w:val="00713315"/>
    <w:rsid w:val="00790CDB"/>
    <w:rsid w:val="007A548B"/>
    <w:rsid w:val="007C63E8"/>
    <w:rsid w:val="00874670"/>
    <w:rsid w:val="008C086A"/>
    <w:rsid w:val="0095140E"/>
    <w:rsid w:val="00952B1F"/>
    <w:rsid w:val="0097398C"/>
    <w:rsid w:val="00976D0C"/>
    <w:rsid w:val="009846A4"/>
    <w:rsid w:val="00B53A3A"/>
    <w:rsid w:val="00B83533"/>
    <w:rsid w:val="00C30BAA"/>
    <w:rsid w:val="00CB4EE7"/>
    <w:rsid w:val="00CD5801"/>
    <w:rsid w:val="00CD638C"/>
    <w:rsid w:val="00D16768"/>
    <w:rsid w:val="00D75ED4"/>
    <w:rsid w:val="00D8034C"/>
    <w:rsid w:val="00E1239B"/>
    <w:rsid w:val="00E2002C"/>
    <w:rsid w:val="00E54013"/>
    <w:rsid w:val="00ED6797"/>
    <w:rsid w:val="00F47682"/>
    <w:rsid w:val="00FF24E2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26C"/>
    <w:rPr>
      <w:color w:val="808080"/>
    </w:rPr>
  </w:style>
  <w:style w:type="paragraph" w:customStyle="1" w:styleId="53E85CC7539E4C418DB823176F0F9F49">
    <w:name w:val="53E85CC7539E4C418DB823176F0F9F49"/>
    <w:rsid w:val="001D17FC"/>
  </w:style>
  <w:style w:type="paragraph" w:customStyle="1" w:styleId="A2EB3627D7D4448BA5061EFCFD852EEA">
    <w:name w:val="A2EB3627D7D4448BA5061EFCFD852EEA"/>
    <w:rsid w:val="001D17FC"/>
  </w:style>
  <w:style w:type="paragraph" w:customStyle="1" w:styleId="C73AB73CBEBB4D88AA2864EBAB63A7D1">
    <w:name w:val="C73AB73CBEBB4D88AA2864EBAB63A7D1"/>
    <w:rsid w:val="001D17FC"/>
  </w:style>
  <w:style w:type="paragraph" w:customStyle="1" w:styleId="148A0B7F8D734F159944F77DA4F0B597">
    <w:name w:val="148A0B7F8D734F159944F77DA4F0B597"/>
    <w:rsid w:val="001D17FC"/>
  </w:style>
  <w:style w:type="paragraph" w:customStyle="1" w:styleId="5E0E99A3F3B34A6A92B1BBCD672AAB42">
    <w:name w:val="5E0E99A3F3B34A6A92B1BBCD672AAB42"/>
    <w:rsid w:val="00ED6797"/>
  </w:style>
  <w:style w:type="paragraph" w:customStyle="1" w:styleId="52571271DA5C4AA3873174EC5F9345D2">
    <w:name w:val="52571271DA5C4AA3873174EC5F9345D2"/>
    <w:rsid w:val="00ED6797"/>
  </w:style>
  <w:style w:type="paragraph" w:customStyle="1" w:styleId="764F3601B4C44AE79E51468450B63A4F">
    <w:name w:val="764F3601B4C44AE79E51468450B63A4F"/>
    <w:rsid w:val="00ED6797"/>
  </w:style>
  <w:style w:type="paragraph" w:customStyle="1" w:styleId="CF7AD600748248D8A2B292AE271B5EB1">
    <w:name w:val="CF7AD600748248D8A2B292AE271B5EB1"/>
    <w:rsid w:val="00ED6797"/>
  </w:style>
  <w:style w:type="paragraph" w:customStyle="1" w:styleId="9DD3729471EA4F07B22C737C176C58F6">
    <w:name w:val="9DD3729471EA4F07B22C737C176C58F6"/>
    <w:rsid w:val="00ED6797"/>
  </w:style>
  <w:style w:type="paragraph" w:customStyle="1" w:styleId="0715DAFE0B474E97891919DF4323D570">
    <w:name w:val="0715DAFE0B474E97891919DF4323D570"/>
    <w:rsid w:val="00ED6797"/>
  </w:style>
  <w:style w:type="paragraph" w:customStyle="1" w:styleId="3397147C8161484A8F9246B2D4C4E46D">
    <w:name w:val="3397147C8161484A8F9246B2D4C4E46D"/>
    <w:rsid w:val="00ED6797"/>
  </w:style>
  <w:style w:type="paragraph" w:customStyle="1" w:styleId="ED0BF0827B1F40879F51C6A55FA0F7A6">
    <w:name w:val="ED0BF0827B1F40879F51C6A55FA0F7A6"/>
    <w:rsid w:val="00ED6797"/>
  </w:style>
  <w:style w:type="paragraph" w:customStyle="1" w:styleId="B52533B8D1BF48E2B32A234A1032023E">
    <w:name w:val="B52533B8D1BF48E2B32A234A1032023E"/>
    <w:rsid w:val="00ED6797"/>
  </w:style>
  <w:style w:type="paragraph" w:customStyle="1" w:styleId="B7894251B6A54217A508992C5A2D80F9">
    <w:name w:val="B7894251B6A54217A508992C5A2D80F9"/>
    <w:rsid w:val="00ED6797"/>
  </w:style>
  <w:style w:type="paragraph" w:customStyle="1" w:styleId="B83B34EEBDA94C0589A51C9C81149033">
    <w:name w:val="B83B34EEBDA94C0589A51C9C81149033"/>
    <w:rsid w:val="00ED6797"/>
  </w:style>
  <w:style w:type="paragraph" w:customStyle="1" w:styleId="8C44A0ACD2824780B226E23401F4B130">
    <w:name w:val="8C44A0ACD2824780B226E23401F4B130"/>
    <w:rsid w:val="00ED6797"/>
  </w:style>
  <w:style w:type="paragraph" w:customStyle="1" w:styleId="67D0D3E87F4C4936B1ED7EA8AB1354D8">
    <w:name w:val="67D0D3E87F4C4936B1ED7EA8AB1354D8"/>
    <w:rsid w:val="00FF24E2"/>
  </w:style>
  <w:style w:type="paragraph" w:customStyle="1" w:styleId="9DD3729471EA4F07B22C737C176C58F61">
    <w:name w:val="9DD3729471EA4F07B22C737C176C58F61"/>
    <w:rsid w:val="00FF24E2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715DAFE0B474E97891919DF4323D5701">
    <w:name w:val="0715DAFE0B474E97891919DF4323D5701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397147C8161484A8F9246B2D4C4E46D1">
    <w:name w:val="3397147C8161484A8F9246B2D4C4E46D1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BF0827B1F40879F51C6A55FA0F7A61">
    <w:name w:val="ED0BF0827B1F40879F51C6A55FA0F7A61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1">
    <w:name w:val="B83B34EEBDA94C0589A51C9C811490331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1">
    <w:name w:val="8C44A0ACD2824780B226E23401F4B1301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DD3729471EA4F07B22C737C176C58F62">
    <w:name w:val="9DD3729471EA4F07B22C737C176C58F62"/>
    <w:rsid w:val="00FF24E2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715DAFE0B474E97891919DF4323D5702">
    <w:name w:val="0715DAFE0B474E97891919DF4323D5702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397147C8161484A8F9246B2D4C4E46D2">
    <w:name w:val="3397147C8161484A8F9246B2D4C4E46D2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BF0827B1F40879F51C6A55FA0F7A62">
    <w:name w:val="ED0BF0827B1F40879F51C6A55FA0F7A62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2">
    <w:name w:val="B83B34EEBDA94C0589A51C9C811490332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2">
    <w:name w:val="8C44A0ACD2824780B226E23401F4B1302"/>
    <w:rsid w:val="00FF24E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019B2ED09DB4B2CA1756E3954798C3C">
    <w:name w:val="0019B2ED09DB4B2CA1756E3954798C3C"/>
    <w:rsid w:val="00FF24E2"/>
  </w:style>
  <w:style w:type="paragraph" w:customStyle="1" w:styleId="865369DD031C4CA1997EC94D030FFC09">
    <w:name w:val="865369DD031C4CA1997EC94D030FFC09"/>
    <w:rsid w:val="00FF24E2"/>
  </w:style>
  <w:style w:type="paragraph" w:customStyle="1" w:styleId="0AD305C43E54444C819A7CFFDD534B67">
    <w:name w:val="0AD305C43E54444C819A7CFFDD534B67"/>
    <w:rsid w:val="00FF24E2"/>
  </w:style>
  <w:style w:type="paragraph" w:customStyle="1" w:styleId="CE334AE3A7D946E6A1619099EFA84A41">
    <w:name w:val="CE334AE3A7D946E6A1619099EFA84A41"/>
    <w:rsid w:val="00FF24E2"/>
  </w:style>
  <w:style w:type="paragraph" w:customStyle="1" w:styleId="A5F004EB6CBF49C1ADF594248E443EBA">
    <w:name w:val="A5F004EB6CBF49C1ADF594248E443EBA"/>
    <w:rsid w:val="00FF24E2"/>
  </w:style>
  <w:style w:type="paragraph" w:customStyle="1" w:styleId="C2DD3A10F24E4DE9AB5E76581A96ED8A">
    <w:name w:val="C2DD3A10F24E4DE9AB5E76581A96ED8A"/>
    <w:rsid w:val="00FF24E2"/>
  </w:style>
  <w:style w:type="paragraph" w:customStyle="1" w:styleId="5F9C1A112B294DFDA8D7EEA11728B54C">
    <w:name w:val="5F9C1A112B294DFDA8D7EEA11728B54C"/>
    <w:rsid w:val="00FF24E2"/>
  </w:style>
  <w:style w:type="paragraph" w:customStyle="1" w:styleId="09365D86F6F64179AF952118A7FFB861">
    <w:name w:val="09365D86F6F64179AF952118A7FFB861"/>
    <w:rsid w:val="00FF24E2"/>
  </w:style>
  <w:style w:type="paragraph" w:customStyle="1" w:styleId="2544C9F954ED468BB8E30C9967A6E456">
    <w:name w:val="2544C9F954ED468BB8E30C9967A6E456"/>
    <w:rsid w:val="00FF24E2"/>
  </w:style>
  <w:style w:type="paragraph" w:customStyle="1" w:styleId="C6C04BE05F124741B73B0BACA099B67F">
    <w:name w:val="C6C04BE05F124741B73B0BACA099B67F"/>
    <w:rsid w:val="0097398C"/>
  </w:style>
  <w:style w:type="paragraph" w:customStyle="1" w:styleId="0FB05844D81A45D08C49AD5BAE0BC090">
    <w:name w:val="0FB05844D81A45D08C49AD5BAE0BC090"/>
    <w:rsid w:val="0097398C"/>
  </w:style>
  <w:style w:type="paragraph" w:customStyle="1" w:styleId="5ADE3A6652724F8B80D8F22754407EE9">
    <w:name w:val="5ADE3A6652724F8B80D8F22754407EE9"/>
    <w:rsid w:val="0097398C"/>
  </w:style>
  <w:style w:type="paragraph" w:customStyle="1" w:styleId="9DD3729471EA4F07B22C737C176C58F63">
    <w:name w:val="9DD3729471EA4F07B22C737C176C58F63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5F9C1A112B294DFDA8D7EEA11728B54C1">
    <w:name w:val="5F9C1A112B294DFDA8D7EEA11728B54C1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9365D86F6F64179AF952118A7FFB8611">
    <w:name w:val="09365D86F6F64179AF952118A7FFB8611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544C9F954ED468BB8E30C9967A6E4561">
    <w:name w:val="2544C9F954ED468BB8E30C9967A6E4561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3">
    <w:name w:val="B83B34EEBDA94C0589A51C9C811490333"/>
    <w:rsid w:val="009739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3">
    <w:name w:val="8C44A0ACD2824780B226E23401F4B1303"/>
    <w:rsid w:val="009739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DD3729471EA4F07B22C737C176C58F64">
    <w:name w:val="9DD3729471EA4F07B22C737C176C58F64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5F9C1A112B294DFDA8D7EEA11728B54C2">
    <w:name w:val="5F9C1A112B294DFDA8D7EEA11728B54C2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9365D86F6F64179AF952118A7FFB8612">
    <w:name w:val="09365D86F6F64179AF952118A7FFB8612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544C9F954ED468BB8E30C9967A6E4562">
    <w:name w:val="2544C9F954ED468BB8E30C9967A6E4562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4">
    <w:name w:val="B83B34EEBDA94C0589A51C9C811490334"/>
    <w:rsid w:val="009739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4">
    <w:name w:val="8C44A0ACD2824780B226E23401F4B1304"/>
    <w:rsid w:val="009739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DD3729471EA4F07B22C737C176C58F65">
    <w:name w:val="9DD3729471EA4F07B22C737C176C58F65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5F9C1A112B294DFDA8D7EEA11728B54C3">
    <w:name w:val="5F9C1A112B294DFDA8D7EEA11728B54C3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9365D86F6F64179AF952118A7FFB8613">
    <w:name w:val="09365D86F6F64179AF952118A7FFB8613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544C9F954ED468BB8E30C9967A6E4563">
    <w:name w:val="2544C9F954ED468BB8E30C9967A6E4563"/>
    <w:rsid w:val="009739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5">
    <w:name w:val="B83B34EEBDA94C0589A51C9C811490335"/>
    <w:rsid w:val="009739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5">
    <w:name w:val="8C44A0ACD2824780B226E23401F4B1305"/>
    <w:rsid w:val="009739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6BFEB624FBA461DB0163F7DA1E1F476">
    <w:name w:val="36BFEB624FBA461DB0163F7DA1E1F476"/>
    <w:rsid w:val="0097398C"/>
  </w:style>
  <w:style w:type="paragraph" w:customStyle="1" w:styleId="22BF88C67E9C4CF694DDA4753022036D">
    <w:name w:val="22BF88C67E9C4CF694DDA4753022036D"/>
    <w:rsid w:val="0097398C"/>
  </w:style>
  <w:style w:type="paragraph" w:customStyle="1" w:styleId="91218739E468436B97662F8942C28949">
    <w:name w:val="91218739E468436B97662F8942C28949"/>
    <w:rsid w:val="0097398C"/>
  </w:style>
  <w:style w:type="paragraph" w:customStyle="1" w:styleId="358B0D5C10CD4A3695CE888CC85E2CEA">
    <w:name w:val="358B0D5C10CD4A3695CE888CC85E2CEA"/>
    <w:rsid w:val="0097398C"/>
  </w:style>
  <w:style w:type="paragraph" w:customStyle="1" w:styleId="A45B73C1E6C34A7AB93F5F6A0FC1D6AD">
    <w:name w:val="A45B73C1E6C34A7AB93F5F6A0FC1D6AD"/>
    <w:rsid w:val="0097398C"/>
  </w:style>
  <w:style w:type="paragraph" w:customStyle="1" w:styleId="70C8D6B3D39D490790541D150A6DE250">
    <w:name w:val="70C8D6B3D39D490790541D150A6DE250"/>
    <w:rsid w:val="0097398C"/>
  </w:style>
  <w:style w:type="paragraph" w:customStyle="1" w:styleId="7BF8B4FF6EFD4BCD95503EA804321D8F">
    <w:name w:val="7BF8B4FF6EFD4BCD95503EA804321D8F"/>
    <w:rsid w:val="0022686D"/>
  </w:style>
  <w:style w:type="paragraph" w:customStyle="1" w:styleId="6EB3D29800084CDBBFEB06BD62F1511F">
    <w:name w:val="6EB3D29800084CDBBFEB06BD62F1511F"/>
    <w:rsid w:val="0022686D"/>
  </w:style>
  <w:style w:type="paragraph" w:customStyle="1" w:styleId="77CEB7D549894DE897EF8CBF299005F0">
    <w:name w:val="77CEB7D549894DE897EF8CBF299005F0"/>
    <w:rsid w:val="0022686D"/>
  </w:style>
  <w:style w:type="paragraph" w:customStyle="1" w:styleId="E0464BCFE5DD48ECB8D91BCDC95E03D1">
    <w:name w:val="E0464BCFE5DD48ECB8D91BCDC95E03D1"/>
    <w:rsid w:val="0022686D"/>
  </w:style>
  <w:style w:type="paragraph" w:customStyle="1" w:styleId="9DD3729471EA4F07B22C737C176C58F66">
    <w:name w:val="9DD3729471EA4F07B22C737C176C58F66"/>
    <w:rsid w:val="0022686D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5F9C1A112B294DFDA8D7EEA11728B54C4">
    <w:name w:val="5F9C1A112B294DFDA8D7EEA11728B54C4"/>
    <w:rsid w:val="0022686D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9365D86F6F64179AF952118A7FFB8614">
    <w:name w:val="09365D86F6F64179AF952118A7FFB8614"/>
    <w:rsid w:val="0022686D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544C9F954ED468BB8E30C9967A6E4564">
    <w:name w:val="2544C9F954ED468BB8E30C9967A6E4564"/>
    <w:rsid w:val="0022686D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6">
    <w:name w:val="B83B34EEBDA94C0589A51C9C811490336"/>
    <w:rsid w:val="0022686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6">
    <w:name w:val="8C44A0ACD2824780B226E23401F4B1306"/>
    <w:rsid w:val="0022686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2C2B79A3E354B899917FA13C0D5D03E">
    <w:name w:val="42C2B79A3E354B899917FA13C0D5D03E"/>
    <w:rsid w:val="00B83533"/>
  </w:style>
  <w:style w:type="paragraph" w:customStyle="1" w:styleId="9DD3729471EA4F07B22C737C176C58F67">
    <w:name w:val="9DD3729471EA4F07B22C737C176C58F67"/>
    <w:rsid w:val="00B83533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5F9C1A112B294DFDA8D7EEA11728B54C5">
    <w:name w:val="5F9C1A112B294DFDA8D7EEA11728B54C5"/>
    <w:rsid w:val="00B83533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9365D86F6F64179AF952118A7FFB8615">
    <w:name w:val="09365D86F6F64179AF952118A7FFB8615"/>
    <w:rsid w:val="00B83533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544C9F954ED468BB8E30C9967A6E4565">
    <w:name w:val="2544C9F954ED468BB8E30C9967A6E4565"/>
    <w:rsid w:val="00B83533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7">
    <w:name w:val="B83B34EEBDA94C0589A51C9C811490337"/>
    <w:rsid w:val="00B8353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7">
    <w:name w:val="8C44A0ACD2824780B226E23401F4B1307"/>
    <w:rsid w:val="00B8353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D3068E6FCAA47038B5805ED94436858">
    <w:name w:val="8D3068E6FCAA47038B5805ED94436858"/>
    <w:rsid w:val="00CD638C"/>
  </w:style>
  <w:style w:type="paragraph" w:customStyle="1" w:styleId="86B0CDD2FDDA45EB82CE64E90966D85A">
    <w:name w:val="86B0CDD2FDDA45EB82CE64E90966D85A"/>
    <w:rsid w:val="00CD638C"/>
  </w:style>
  <w:style w:type="paragraph" w:customStyle="1" w:styleId="A409A0818ECB4610B007534342BCFD87">
    <w:name w:val="A409A0818ECB4610B007534342BCFD87"/>
    <w:rsid w:val="00CD638C"/>
  </w:style>
  <w:style w:type="paragraph" w:customStyle="1" w:styleId="86B0CDD2FDDA45EB82CE64E90966D85A1">
    <w:name w:val="86B0CDD2FDDA45EB82CE64E90966D85A1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409A0818ECB4610B007534342BCFD871">
    <w:name w:val="A409A0818ECB4610B007534342BCFD871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F9C1A112B294DFDA8D7EEA11728B54C6">
    <w:name w:val="5F9C1A112B294DFDA8D7EEA11728B54C6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9365D86F6F64179AF952118A7FFB8616">
    <w:name w:val="09365D86F6F64179AF952118A7FFB8616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544C9F954ED468BB8E30C9967A6E4566">
    <w:name w:val="2544C9F954ED468BB8E30C9967A6E4566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8">
    <w:name w:val="B83B34EEBDA94C0589A51C9C811490338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8">
    <w:name w:val="8C44A0ACD2824780B226E23401F4B1308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98CEC731EF0486E8F2AB331B5D32946">
    <w:name w:val="A98CEC731EF0486E8F2AB331B5D32946"/>
    <w:rsid w:val="00CD638C"/>
  </w:style>
  <w:style w:type="paragraph" w:customStyle="1" w:styleId="A9AAC32C317644F2A945020138F78B44">
    <w:name w:val="A9AAC32C317644F2A945020138F78B44"/>
    <w:rsid w:val="00CD638C"/>
  </w:style>
  <w:style w:type="paragraph" w:customStyle="1" w:styleId="ADEE4A4CDB0F44EAB772CC0D74ABE6FA">
    <w:name w:val="ADEE4A4CDB0F44EAB772CC0D74ABE6FA"/>
    <w:rsid w:val="00CD638C"/>
  </w:style>
  <w:style w:type="paragraph" w:customStyle="1" w:styleId="2807EFF4E26645D1A6840F3AC33A22B1">
    <w:name w:val="2807EFF4E26645D1A6840F3AC33A22B1"/>
    <w:rsid w:val="00CD638C"/>
  </w:style>
  <w:style w:type="paragraph" w:customStyle="1" w:styleId="7F79578F9A1E48AF86096EF75E8FB9C4">
    <w:name w:val="7F79578F9A1E48AF86096EF75E8FB9C4"/>
    <w:rsid w:val="00CD638C"/>
  </w:style>
  <w:style w:type="paragraph" w:customStyle="1" w:styleId="4A333F922A8F4670AA311BD578F58ED4">
    <w:name w:val="4A333F922A8F4670AA311BD578F58ED4"/>
    <w:rsid w:val="00CD638C"/>
  </w:style>
  <w:style w:type="paragraph" w:customStyle="1" w:styleId="CC88E557F0914C1787D9CCD6AD2BCB08">
    <w:name w:val="CC88E557F0914C1787D9CCD6AD2BCB08"/>
    <w:rsid w:val="00CD638C"/>
  </w:style>
  <w:style w:type="paragraph" w:customStyle="1" w:styleId="04DBFE304C58411DB07E94584C8EFF10">
    <w:name w:val="04DBFE304C58411DB07E94584C8EFF10"/>
    <w:rsid w:val="00CD638C"/>
  </w:style>
  <w:style w:type="paragraph" w:customStyle="1" w:styleId="D7430CFF6BD942E3B19BF562B6B0229C">
    <w:name w:val="D7430CFF6BD942E3B19BF562B6B0229C"/>
    <w:rsid w:val="00CD638C"/>
  </w:style>
  <w:style w:type="paragraph" w:customStyle="1" w:styleId="233C57BD123647658FD1CB61E6DD1FA1">
    <w:name w:val="233C57BD123647658FD1CB61E6DD1FA1"/>
    <w:rsid w:val="00CD638C"/>
  </w:style>
  <w:style w:type="paragraph" w:customStyle="1" w:styleId="86B0CDD2FDDA45EB82CE64E90966D85A2">
    <w:name w:val="86B0CDD2FDDA45EB82CE64E90966D85A2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409A0818ECB4610B007534342BCFD872">
    <w:name w:val="A409A0818ECB4610B007534342BCFD872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F9C1A112B294DFDA8D7EEA11728B54C7">
    <w:name w:val="5F9C1A112B294DFDA8D7EEA11728B54C7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09365D86F6F64179AF952118A7FFB8617">
    <w:name w:val="09365D86F6F64179AF952118A7FFB8617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544C9F954ED468BB8E30C9967A6E4567">
    <w:name w:val="2544C9F954ED468BB8E30C9967A6E4567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9">
    <w:name w:val="B83B34EEBDA94C0589A51C9C811490339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9">
    <w:name w:val="8C44A0ACD2824780B226E23401F4B1309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7C4929EC294402DAC267B865DEA340F">
    <w:name w:val="77C4929EC294402DAC267B865DEA340F"/>
    <w:rsid w:val="00CD638C"/>
  </w:style>
  <w:style w:type="paragraph" w:customStyle="1" w:styleId="30A1DB26EEB94DB3A086DB3A9EC557E1">
    <w:name w:val="30A1DB26EEB94DB3A086DB3A9EC557E1"/>
    <w:rsid w:val="00CD638C"/>
  </w:style>
  <w:style w:type="paragraph" w:customStyle="1" w:styleId="680E01A6EC0A4FE98A51587026C73AAD">
    <w:name w:val="680E01A6EC0A4FE98A51587026C73AAD"/>
    <w:rsid w:val="00CD638C"/>
  </w:style>
  <w:style w:type="paragraph" w:customStyle="1" w:styleId="E87380DDE50044989532A69EFB6DF101">
    <w:name w:val="E87380DDE50044989532A69EFB6DF101"/>
    <w:rsid w:val="00CD638C"/>
  </w:style>
  <w:style w:type="paragraph" w:customStyle="1" w:styleId="1CBB10C6A8BB4DC8A4C34B562BFB816D">
    <w:name w:val="1CBB10C6A8BB4DC8A4C34B562BFB816D"/>
    <w:rsid w:val="00CD638C"/>
  </w:style>
  <w:style w:type="paragraph" w:customStyle="1" w:styleId="46B8DE240839421DAB589C2483AFD560">
    <w:name w:val="46B8DE240839421DAB589C2483AFD560"/>
    <w:rsid w:val="00CD638C"/>
  </w:style>
  <w:style w:type="paragraph" w:customStyle="1" w:styleId="ADDC92BE55744BB1B046C076826D5ECD">
    <w:name w:val="ADDC92BE55744BB1B046C076826D5ECD"/>
    <w:rsid w:val="00CD638C"/>
  </w:style>
  <w:style w:type="paragraph" w:customStyle="1" w:styleId="680E01A6EC0A4FE98A51587026C73AAD1">
    <w:name w:val="680E01A6EC0A4FE98A51587026C73AAD1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87380DDE50044989532A69EFB6DF1011">
    <w:name w:val="E87380DDE50044989532A69EFB6DF1011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1CBB10C6A8BB4DC8A4C34B562BFB816D1">
    <w:name w:val="1CBB10C6A8BB4DC8A4C34B562BFB816D1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46B8DE240839421DAB589C2483AFD5601">
    <w:name w:val="46B8DE240839421DAB589C2483AFD5601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ADDC92BE55744BB1B046C076826D5ECD1">
    <w:name w:val="ADDC92BE55744BB1B046C076826D5ECD1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B83B34EEBDA94C0589A51C9C8114903310">
    <w:name w:val="B83B34EEBDA94C0589A51C9C8114903310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C44A0ACD2824780B226E23401F4B13010">
    <w:name w:val="8C44A0ACD2824780B226E23401F4B13010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280EDF1E9AE476DAE2DD3C3B881E0FD">
    <w:name w:val="F280EDF1E9AE476DAE2DD3C3B881E0FD"/>
    <w:rsid w:val="00CD638C"/>
  </w:style>
  <w:style w:type="paragraph" w:customStyle="1" w:styleId="77E4591CAD654901B6949C8AAEF13641">
    <w:name w:val="77E4591CAD654901B6949C8AAEF13641"/>
    <w:rsid w:val="00CD638C"/>
  </w:style>
  <w:style w:type="paragraph" w:customStyle="1" w:styleId="6040E81F10634E29ABAAB602342B8BE8">
    <w:name w:val="6040E81F10634E29ABAAB602342B8BE8"/>
    <w:rsid w:val="00CD638C"/>
  </w:style>
  <w:style w:type="paragraph" w:customStyle="1" w:styleId="DCD27A04489A4F86BB19C012806DAB24">
    <w:name w:val="DCD27A04489A4F86BB19C012806DAB24"/>
    <w:rsid w:val="00CD638C"/>
  </w:style>
  <w:style w:type="paragraph" w:customStyle="1" w:styleId="DD52258DDF6046BAAA3B02EE00C2C6D3">
    <w:name w:val="DD52258DDF6046BAAA3B02EE00C2C6D3"/>
    <w:rsid w:val="00CD638C"/>
  </w:style>
  <w:style w:type="paragraph" w:customStyle="1" w:styleId="680E01A6EC0A4FE98A51587026C73AAD2">
    <w:name w:val="680E01A6EC0A4FE98A51587026C73AAD2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87380DDE50044989532A69EFB6DF1012">
    <w:name w:val="E87380DDE50044989532A69EFB6DF1012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1CBB10C6A8BB4DC8A4C34B562BFB816D2">
    <w:name w:val="1CBB10C6A8BB4DC8A4C34B562BFB816D2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46B8DE240839421DAB589C2483AFD5602">
    <w:name w:val="46B8DE240839421DAB589C2483AFD5602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ADDC92BE55744BB1B046C076826D5ECD2">
    <w:name w:val="ADDC92BE55744BB1B046C076826D5ECD2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6040E81F10634E29ABAAB602342B8BE81">
    <w:name w:val="6040E81F10634E29ABAAB602342B8BE81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CD27A04489A4F86BB19C012806DAB241">
    <w:name w:val="DCD27A04489A4F86BB19C012806DAB241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80E01A6EC0A4FE98A51587026C73AAD3">
    <w:name w:val="680E01A6EC0A4FE98A51587026C73AAD3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87380DDE50044989532A69EFB6DF1013">
    <w:name w:val="E87380DDE50044989532A69EFB6DF1013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1CBB10C6A8BB4DC8A4C34B562BFB816D3">
    <w:name w:val="1CBB10C6A8BB4DC8A4C34B562BFB816D3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46B8DE240839421DAB589C2483AFD5603">
    <w:name w:val="46B8DE240839421DAB589C2483AFD5603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ADDC92BE55744BB1B046C076826D5ECD3">
    <w:name w:val="ADDC92BE55744BB1B046C076826D5ECD3"/>
    <w:rsid w:val="00CD638C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6040E81F10634E29ABAAB602342B8BE82">
    <w:name w:val="6040E81F10634E29ABAAB602342B8BE82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CD27A04489A4F86BB19C012806DAB242">
    <w:name w:val="DCD27A04489A4F86BB19C012806DAB242"/>
    <w:rsid w:val="00CD638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E53B8164C134CD583F5CCC5504DC2F1">
    <w:name w:val="9E53B8164C134CD583F5CCC5504DC2F1"/>
    <w:rsid w:val="00CD638C"/>
  </w:style>
  <w:style w:type="paragraph" w:customStyle="1" w:styleId="64587A0B71214AD5A81DE4AB3B87A14B">
    <w:name w:val="64587A0B71214AD5A81DE4AB3B87A14B"/>
    <w:rsid w:val="00CD638C"/>
  </w:style>
  <w:style w:type="paragraph" w:customStyle="1" w:styleId="7B5514471F05454CBEC579C720757693">
    <w:name w:val="7B5514471F05454CBEC579C720757693"/>
    <w:rsid w:val="00CD638C"/>
  </w:style>
  <w:style w:type="paragraph" w:customStyle="1" w:styleId="77FC7FCE9E1B42C18BB5BEAC43B5575A">
    <w:name w:val="77FC7FCE9E1B42C18BB5BEAC43B5575A"/>
    <w:rsid w:val="006F2C01"/>
  </w:style>
  <w:style w:type="paragraph" w:customStyle="1" w:styleId="E8A2902B88944C71BA879F19E2A1E215">
    <w:name w:val="E8A2902B88944C71BA879F19E2A1E215"/>
    <w:rsid w:val="006F2C01"/>
  </w:style>
  <w:style w:type="paragraph" w:customStyle="1" w:styleId="C2D65758D06548CEAB93E8075BE30ABD">
    <w:name w:val="C2D65758D06548CEAB93E8075BE30ABD"/>
    <w:rsid w:val="006F2C01"/>
  </w:style>
  <w:style w:type="paragraph" w:customStyle="1" w:styleId="F62E4A48B78F4E73BFE6D4E0A0AF4DFF">
    <w:name w:val="F62E4A48B78F4E73BFE6D4E0A0AF4DFF"/>
    <w:rsid w:val="006F2C01"/>
  </w:style>
  <w:style w:type="paragraph" w:customStyle="1" w:styleId="6E75C836E63C40DF9049CD58DAFA1A67">
    <w:name w:val="6E75C836E63C40DF9049CD58DAFA1A67"/>
    <w:rsid w:val="006F2C01"/>
  </w:style>
  <w:style w:type="paragraph" w:customStyle="1" w:styleId="4E80D668C5D44F548677ADD004E6CB20">
    <w:name w:val="4E80D668C5D44F548677ADD004E6CB20"/>
    <w:rsid w:val="006F2C01"/>
  </w:style>
  <w:style w:type="paragraph" w:customStyle="1" w:styleId="0C053CC0EB644800AA29E37346E76530">
    <w:name w:val="0C053CC0EB644800AA29E37346E76530"/>
    <w:rsid w:val="006F2C01"/>
  </w:style>
  <w:style w:type="paragraph" w:customStyle="1" w:styleId="A59465345B1841699943DB44019D0EA7">
    <w:name w:val="A59465345B1841699943DB44019D0EA7"/>
    <w:rsid w:val="006F2C01"/>
  </w:style>
  <w:style w:type="paragraph" w:customStyle="1" w:styleId="438411ED63C1444FA0AB2483B00D7A67">
    <w:name w:val="438411ED63C1444FA0AB2483B00D7A67"/>
    <w:rsid w:val="006F2C01"/>
  </w:style>
  <w:style w:type="paragraph" w:customStyle="1" w:styleId="C4C1CF505C444C0E893419543C06C6E1">
    <w:name w:val="C4C1CF505C444C0E893419543C06C6E1"/>
    <w:rsid w:val="006F2C01"/>
  </w:style>
  <w:style w:type="paragraph" w:customStyle="1" w:styleId="826A810CB39F41569B4C6D357F9A64BA">
    <w:name w:val="826A810CB39F41569B4C6D357F9A64BA"/>
    <w:rsid w:val="006F2C01"/>
  </w:style>
  <w:style w:type="paragraph" w:customStyle="1" w:styleId="2B8BFE22B38343AEA13E017C0E5ED32D">
    <w:name w:val="2B8BFE22B38343AEA13E017C0E5ED32D"/>
    <w:rsid w:val="006F2C01"/>
  </w:style>
  <w:style w:type="paragraph" w:customStyle="1" w:styleId="29F720E8A25B4ACB8EC5855A778CE9BE">
    <w:name w:val="29F720E8A25B4ACB8EC5855A778CE9BE"/>
    <w:rsid w:val="006F2C01"/>
  </w:style>
  <w:style w:type="paragraph" w:customStyle="1" w:styleId="438411ED63C1444FA0AB2483B00D7A671">
    <w:name w:val="438411ED63C1444FA0AB2483B00D7A671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C4C1CF505C444C0E893419543C06C6E11">
    <w:name w:val="C4C1CF505C444C0E893419543C06C6E11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6A810CB39F41569B4C6D357F9A64BA1">
    <w:name w:val="826A810CB39F41569B4C6D357F9A64BA1"/>
    <w:rsid w:val="006D5C01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B8BFE22B38343AEA13E017C0E5ED32D1">
    <w:name w:val="2B8BFE22B38343AEA13E017C0E5ED32D1"/>
    <w:rsid w:val="006D5C01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9F720E8A25B4ACB8EC5855A778CE9BE1">
    <w:name w:val="29F720E8A25B4ACB8EC5855A778CE9BE1"/>
    <w:rsid w:val="006D5C01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4E80D668C5D44F548677ADD004E6CB201">
    <w:name w:val="4E80D668C5D44F548677ADD004E6CB201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C053CC0EB644800AA29E37346E765301">
    <w:name w:val="0C053CC0EB644800AA29E37346E765301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38411ED63C1444FA0AB2483B00D7A672">
    <w:name w:val="438411ED63C1444FA0AB2483B00D7A672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C4C1CF505C444C0E893419543C06C6E12">
    <w:name w:val="C4C1CF505C444C0E893419543C06C6E12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6A810CB39F41569B4C6D357F9A64BA2">
    <w:name w:val="826A810CB39F41569B4C6D357F9A64BA2"/>
    <w:rsid w:val="006D5C01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B8BFE22B38343AEA13E017C0E5ED32D2">
    <w:name w:val="2B8BFE22B38343AEA13E017C0E5ED32D2"/>
    <w:rsid w:val="006D5C01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29F720E8A25B4ACB8EC5855A778CE9BE2">
    <w:name w:val="29F720E8A25B4ACB8EC5855A778CE9BE2"/>
    <w:rsid w:val="006D5C01"/>
    <w:pPr>
      <w:bidi/>
      <w:spacing w:after="0" w:line="240" w:lineRule="auto"/>
    </w:pPr>
    <w:rPr>
      <w:rFonts w:ascii="Arial" w:hAnsi="Arial" w:eastAsiaTheme="minorHAnsi" w:cs="Arial"/>
      <w:lang w:val="en-US" w:eastAsia="en-US"/>
    </w:rPr>
  </w:style>
  <w:style w:type="paragraph" w:customStyle="1" w:styleId="4E80D668C5D44F548677ADD004E6CB202">
    <w:name w:val="4E80D668C5D44F548677ADD004E6CB202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C053CC0EB644800AA29E37346E765302">
    <w:name w:val="0C053CC0EB644800AA29E37346E765302"/>
    <w:rsid w:val="006D5C0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7E74A0714444760AE5414D17ADD7ECB">
    <w:name w:val="A7E74A0714444760AE5414D17ADD7ECB"/>
    <w:rsid w:val="002D01A5"/>
  </w:style>
  <w:style w:type="paragraph" w:customStyle="1" w:styleId="164318478D5D48E193753DAEFC172009">
    <w:name w:val="164318478D5D48E193753DAEFC172009"/>
    <w:rsid w:val="002D01A5"/>
  </w:style>
  <w:style w:type="paragraph" w:customStyle="1" w:styleId="725C8A60F77B4C0FB9FA63FA03E46557">
    <w:name w:val="725C8A60F77B4C0FB9FA63FA03E46557"/>
    <w:rsid w:val="002D01A5"/>
  </w:style>
  <w:style w:type="paragraph" w:customStyle="1" w:styleId="58514D3D0530450884EAE506F92C7576">
    <w:name w:val="58514D3D0530450884EAE506F92C7576"/>
    <w:rsid w:val="002D01A5"/>
  </w:style>
  <w:style w:type="paragraph" w:customStyle="1" w:styleId="7CA95AEFD4444F2681A06A82977372FB">
    <w:name w:val="7CA95AEFD4444F2681A06A82977372FB"/>
    <w:rsid w:val="002D01A5"/>
  </w:style>
  <w:style w:type="paragraph" w:customStyle="1" w:styleId="FE95D5EFEF72462493AE13E070386B97">
    <w:name w:val="FE95D5EFEF72462493AE13E070386B97"/>
    <w:rsid w:val="002D01A5"/>
  </w:style>
  <w:style w:type="paragraph" w:customStyle="1" w:styleId="24A926FE170A4168A85982DCDC67AB16">
    <w:name w:val="24A926FE170A4168A85982DCDC67AB16"/>
    <w:rsid w:val="002D01A5"/>
  </w:style>
  <w:style w:type="paragraph" w:customStyle="1" w:styleId="310F23F154A245BAA071C60E95E20B13">
    <w:name w:val="310F23F154A245BAA071C60E95E20B13"/>
    <w:rsid w:val="002D01A5"/>
  </w:style>
  <w:style w:type="paragraph" w:customStyle="1" w:styleId="2C974DB236B24D499DFF88B0568EE9E0">
    <w:name w:val="2C974DB236B24D499DFF88B0568EE9E0"/>
    <w:rsid w:val="002D01A5"/>
  </w:style>
  <w:style w:type="paragraph" w:customStyle="1" w:styleId="EAC1384E43B943B8B5B5A849ADA8C7BD">
    <w:name w:val="EAC1384E43B943B8B5B5A849ADA8C7BD"/>
    <w:rsid w:val="002D01A5"/>
  </w:style>
  <w:style w:type="paragraph" w:customStyle="1" w:styleId="26463D802984410E8F2C5A486F552633">
    <w:name w:val="26463D802984410E8F2C5A486F552633"/>
    <w:rsid w:val="002D01A5"/>
  </w:style>
  <w:style w:type="paragraph" w:customStyle="1" w:styleId="A5887FBEF43B47CB9A9E9892132EBB36">
    <w:name w:val="A5887FBEF43B47CB9A9E9892132EBB36"/>
    <w:rsid w:val="002D01A5"/>
  </w:style>
  <w:style w:type="paragraph" w:customStyle="1" w:styleId="FB4EC43E5E8F43DC87E3A30272D1F409">
    <w:name w:val="FB4EC43E5E8F43DC87E3A30272D1F409"/>
    <w:rsid w:val="002D01A5"/>
  </w:style>
  <w:style w:type="paragraph" w:customStyle="1" w:styleId="796C72A1D6A5459AA337156B53B81FFE">
    <w:name w:val="796C72A1D6A5459AA337156B53B81FFE"/>
    <w:rsid w:val="002D01A5"/>
  </w:style>
  <w:style w:type="paragraph" w:customStyle="1" w:styleId="5A54A3F5BE8D4CB3BA6CEE6BF6BB7C07">
    <w:name w:val="5A54A3F5BE8D4CB3BA6CEE6BF6BB7C07"/>
    <w:rsid w:val="002D01A5"/>
  </w:style>
  <w:style w:type="paragraph" w:customStyle="1" w:styleId="DAACB913B41A4C17B8B4DFE5949EE292">
    <w:name w:val="DAACB913B41A4C17B8B4DFE5949EE292"/>
    <w:rsid w:val="002D01A5"/>
  </w:style>
  <w:style w:type="paragraph" w:customStyle="1" w:styleId="9EA66B2D382A455480E284EDF7B33DA9">
    <w:name w:val="9EA66B2D382A455480E284EDF7B33DA9"/>
    <w:rsid w:val="002D01A5"/>
  </w:style>
  <w:style w:type="paragraph" w:customStyle="1" w:styleId="F4A98C99A45B41599974EE974DC8A933">
    <w:name w:val="F4A98C99A45B41599974EE974DC8A933"/>
    <w:rsid w:val="002D01A5"/>
  </w:style>
  <w:style w:type="paragraph" w:customStyle="1" w:styleId="B622F7183D3A4396B56D4D9781C941C6">
    <w:name w:val="B622F7183D3A4396B56D4D9781C941C6"/>
    <w:rsid w:val="002D01A5"/>
  </w:style>
  <w:style w:type="paragraph" w:customStyle="1" w:styleId="B1327709542D4974BF54AE7FA0DCD8AE">
    <w:name w:val="B1327709542D4974BF54AE7FA0DCD8AE"/>
    <w:rsid w:val="002D01A5"/>
  </w:style>
  <w:style w:type="paragraph" w:customStyle="1" w:styleId="5C6503C14B61450FAA6C91167F0373EE">
    <w:name w:val="5C6503C14B61450FAA6C91167F0373EE"/>
    <w:rsid w:val="002D01A5"/>
  </w:style>
  <w:style w:type="paragraph" w:customStyle="1" w:styleId="6A0662D9CAC642EA840626EA4F5501AC">
    <w:name w:val="6A0662D9CAC642EA840626EA4F5501AC"/>
    <w:rsid w:val="002D01A5"/>
  </w:style>
  <w:style w:type="paragraph" w:customStyle="1" w:styleId="C27AE40480124D35B761DCD5D759D62C">
    <w:name w:val="C27AE40480124D35B761DCD5D759D62C"/>
    <w:rsid w:val="002D01A5"/>
  </w:style>
  <w:style w:type="paragraph" w:customStyle="1" w:styleId="02205FC0BF674DEF99B3B8D01181467C">
    <w:name w:val="02205FC0BF674DEF99B3B8D01181467C"/>
    <w:rsid w:val="002D01A5"/>
  </w:style>
  <w:style w:type="paragraph" w:customStyle="1" w:styleId="F0166C8B2DD24553BF888F000FCB0BD8">
    <w:name w:val="F0166C8B2DD24553BF888F000FCB0BD8"/>
    <w:rsid w:val="002D01A5"/>
  </w:style>
  <w:style w:type="paragraph" w:customStyle="1" w:styleId="64513C3F91E54577B9CFC65D53B646CB">
    <w:name w:val="64513C3F91E54577B9CFC65D53B646CB"/>
    <w:rsid w:val="002D01A5"/>
  </w:style>
  <w:style w:type="paragraph" w:customStyle="1" w:styleId="F3B8A97C9E414847BF6C90723050E939">
    <w:name w:val="F3B8A97C9E414847BF6C90723050E939"/>
    <w:rsid w:val="002D01A5"/>
  </w:style>
  <w:style w:type="paragraph" w:customStyle="1" w:styleId="7AEF4ED823C949F69A056860B884B18B">
    <w:name w:val="7AEF4ED823C949F69A056860B884B18B"/>
    <w:rsid w:val="002D01A5"/>
  </w:style>
  <w:style w:type="paragraph" w:customStyle="1" w:styleId="059565F36F284268A16722CBEC6ABF8A">
    <w:name w:val="059565F36F284268A16722CBEC6ABF8A"/>
    <w:rsid w:val="002D01A5"/>
  </w:style>
  <w:style w:type="paragraph" w:customStyle="1" w:styleId="0FEF8E509D0B4FC2B68BC316CEAECC47">
    <w:name w:val="0FEF8E509D0B4FC2B68BC316CEAECC47"/>
    <w:rsid w:val="002D01A5"/>
  </w:style>
  <w:style w:type="paragraph" w:customStyle="1" w:styleId="2C8E462315024DB59B74E1C3C04AAE13">
    <w:name w:val="2C8E462315024DB59B74E1C3C04AAE13"/>
    <w:rsid w:val="002D01A5"/>
  </w:style>
  <w:style w:type="paragraph" w:customStyle="1" w:styleId="0C173A483B7F4EA9A358F8BD2203C496">
    <w:name w:val="0C173A483B7F4EA9A358F8BD2203C496"/>
    <w:rsid w:val="002D01A5"/>
  </w:style>
  <w:style w:type="paragraph" w:customStyle="1" w:styleId="F5FAFEF8367742D7A486071FB3A97F97">
    <w:name w:val="F5FAFEF8367742D7A486071FB3A97F97"/>
    <w:rsid w:val="002D01A5"/>
  </w:style>
  <w:style w:type="paragraph" w:customStyle="1" w:styleId="D8C0D07CEC2A4DABAA6A5174B98416DB">
    <w:name w:val="D8C0D07CEC2A4DABAA6A5174B98416DB"/>
    <w:rsid w:val="002D01A5"/>
  </w:style>
  <w:style w:type="paragraph" w:customStyle="1" w:styleId="0710DC935CEF4021B04E15E05F92E9EF">
    <w:name w:val="0710DC935CEF4021B04E15E05F92E9EF"/>
    <w:rsid w:val="002D01A5"/>
  </w:style>
  <w:style w:type="paragraph" w:customStyle="1" w:styleId="952C219C87654090A16868EF5A20C314">
    <w:name w:val="952C219C87654090A16868EF5A20C314"/>
    <w:rsid w:val="002D01A5"/>
  </w:style>
  <w:style w:type="paragraph" w:customStyle="1" w:styleId="045DAE3F79414496BC53329C4DAFA39D">
    <w:name w:val="045DAE3F79414496BC53329C4DAFA39D"/>
    <w:rsid w:val="00B53A3A"/>
  </w:style>
  <w:style w:type="paragraph" w:customStyle="1" w:styleId="045DAE3F79414496BC53329C4DAFA39D1">
    <w:name w:val="045DAE3F79414496BC53329C4DAFA39D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FEF8E509D0B4FC2B68BC316CEAECC471">
    <w:name w:val="0FEF8E509D0B4FC2B68BC316CEAECC47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2C8E462315024DB59B74E1C3C04AAE131">
    <w:name w:val="2C8E462315024DB59B74E1C3C04AAE13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C173A483B7F4EA9A358F8BD2203C4961">
    <w:name w:val="0C173A483B7F4EA9A358F8BD2203C496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710DC935CEF4021B04E15E05F92E9EF1">
    <w:name w:val="0710DC935CEF4021B04E15E05F92E9EF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52C219C87654090A16868EF5A20C3141">
    <w:name w:val="952C219C87654090A16868EF5A20C314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BB2732DDFFD4EF3B7A0FD1C3757E7F6">
    <w:name w:val="6BB2732DDFFD4EF3B7A0FD1C3757E7F6"/>
    <w:rsid w:val="00B53A3A"/>
  </w:style>
  <w:style w:type="paragraph" w:customStyle="1" w:styleId="76B818277DC1489B802AC86E842B037C">
    <w:name w:val="76B818277DC1489B802AC86E842B037C"/>
    <w:rsid w:val="00B53A3A"/>
  </w:style>
  <w:style w:type="paragraph" w:customStyle="1" w:styleId="045DAE3F79414496BC53329C4DAFA39D2">
    <w:name w:val="045DAE3F79414496BC53329C4DAFA39D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">
    <w:name w:val="5E0AB473E972403C9CB1B2EB5754E9EF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FEF8E509D0B4FC2B68BC316CEAECC472">
    <w:name w:val="0FEF8E509D0B4FC2B68BC316CEAECC47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2C8E462315024DB59B74E1C3C04AAE132">
    <w:name w:val="2C8E462315024DB59B74E1C3C04AAE13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C173A483B7F4EA9A358F8BD2203C4962">
    <w:name w:val="0C173A483B7F4EA9A358F8BD2203C496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710DC935CEF4021B04E15E05F92E9EF2">
    <w:name w:val="0710DC935CEF4021B04E15E05F92E9EF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52C219C87654090A16868EF5A20C3142">
    <w:name w:val="952C219C87654090A16868EF5A20C314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">
    <w:name w:val="849466CA53AB4DB7ABFB4791BCD0A942"/>
    <w:rsid w:val="00B53A3A"/>
  </w:style>
  <w:style w:type="paragraph" w:customStyle="1" w:styleId="1C3B5E86732348DCB1158CED466C8268">
    <w:name w:val="1C3B5E86732348DCB1158CED466C8268"/>
    <w:rsid w:val="00B53A3A"/>
  </w:style>
  <w:style w:type="paragraph" w:customStyle="1" w:styleId="0F6001D04F9A4852800B2674ACD9A597">
    <w:name w:val="0F6001D04F9A4852800B2674ACD9A597"/>
    <w:rsid w:val="00B53A3A"/>
  </w:style>
  <w:style w:type="paragraph" w:customStyle="1" w:styleId="9257A8C8A21A443CAAEDB5914F730C39">
    <w:name w:val="9257A8C8A21A443CAAEDB5914F730C39"/>
    <w:rsid w:val="00B53A3A"/>
  </w:style>
  <w:style w:type="paragraph" w:customStyle="1" w:styleId="BCAB5852CB4A4821B9D4697C57E8D2EF">
    <w:name w:val="BCAB5852CB4A4821B9D4697C57E8D2EF"/>
    <w:rsid w:val="00B53A3A"/>
  </w:style>
  <w:style w:type="paragraph" w:customStyle="1" w:styleId="C2DC6B03656B4D97AC57064FFA687DD0">
    <w:name w:val="C2DC6B03656B4D97AC57064FFA687DD0"/>
    <w:rsid w:val="00B53A3A"/>
  </w:style>
  <w:style w:type="paragraph" w:customStyle="1" w:styleId="FFD363611C34494D8AA5E04E0C1CD897">
    <w:name w:val="FFD363611C34494D8AA5E04E0C1CD897"/>
    <w:rsid w:val="00B53A3A"/>
  </w:style>
  <w:style w:type="paragraph" w:customStyle="1" w:styleId="4ED4543CE4424B49BA87CB8F162CF0A6">
    <w:name w:val="4ED4543CE4424B49BA87CB8F162CF0A6"/>
    <w:rsid w:val="00B53A3A"/>
  </w:style>
  <w:style w:type="paragraph" w:customStyle="1" w:styleId="97DA66BFB4604F51A293DA7806A05125">
    <w:name w:val="97DA66BFB4604F51A293DA7806A05125"/>
    <w:rsid w:val="00B53A3A"/>
  </w:style>
  <w:style w:type="paragraph" w:customStyle="1" w:styleId="1E869FA79B9649DFB659F862BE709A80">
    <w:name w:val="1E869FA79B9649DFB659F862BE709A80"/>
    <w:rsid w:val="00B53A3A"/>
  </w:style>
  <w:style w:type="paragraph" w:customStyle="1" w:styleId="4D8B5F30208C4250AFA04107B4C8D4E9">
    <w:name w:val="4D8B5F30208C4250AFA04107B4C8D4E9"/>
    <w:rsid w:val="00B53A3A"/>
  </w:style>
  <w:style w:type="paragraph" w:customStyle="1" w:styleId="ED06B1E115BA4D999385824BCE068D51">
    <w:name w:val="ED06B1E115BA4D999385824BCE068D51"/>
    <w:rsid w:val="00B53A3A"/>
  </w:style>
  <w:style w:type="paragraph" w:customStyle="1" w:styleId="21AF560E397A492E971BACE5187D07DB">
    <w:name w:val="21AF560E397A492E971BACE5187D07DB"/>
    <w:rsid w:val="00B53A3A"/>
  </w:style>
  <w:style w:type="paragraph" w:customStyle="1" w:styleId="1E2ED746684E453791B6C0BE0C66B5C3">
    <w:name w:val="1E2ED746684E453791B6C0BE0C66B5C3"/>
    <w:rsid w:val="00B53A3A"/>
  </w:style>
  <w:style w:type="paragraph" w:customStyle="1" w:styleId="4C0F8D6ED0C3481E908784086943C2F6">
    <w:name w:val="4C0F8D6ED0C3481E908784086943C2F6"/>
    <w:rsid w:val="00B53A3A"/>
  </w:style>
  <w:style w:type="paragraph" w:customStyle="1" w:styleId="045DAE3F79414496BC53329C4DAFA39D3">
    <w:name w:val="045DAE3F79414496BC53329C4DAFA39D3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1">
    <w:name w:val="849466CA53AB4DB7ABFB4791BCD0A942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D8B5F30208C4250AFA04107B4C8D4E91">
    <w:name w:val="4D8B5F30208C4250AFA04107B4C8D4E9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1">
    <w:name w:val="ED06B1E115BA4D999385824BCE068D51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1">
    <w:name w:val="5E0AB473E972403C9CB1B2EB5754E9EF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B9F878D4361482A83F7C6EE529B731F">
    <w:name w:val="8B9F878D4361482A83F7C6EE529B731F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710DC935CEF4021B04E15E05F92E9EF3">
    <w:name w:val="0710DC935CEF4021B04E15E05F92E9EF3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52C219C87654090A16868EF5A20C3143">
    <w:name w:val="952C219C87654090A16868EF5A20C3143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45DAE3F79414496BC53329C4DAFA39D4">
    <w:name w:val="045DAE3F79414496BC53329C4DAFA39D4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2">
    <w:name w:val="849466CA53AB4DB7ABFB4791BCD0A942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D8B5F30208C4250AFA04107B4C8D4E92">
    <w:name w:val="4D8B5F30208C4250AFA04107B4C8D4E9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2">
    <w:name w:val="ED06B1E115BA4D999385824BCE068D51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2">
    <w:name w:val="5E0AB473E972403C9CB1B2EB5754E9EF2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B9F878D4361482A83F7C6EE529B731F1">
    <w:name w:val="8B9F878D4361482A83F7C6EE529B731F1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710DC935CEF4021B04E15E05F92E9EF4">
    <w:name w:val="0710DC935CEF4021B04E15E05F92E9EF4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952C219C87654090A16868EF5A20C3144">
    <w:name w:val="952C219C87654090A16868EF5A20C3144"/>
    <w:rsid w:val="00B53A3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7F8F630AB7845C0AC57FD143ECB47A9">
    <w:name w:val="A7F8F630AB7845C0AC57FD143ECB47A9"/>
    <w:rsid w:val="00B53A3A"/>
  </w:style>
  <w:style w:type="paragraph" w:customStyle="1" w:styleId="AE35F3CDB34E445E8D5486DDDD3612A1">
    <w:name w:val="AE35F3CDB34E445E8D5486DDDD3612A1"/>
    <w:rsid w:val="00B53A3A"/>
  </w:style>
  <w:style w:type="paragraph" w:customStyle="1" w:styleId="70CFD45F35CD48A0883EF788188FC562">
    <w:name w:val="70CFD45F35CD48A0883EF788188FC562"/>
    <w:rsid w:val="00B53A3A"/>
  </w:style>
  <w:style w:type="paragraph" w:customStyle="1" w:styleId="4DAA86AC82DC462384982388F0947853">
    <w:name w:val="4DAA86AC82DC462384982388F0947853"/>
    <w:rsid w:val="00B53A3A"/>
  </w:style>
  <w:style w:type="paragraph" w:customStyle="1" w:styleId="632AC064E8B34AA0ABD03EF0DB9E4FD2">
    <w:name w:val="632AC064E8B34AA0ABD03EF0DB9E4FD2"/>
    <w:rsid w:val="00B53A3A"/>
  </w:style>
  <w:style w:type="paragraph" w:customStyle="1" w:styleId="092B7FCA4CD041C9894572C18FB11E92">
    <w:name w:val="092B7FCA4CD041C9894572C18FB11E92"/>
    <w:rsid w:val="00B53A3A"/>
  </w:style>
  <w:style w:type="paragraph" w:customStyle="1" w:styleId="410CCF9D42314BD4B508C8B0DE87F8A0">
    <w:name w:val="410CCF9D42314BD4B508C8B0DE87F8A0"/>
    <w:rsid w:val="00B53A3A"/>
  </w:style>
  <w:style w:type="paragraph" w:customStyle="1" w:styleId="823C6A3FCBB74BDEA08F5F2F92B844AC">
    <w:name w:val="823C6A3FCBB74BDEA08F5F2F92B844AC"/>
    <w:rsid w:val="003D5E09"/>
  </w:style>
  <w:style w:type="paragraph" w:customStyle="1" w:styleId="045DAE3F79414496BC53329C4DAFA39D5">
    <w:name w:val="045DAE3F79414496BC53329C4DAFA39D5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3">
    <w:name w:val="849466CA53AB4DB7ABFB4791BCD0A942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D8B5F30208C4250AFA04107B4C8D4E93">
    <w:name w:val="4D8B5F30208C4250AFA04107B4C8D4E9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3">
    <w:name w:val="ED06B1E115BA4D999385824BCE068D51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3">
    <w:name w:val="5E0AB473E972403C9CB1B2EB5754E9EF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10CCF9D42314BD4B508C8B0DE87F8A01">
    <w:name w:val="410CCF9D42314BD4B508C8B0DE87F8A0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3C6A3FCBB74BDEA08F5F2F92B844AC1">
    <w:name w:val="823C6A3FCBB74BDEA08F5F2F92B844AC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32AC064E8B34AA0ABD03EF0DB9E4FD21">
    <w:name w:val="632AC064E8B34AA0ABD03EF0DB9E4FD2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3764B1DD44E64AC39A35AAC3B752B84B">
    <w:name w:val="3764B1DD44E64AC39A35AAC3B752B84B"/>
    <w:rsid w:val="003D5E09"/>
  </w:style>
  <w:style w:type="paragraph" w:customStyle="1" w:styleId="AB936ED985F94787B7CD8BB55103F658">
    <w:name w:val="AB936ED985F94787B7CD8BB55103F658"/>
    <w:rsid w:val="003D5E09"/>
  </w:style>
  <w:style w:type="paragraph" w:customStyle="1" w:styleId="045DAE3F79414496BC53329C4DAFA39D6">
    <w:name w:val="045DAE3F79414496BC53329C4DAFA39D6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4">
    <w:name w:val="849466CA53AB4DB7ABFB4791BCD0A9424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D8B5F30208C4250AFA04107B4C8D4E94">
    <w:name w:val="4D8B5F30208C4250AFA04107B4C8D4E94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4">
    <w:name w:val="ED06B1E115BA4D999385824BCE068D514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4">
    <w:name w:val="5E0AB473E972403C9CB1B2EB5754E9EF4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10CCF9D42314BD4B508C8B0DE87F8A02">
    <w:name w:val="410CCF9D42314BD4B508C8B0DE87F8A02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3C6A3FCBB74BDEA08F5F2F92B844AC2">
    <w:name w:val="823C6A3FCBB74BDEA08F5F2F92B844AC2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B936ED985F94787B7CD8BB55103F6581">
    <w:name w:val="AB936ED985F94787B7CD8BB55103F658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9862C37B9C74627BF592756F6FDF203">
    <w:name w:val="D9862C37B9C74627BF592756F6FDF203"/>
    <w:rsid w:val="003D5E09"/>
  </w:style>
  <w:style w:type="paragraph" w:customStyle="1" w:styleId="045DAE3F79414496BC53329C4DAFA39D7">
    <w:name w:val="045DAE3F79414496BC53329C4DAFA39D7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5">
    <w:name w:val="849466CA53AB4DB7ABFB4791BCD0A9425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D8B5F30208C4250AFA04107B4C8D4E95">
    <w:name w:val="4D8B5F30208C4250AFA04107B4C8D4E95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5">
    <w:name w:val="ED06B1E115BA4D999385824BCE068D515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5">
    <w:name w:val="5E0AB473E972403C9CB1B2EB5754E9EF5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10CCF9D42314BD4B508C8B0DE87F8A03">
    <w:name w:val="410CCF9D42314BD4B508C8B0DE87F8A0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3C6A3FCBB74BDEA08F5F2F92B844AC3">
    <w:name w:val="823C6A3FCBB74BDEA08F5F2F92B844AC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9862C37B9C74627BF592756F6FDF2031">
    <w:name w:val="D9862C37B9C74627BF592756F6FDF203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B936ED985F94787B7CD8BB55103F6582">
    <w:name w:val="AB936ED985F94787B7CD8BB55103F6582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20509AB955E4C2587520424CA629AB5">
    <w:name w:val="720509AB955E4C2587520424CA629AB5"/>
    <w:rsid w:val="003D5E09"/>
  </w:style>
  <w:style w:type="paragraph" w:customStyle="1" w:styleId="045DAE3F79414496BC53329C4DAFA39D8">
    <w:name w:val="045DAE3F79414496BC53329C4DAFA39D8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6">
    <w:name w:val="849466CA53AB4DB7ABFB4791BCD0A9426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D8B5F30208C4250AFA04107B4C8D4E96">
    <w:name w:val="4D8B5F30208C4250AFA04107B4C8D4E96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6">
    <w:name w:val="ED06B1E115BA4D999385824BCE068D516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6">
    <w:name w:val="5E0AB473E972403C9CB1B2EB5754E9EF6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10CCF9D42314BD4B508C8B0DE87F8A04">
    <w:name w:val="410CCF9D42314BD4B508C8B0DE87F8A04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3C6A3FCBB74BDEA08F5F2F92B844AC4">
    <w:name w:val="823C6A3FCBB74BDEA08F5F2F92B844AC4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9862C37B9C74627BF592756F6FDF2032">
    <w:name w:val="D9862C37B9C74627BF592756F6FDF2032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20509AB955E4C2587520424CA629AB51">
    <w:name w:val="720509AB955E4C2587520424CA629AB5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B936ED985F94787B7CD8BB55103F6583">
    <w:name w:val="AB936ED985F94787B7CD8BB55103F658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69752B5C55E45F2BADF7AA6E006285E">
    <w:name w:val="769752B5C55E45F2BADF7AA6E006285E"/>
    <w:rsid w:val="003D5E09"/>
  </w:style>
  <w:style w:type="paragraph" w:customStyle="1" w:styleId="5A58D5D8B0E34E86A72A1C9D5AD63C78">
    <w:name w:val="5A58D5D8B0E34E86A72A1C9D5AD63C78"/>
    <w:rsid w:val="003D5E09"/>
  </w:style>
  <w:style w:type="paragraph" w:customStyle="1" w:styleId="045DAE3F79414496BC53329C4DAFA39D9">
    <w:name w:val="045DAE3F79414496BC53329C4DAFA39D9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49466CA53AB4DB7ABFB4791BCD0A9427">
    <w:name w:val="849466CA53AB4DB7ABFB4791BCD0A9427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D8B5F30208C4250AFA04107B4C8D4E97">
    <w:name w:val="4D8B5F30208C4250AFA04107B4C8D4E97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7">
    <w:name w:val="ED06B1E115BA4D999385824BCE068D517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7">
    <w:name w:val="5E0AB473E972403C9CB1B2EB5754E9EF7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10CCF9D42314BD4B508C8B0DE87F8A05">
    <w:name w:val="410CCF9D42314BD4B508C8B0DE87F8A05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3C6A3FCBB74BDEA08F5F2F92B844AC5">
    <w:name w:val="823C6A3FCBB74BDEA08F5F2F92B844AC5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9862C37B9C74627BF592756F6FDF2033">
    <w:name w:val="D9862C37B9C74627BF592756F6FDF2033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20509AB955E4C2587520424CA629AB52">
    <w:name w:val="720509AB955E4C2587520424CA629AB52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69752B5C55E45F2BADF7AA6E006285E1">
    <w:name w:val="769752B5C55E45F2BADF7AA6E006285E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A58D5D8B0E34E86A72A1C9D5AD63C781">
    <w:name w:val="5A58D5D8B0E34E86A72A1C9D5AD63C781"/>
    <w:rsid w:val="003D5E0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63568D057CC24D06B9D705D1F5BF9146">
    <w:name w:val="63568D057CC24D06B9D705D1F5BF9146"/>
    <w:rsid w:val="003D5E09"/>
  </w:style>
  <w:style w:type="paragraph" w:customStyle="1" w:styleId="5AF8A7EED5D74C82A765F70FABA2134C">
    <w:name w:val="5AF8A7EED5D74C82A765F70FABA2134C"/>
    <w:rsid w:val="003D5E09"/>
  </w:style>
  <w:style w:type="paragraph" w:customStyle="1" w:styleId="A73D397686184324848575F5C5EA347D">
    <w:name w:val="A73D397686184324848575F5C5EA347D"/>
    <w:rsid w:val="00713315"/>
  </w:style>
  <w:style w:type="paragraph" w:customStyle="1" w:styleId="C9039D31BC7E4960B370DFCD044380F1">
    <w:name w:val="C9039D31BC7E4960B370DFCD044380F1"/>
    <w:rsid w:val="00713315"/>
  </w:style>
  <w:style w:type="paragraph" w:customStyle="1" w:styleId="BB0F09931F194B41AF2FE49F82645F0D">
    <w:name w:val="BB0F09931F194B41AF2FE49F82645F0D"/>
    <w:rsid w:val="00713315"/>
  </w:style>
  <w:style w:type="paragraph" w:customStyle="1" w:styleId="045DAE3F79414496BC53329C4DAFA39D10">
    <w:name w:val="045DAE3F79414496BC53329C4DAFA39D10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BB0F09931F194B41AF2FE49F82645F0D1">
    <w:name w:val="BB0F09931F194B41AF2FE49F82645F0D1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8">
    <w:name w:val="ED06B1E115BA4D999385824BCE068D518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8">
    <w:name w:val="5E0AB473E972403C9CB1B2EB5754E9EF8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10CCF9D42314BD4B508C8B0DE87F8A06">
    <w:name w:val="410CCF9D42314BD4B508C8B0DE87F8A06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3C6A3FCBB74BDEA08F5F2F92B844AC6">
    <w:name w:val="823C6A3FCBB74BDEA08F5F2F92B844AC6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9862C37B9C74627BF592756F6FDF2034">
    <w:name w:val="D9862C37B9C74627BF592756F6FDF2034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20509AB955E4C2587520424CA629AB53">
    <w:name w:val="720509AB955E4C2587520424CA629AB53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69752B5C55E45F2BADF7AA6E006285E2">
    <w:name w:val="769752B5C55E45F2BADF7AA6E006285E2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73D397686184324848575F5C5EA347D1">
    <w:name w:val="A73D397686184324848575F5C5EA347D1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045DAE3F79414496BC53329C4DAFA39D11">
    <w:name w:val="045DAE3F79414496BC53329C4DAFA39D11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BB0F09931F194B41AF2FE49F82645F0D2">
    <w:name w:val="BB0F09931F194B41AF2FE49F82645F0D2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ED06B1E115BA4D999385824BCE068D519">
    <w:name w:val="ED06B1E115BA4D999385824BCE068D519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5E0AB473E972403C9CB1B2EB5754E9EF9">
    <w:name w:val="5E0AB473E972403C9CB1B2EB5754E9EF9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410CCF9D42314BD4B508C8B0DE87F8A07">
    <w:name w:val="410CCF9D42314BD4B508C8B0DE87F8A07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823C6A3FCBB74BDEA08F5F2F92B844AC7">
    <w:name w:val="823C6A3FCBB74BDEA08F5F2F92B844AC7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D9862C37B9C74627BF592756F6FDF2035">
    <w:name w:val="D9862C37B9C74627BF592756F6FDF2035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20509AB955E4C2587520424CA629AB54">
    <w:name w:val="720509AB955E4C2587520424CA629AB54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769752B5C55E45F2BADF7AA6E006285E3">
    <w:name w:val="769752B5C55E45F2BADF7AA6E006285E3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A73D397686184324848575F5C5EA347D2">
    <w:name w:val="A73D397686184324848575F5C5EA347D2"/>
    <w:rsid w:val="0071331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eastAsiaTheme="minorHAnsi" w:cs="Arial"/>
      <w:lang w:val="en-US" w:eastAsia="en-US"/>
    </w:rPr>
  </w:style>
  <w:style w:type="paragraph" w:customStyle="1" w:styleId="FF7B9DA3BAB246E1B101DD3EA7EF22E8">
    <w:name w:val="FF7B9DA3BAB246E1B101DD3EA7EF22E8"/>
    <w:rsid w:val="00713315"/>
  </w:style>
  <w:style w:type="paragraph" w:customStyle="1" w:styleId="AF288679A7774969BA61E4EDEAFDFCFB">
    <w:name w:val="AF288679A7774969BA61E4EDEAFDFCFB"/>
    <w:rsid w:val="00713315"/>
  </w:style>
  <w:style w:type="paragraph" w:customStyle="1" w:styleId="19CB7333D5ED4C0B8A5ECE08946DA6F5">
    <w:name w:val="19CB7333D5ED4C0B8A5ECE08946DA6F5"/>
    <w:rsid w:val="00713315"/>
  </w:style>
  <w:style w:type="paragraph" w:customStyle="1" w:styleId="ADAE780B2BFA4D289899255F405EB92B">
    <w:name w:val="ADAE780B2BFA4D289899255F405EB92B"/>
    <w:rsid w:val="00713315"/>
  </w:style>
  <w:style w:type="paragraph" w:customStyle="1" w:styleId="D52D86C0FE6740D0ADADAEEF910A19B5">
    <w:name w:val="D52D86C0FE6740D0ADADAEEF910A19B5"/>
    <w:rsid w:val="00713315"/>
  </w:style>
  <w:style w:type="paragraph" w:customStyle="1" w:styleId="8B23836A04D14CDAA326A521E674A592">
    <w:name w:val="8B23836A04D14CDAA326A521E674A592"/>
    <w:rsid w:val="00713315"/>
  </w:style>
  <w:style w:type="paragraph" w:customStyle="1" w:styleId="9C0110240D8D4B61B73AC200B8741C54">
    <w:name w:val="9C0110240D8D4B61B73AC200B8741C54"/>
    <w:rsid w:val="00713315"/>
  </w:style>
  <w:style w:type="paragraph" w:customStyle="1" w:styleId="E373CDBB03F343F38C934E29C9933719">
    <w:name w:val="E373CDBB03F343F38C934E29C9933719"/>
    <w:rsid w:val="00713315"/>
  </w:style>
  <w:style w:type="paragraph" w:customStyle="1" w:styleId="D617DEDBA436491CB645F0E0AE0F690F">
    <w:name w:val="D617DEDBA436491CB645F0E0AE0F690F"/>
    <w:rsid w:val="00713315"/>
  </w:style>
  <w:style w:type="paragraph" w:customStyle="1" w:styleId="69A29460063141488DDF9E1D2EF0E34C">
    <w:name w:val="69A29460063141488DDF9E1D2EF0E34C"/>
    <w:rsid w:val="00713315"/>
  </w:style>
  <w:style w:type="paragraph" w:customStyle="1" w:styleId="793908DC5BE84B4BAC8D69B4F9454B25">
    <w:name w:val="793908DC5BE84B4BAC8D69B4F9454B25"/>
    <w:rsid w:val="00713315"/>
  </w:style>
  <w:style w:type="paragraph" w:customStyle="1" w:styleId="873A94519EC347DF8E2E263DBC3D8E8F">
    <w:name w:val="873A94519EC347DF8E2E263DBC3D8E8F"/>
    <w:rsid w:val="00713315"/>
  </w:style>
  <w:style w:type="paragraph" w:customStyle="1" w:styleId="A37BE6B570D742849BA2941BD1225C6C">
    <w:name w:val="A37BE6B570D742849BA2941BD1225C6C"/>
    <w:rsid w:val="00713315"/>
  </w:style>
  <w:style w:type="paragraph" w:customStyle="1" w:styleId="504272D5BBDF4693976AC5555F5E472C">
    <w:name w:val="504272D5BBDF4693976AC5555F5E472C"/>
    <w:rsid w:val="000A33E2"/>
  </w:style>
  <w:style w:type="paragraph" w:customStyle="1" w:styleId="FA3F54993A774AD8AB437C62772D8D3A">
    <w:name w:val="FA3F54993A774AD8AB437C62772D8D3A"/>
    <w:rsid w:val="000A33E2"/>
  </w:style>
  <w:style w:type="paragraph" w:customStyle="1" w:styleId="8163FE28EF434C409DAADB2BE844EA9B">
    <w:name w:val="8163FE28EF434C409DAADB2BE844EA9B"/>
    <w:rsid w:val="00151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BC4F-A45E-4CE4-B1AC-F73257A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